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E38" w:rsidRDefault="00265E38" w:rsidP="008A01FF">
      <w:pPr>
        <w:jc w:val="center"/>
        <w:rPr>
          <w:sz w:val="28"/>
          <w:szCs w:val="28"/>
        </w:rPr>
      </w:pPr>
    </w:p>
    <w:p w:rsidR="00265E38" w:rsidRDefault="00265E38" w:rsidP="008A01FF">
      <w:pPr>
        <w:jc w:val="center"/>
        <w:rPr>
          <w:sz w:val="28"/>
          <w:szCs w:val="28"/>
        </w:rPr>
      </w:pPr>
    </w:p>
    <w:p w:rsidR="00265E38" w:rsidRDefault="00265E38" w:rsidP="008A01FF">
      <w:pPr>
        <w:jc w:val="center"/>
        <w:rPr>
          <w:sz w:val="28"/>
          <w:szCs w:val="28"/>
        </w:rPr>
      </w:pPr>
    </w:p>
    <w:p w:rsidR="00265E38" w:rsidRDefault="00265E38" w:rsidP="008A01FF">
      <w:pPr>
        <w:jc w:val="center"/>
        <w:rPr>
          <w:sz w:val="28"/>
          <w:szCs w:val="28"/>
        </w:rPr>
      </w:pPr>
    </w:p>
    <w:p w:rsidR="00265E38" w:rsidRDefault="00265E38" w:rsidP="008A01FF">
      <w:pPr>
        <w:jc w:val="center"/>
        <w:rPr>
          <w:sz w:val="28"/>
          <w:szCs w:val="28"/>
        </w:rPr>
      </w:pPr>
    </w:p>
    <w:p w:rsidR="00265E38" w:rsidRDefault="00265E38" w:rsidP="008A01FF">
      <w:pPr>
        <w:jc w:val="center"/>
        <w:rPr>
          <w:sz w:val="28"/>
          <w:szCs w:val="28"/>
        </w:rPr>
      </w:pPr>
    </w:p>
    <w:p w:rsidR="00265E38" w:rsidRDefault="00265E38" w:rsidP="008A01FF">
      <w:pPr>
        <w:jc w:val="center"/>
        <w:rPr>
          <w:sz w:val="28"/>
          <w:szCs w:val="28"/>
        </w:rPr>
      </w:pPr>
    </w:p>
    <w:p w:rsidR="00265E38" w:rsidRDefault="00265E38" w:rsidP="008A01FF">
      <w:pPr>
        <w:jc w:val="center"/>
        <w:rPr>
          <w:sz w:val="28"/>
          <w:szCs w:val="28"/>
        </w:rPr>
      </w:pPr>
    </w:p>
    <w:p w:rsidR="00265E38" w:rsidRPr="00265E38" w:rsidRDefault="00265E38" w:rsidP="008A01FF">
      <w:pPr>
        <w:jc w:val="center"/>
        <w:rPr>
          <w:sz w:val="28"/>
          <w:szCs w:val="28"/>
        </w:rPr>
      </w:pPr>
    </w:p>
    <w:p w:rsidR="00365157" w:rsidRPr="00265E38" w:rsidRDefault="001E1738" w:rsidP="008A01FF">
      <w:pPr>
        <w:jc w:val="center"/>
        <w:rPr>
          <w:b/>
          <w:sz w:val="28"/>
          <w:szCs w:val="28"/>
        </w:rPr>
      </w:pPr>
      <w:r w:rsidRPr="00265E38">
        <w:rPr>
          <w:b/>
          <w:sz w:val="28"/>
          <w:szCs w:val="28"/>
        </w:rPr>
        <w:t xml:space="preserve">О </w:t>
      </w:r>
      <w:r w:rsidR="00245D36" w:rsidRPr="00265E38">
        <w:rPr>
          <w:b/>
          <w:sz w:val="28"/>
          <w:szCs w:val="28"/>
        </w:rPr>
        <w:t>внесении изменени</w:t>
      </w:r>
      <w:r w:rsidR="00E6706D" w:rsidRPr="00265E38">
        <w:rPr>
          <w:b/>
          <w:sz w:val="28"/>
          <w:szCs w:val="28"/>
        </w:rPr>
        <w:t xml:space="preserve">й </w:t>
      </w:r>
      <w:r w:rsidR="008A01FF" w:rsidRPr="00265E38">
        <w:rPr>
          <w:b/>
          <w:sz w:val="28"/>
          <w:szCs w:val="28"/>
        </w:rPr>
        <w:t>в отдельные законодательные акты</w:t>
      </w:r>
      <w:r w:rsidR="00FB0403" w:rsidRPr="00265E38">
        <w:rPr>
          <w:b/>
          <w:sz w:val="28"/>
          <w:szCs w:val="28"/>
        </w:rPr>
        <w:t xml:space="preserve"> </w:t>
      </w:r>
    </w:p>
    <w:p w:rsidR="00365157" w:rsidRPr="00265E38" w:rsidRDefault="00FB0403" w:rsidP="008A01FF">
      <w:pPr>
        <w:jc w:val="center"/>
        <w:rPr>
          <w:b/>
          <w:sz w:val="28"/>
          <w:szCs w:val="28"/>
        </w:rPr>
      </w:pPr>
      <w:r w:rsidRPr="00265E38">
        <w:rPr>
          <w:b/>
          <w:sz w:val="28"/>
          <w:szCs w:val="28"/>
        </w:rPr>
        <w:t>Ярославской области</w:t>
      </w:r>
      <w:r w:rsidR="00365157" w:rsidRPr="00265E38">
        <w:rPr>
          <w:sz w:val="28"/>
          <w:szCs w:val="28"/>
        </w:rPr>
        <w:t xml:space="preserve"> </w:t>
      </w:r>
      <w:r w:rsidR="00365157" w:rsidRPr="00265E38">
        <w:rPr>
          <w:b/>
          <w:sz w:val="28"/>
          <w:szCs w:val="28"/>
        </w:rPr>
        <w:t xml:space="preserve">и признании </w:t>
      </w:r>
      <w:proofErr w:type="gramStart"/>
      <w:r w:rsidR="00365157" w:rsidRPr="00265E38">
        <w:rPr>
          <w:b/>
          <w:sz w:val="28"/>
          <w:szCs w:val="28"/>
        </w:rPr>
        <w:t>утратившими</w:t>
      </w:r>
      <w:proofErr w:type="gramEnd"/>
      <w:r w:rsidR="00365157" w:rsidRPr="00265E38">
        <w:rPr>
          <w:b/>
          <w:sz w:val="28"/>
          <w:szCs w:val="28"/>
        </w:rPr>
        <w:t xml:space="preserve"> силу отдельных </w:t>
      </w:r>
    </w:p>
    <w:p w:rsidR="00365157" w:rsidRPr="00265E38" w:rsidRDefault="00365157" w:rsidP="008A01FF">
      <w:pPr>
        <w:jc w:val="center"/>
        <w:rPr>
          <w:b/>
          <w:sz w:val="28"/>
          <w:szCs w:val="28"/>
        </w:rPr>
      </w:pPr>
      <w:r w:rsidRPr="00265E38">
        <w:rPr>
          <w:b/>
          <w:sz w:val="28"/>
          <w:szCs w:val="28"/>
        </w:rPr>
        <w:t xml:space="preserve">законодательных актов (положений законодательных актов) </w:t>
      </w:r>
    </w:p>
    <w:p w:rsidR="002771BF" w:rsidRPr="00265E38" w:rsidRDefault="00365157" w:rsidP="008A01FF">
      <w:pPr>
        <w:jc w:val="center"/>
        <w:rPr>
          <w:b/>
          <w:bCs/>
          <w:sz w:val="28"/>
          <w:szCs w:val="28"/>
        </w:rPr>
      </w:pPr>
      <w:r w:rsidRPr="00265E38">
        <w:rPr>
          <w:b/>
          <w:sz w:val="28"/>
          <w:szCs w:val="28"/>
        </w:rPr>
        <w:t xml:space="preserve">Ярославской области </w:t>
      </w:r>
    </w:p>
    <w:p w:rsidR="000742AE" w:rsidRPr="00265E38" w:rsidRDefault="000742AE" w:rsidP="007B579C">
      <w:pPr>
        <w:rPr>
          <w:sz w:val="28"/>
          <w:szCs w:val="28"/>
        </w:rPr>
      </w:pPr>
    </w:p>
    <w:p w:rsidR="00016522" w:rsidRPr="00265E38" w:rsidRDefault="00016522" w:rsidP="007B579C">
      <w:pPr>
        <w:rPr>
          <w:sz w:val="28"/>
          <w:szCs w:val="28"/>
        </w:rPr>
      </w:pPr>
    </w:p>
    <w:p w:rsidR="002771BF" w:rsidRPr="00265E38" w:rsidRDefault="002771BF" w:rsidP="006F1D55">
      <w:pPr>
        <w:pStyle w:val="ab"/>
        <w:jc w:val="left"/>
        <w:rPr>
          <w:szCs w:val="28"/>
        </w:rPr>
      </w:pPr>
      <w:proofErr w:type="gramStart"/>
      <w:r w:rsidRPr="00265E38">
        <w:rPr>
          <w:szCs w:val="28"/>
        </w:rPr>
        <w:t>Принят</w:t>
      </w:r>
      <w:proofErr w:type="gramEnd"/>
      <w:r w:rsidRPr="00265E38">
        <w:rPr>
          <w:szCs w:val="28"/>
        </w:rPr>
        <w:t xml:space="preserve"> Ярославской областной Думой </w:t>
      </w:r>
    </w:p>
    <w:p w:rsidR="00D86A0E" w:rsidRPr="00265E38" w:rsidRDefault="001319CD" w:rsidP="00A50EDD">
      <w:pPr>
        <w:pStyle w:val="ab"/>
        <w:rPr>
          <w:szCs w:val="28"/>
        </w:rPr>
      </w:pPr>
      <w:r w:rsidRPr="00265E38">
        <w:rPr>
          <w:szCs w:val="28"/>
        </w:rPr>
        <w:t>15 декабря</w:t>
      </w:r>
      <w:r w:rsidR="002771BF" w:rsidRPr="00265E38">
        <w:rPr>
          <w:szCs w:val="28"/>
        </w:rPr>
        <w:t xml:space="preserve"> 20</w:t>
      </w:r>
      <w:r w:rsidR="008B07E9" w:rsidRPr="00265E38">
        <w:rPr>
          <w:szCs w:val="28"/>
        </w:rPr>
        <w:t>2</w:t>
      </w:r>
      <w:r w:rsidR="004B388A" w:rsidRPr="00265E38">
        <w:rPr>
          <w:szCs w:val="28"/>
        </w:rPr>
        <w:t>5</w:t>
      </w:r>
      <w:r w:rsidR="002771BF" w:rsidRPr="00265E38">
        <w:rPr>
          <w:szCs w:val="28"/>
        </w:rPr>
        <w:t xml:space="preserve"> года</w:t>
      </w:r>
    </w:p>
    <w:p w:rsidR="008A01FF" w:rsidRPr="00265E38" w:rsidRDefault="008A01FF" w:rsidP="008A01FF">
      <w:pPr>
        <w:ind w:firstLine="708"/>
        <w:jc w:val="both"/>
        <w:rPr>
          <w:sz w:val="28"/>
          <w:szCs w:val="28"/>
        </w:rPr>
      </w:pPr>
    </w:p>
    <w:p w:rsidR="00FC1475" w:rsidRPr="00265E38" w:rsidRDefault="00FC1475" w:rsidP="008A01FF">
      <w:pPr>
        <w:ind w:firstLine="708"/>
        <w:jc w:val="both"/>
        <w:rPr>
          <w:sz w:val="28"/>
          <w:szCs w:val="28"/>
        </w:rPr>
      </w:pPr>
    </w:p>
    <w:p w:rsidR="00266DDC" w:rsidRPr="00265E38" w:rsidRDefault="00266DDC" w:rsidP="00375AC9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265E38">
        <w:rPr>
          <w:b/>
          <w:sz w:val="28"/>
          <w:szCs w:val="28"/>
        </w:rPr>
        <w:t xml:space="preserve">Статья </w:t>
      </w:r>
      <w:r w:rsidR="004B388A" w:rsidRPr="00265E38">
        <w:rPr>
          <w:b/>
          <w:sz w:val="28"/>
          <w:szCs w:val="28"/>
        </w:rPr>
        <w:t>1</w:t>
      </w:r>
      <w:r w:rsidR="00457377" w:rsidRPr="00265E38">
        <w:rPr>
          <w:b/>
          <w:sz w:val="28"/>
          <w:szCs w:val="28"/>
        </w:rPr>
        <w:t xml:space="preserve"> </w:t>
      </w:r>
    </w:p>
    <w:p w:rsidR="00375AC9" w:rsidRPr="00265E38" w:rsidRDefault="00375AC9" w:rsidP="00265E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 xml:space="preserve">В </w:t>
      </w:r>
      <w:proofErr w:type="gramStart"/>
      <w:r w:rsidRPr="00265E38">
        <w:rPr>
          <w:sz w:val="28"/>
          <w:szCs w:val="28"/>
        </w:rPr>
        <w:t>п</w:t>
      </w:r>
      <w:proofErr w:type="gramEnd"/>
      <w:r w:rsidR="00E6530B" w:rsidRPr="00265E38">
        <w:fldChar w:fldCharType="begin"/>
      </w:r>
      <w:r w:rsidR="00E6530B" w:rsidRPr="00265E38">
        <w:rPr>
          <w:sz w:val="28"/>
          <w:szCs w:val="28"/>
        </w:rPr>
        <w:instrText xml:space="preserve"> HYPERLINK "https://login.consultant.ru/link/?req=doc&amp;base=RLAW086&amp;n=137898&amp;dst=100119" </w:instrText>
      </w:r>
      <w:r w:rsidR="00E6530B" w:rsidRPr="00265E38">
        <w:fldChar w:fldCharType="separate"/>
      </w:r>
      <w:r w:rsidRPr="00265E38">
        <w:rPr>
          <w:rStyle w:val="ad"/>
          <w:color w:val="auto"/>
          <w:sz w:val="28"/>
          <w:szCs w:val="28"/>
          <w:u w:val="none"/>
        </w:rPr>
        <w:t>ункте 3 статьи 13</w:t>
      </w:r>
      <w:r w:rsidR="00E6530B" w:rsidRPr="00265E38">
        <w:rPr>
          <w:rStyle w:val="ad"/>
          <w:color w:val="auto"/>
          <w:sz w:val="28"/>
          <w:szCs w:val="28"/>
          <w:u w:val="none"/>
        </w:rPr>
        <w:fldChar w:fldCharType="end"/>
      </w:r>
      <w:r w:rsidRPr="00265E38">
        <w:rPr>
          <w:sz w:val="28"/>
          <w:szCs w:val="28"/>
        </w:rPr>
        <w:t xml:space="preserve"> Закона Ярославской области от 14.02.2001 № 5-з «О мировых судьях в Ярославской области» (Губернские вести, 2001, 17</w:t>
      </w:r>
      <w:r w:rsidR="00E6530B" w:rsidRPr="00265E38">
        <w:rPr>
          <w:sz w:val="28"/>
          <w:szCs w:val="28"/>
        </w:rPr>
        <w:t> </w:t>
      </w:r>
      <w:r w:rsidRPr="00265E38">
        <w:rPr>
          <w:sz w:val="28"/>
          <w:szCs w:val="28"/>
        </w:rPr>
        <w:t>февраля, № 11; 2004, 7 октября, № 54; Документ-Регион, 2010, 30 июня, №</w:t>
      </w:r>
      <w:r w:rsidR="00E6530B" w:rsidRPr="00265E38">
        <w:rPr>
          <w:sz w:val="28"/>
          <w:szCs w:val="28"/>
        </w:rPr>
        <w:t> </w:t>
      </w:r>
      <w:r w:rsidRPr="00265E38">
        <w:rPr>
          <w:sz w:val="28"/>
          <w:szCs w:val="28"/>
        </w:rPr>
        <w:t>46; 2015, 30 декабря, № 110; 2024, 26 ноября, № 94) слова «муниципальн</w:t>
      </w:r>
      <w:r w:rsidRPr="00265E38">
        <w:rPr>
          <w:sz w:val="28"/>
          <w:szCs w:val="28"/>
        </w:rPr>
        <w:t>о</w:t>
      </w:r>
      <w:r w:rsidRPr="00265E38">
        <w:rPr>
          <w:sz w:val="28"/>
          <w:szCs w:val="28"/>
        </w:rPr>
        <w:t>го района Ярославской области,» исключить.</w:t>
      </w:r>
    </w:p>
    <w:p w:rsidR="00375AC9" w:rsidRPr="00265E38" w:rsidRDefault="00375AC9" w:rsidP="005D11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43E53" w:rsidRPr="00265E38" w:rsidRDefault="00743E53" w:rsidP="00743E53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265E38">
        <w:rPr>
          <w:b/>
          <w:sz w:val="28"/>
          <w:szCs w:val="28"/>
        </w:rPr>
        <w:t>Статья</w:t>
      </w:r>
      <w:r w:rsidR="007E3B7A" w:rsidRPr="00265E38">
        <w:rPr>
          <w:b/>
          <w:sz w:val="28"/>
          <w:szCs w:val="28"/>
        </w:rPr>
        <w:t xml:space="preserve"> </w:t>
      </w:r>
      <w:r w:rsidR="00EA39EE" w:rsidRPr="00265E38">
        <w:rPr>
          <w:b/>
          <w:sz w:val="28"/>
          <w:szCs w:val="28"/>
        </w:rPr>
        <w:t>2</w:t>
      </w:r>
    </w:p>
    <w:p w:rsidR="00743E53" w:rsidRPr="00265E38" w:rsidRDefault="00743E53" w:rsidP="00265E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65E38">
        <w:rPr>
          <w:sz w:val="28"/>
          <w:szCs w:val="28"/>
        </w:rPr>
        <w:t>Внести в Закон Ярославской области от 07.04.2003 № 19-з «О защите населения и территорий Ярославской области от чрезвычайных ситуаций природного и техногенного характера» (Губернские вести, 2003, 13 апреля, № 24; 2004, 15 ноября, № 61; 2006, 14 июня, № 38; 20</w:t>
      </w:r>
      <w:r w:rsidR="00983886" w:rsidRPr="00265E38">
        <w:rPr>
          <w:sz w:val="28"/>
          <w:szCs w:val="28"/>
        </w:rPr>
        <w:t>07, 14 июня, № 40; 2009, 27 </w:t>
      </w:r>
      <w:r w:rsidRPr="00265E38">
        <w:rPr>
          <w:sz w:val="28"/>
          <w:szCs w:val="28"/>
        </w:rPr>
        <w:t>февраля, № 21; Документ-Регион, 2012, 3 июля</w:t>
      </w:r>
      <w:r w:rsidR="00983886" w:rsidRPr="00265E38">
        <w:rPr>
          <w:sz w:val="28"/>
          <w:szCs w:val="28"/>
        </w:rPr>
        <w:t>, № 52; 2013, 12</w:t>
      </w:r>
      <w:r w:rsidR="00E6530B" w:rsidRPr="00265E38">
        <w:rPr>
          <w:sz w:val="28"/>
          <w:szCs w:val="28"/>
        </w:rPr>
        <w:t> </w:t>
      </w:r>
      <w:r w:rsidR="00983886" w:rsidRPr="00265E38">
        <w:rPr>
          <w:sz w:val="28"/>
          <w:szCs w:val="28"/>
        </w:rPr>
        <w:t>июля, № 54;</w:t>
      </w:r>
      <w:proofErr w:type="gramEnd"/>
      <w:r w:rsidR="00983886" w:rsidRPr="00265E38">
        <w:rPr>
          <w:sz w:val="28"/>
          <w:szCs w:val="28"/>
        </w:rPr>
        <w:t xml:space="preserve"> </w:t>
      </w:r>
      <w:proofErr w:type="gramStart"/>
      <w:r w:rsidR="00983886" w:rsidRPr="00265E38">
        <w:rPr>
          <w:sz w:val="28"/>
          <w:szCs w:val="28"/>
        </w:rPr>
        <w:t>12 </w:t>
      </w:r>
      <w:r w:rsidRPr="00265E38">
        <w:rPr>
          <w:sz w:val="28"/>
          <w:szCs w:val="28"/>
        </w:rPr>
        <w:t>ноября, № 90; 2014, 3 июня, № 42-а; 2016, 8 а</w:t>
      </w:r>
      <w:r w:rsidR="00983886" w:rsidRPr="00265E38">
        <w:rPr>
          <w:sz w:val="28"/>
          <w:szCs w:val="28"/>
        </w:rPr>
        <w:t>преля, № 30; 2017, 1 декабря, № </w:t>
      </w:r>
      <w:r w:rsidRPr="00265E38">
        <w:rPr>
          <w:sz w:val="28"/>
          <w:szCs w:val="28"/>
        </w:rPr>
        <w:t xml:space="preserve">101; 2020, 10 апреля, № 29; 2021, 28 декабря, № 105-а; 2022, 9 июня, № 45; </w:t>
      </w:r>
      <w:r w:rsidR="00983886" w:rsidRPr="00265E38">
        <w:rPr>
          <w:sz w:val="28"/>
          <w:szCs w:val="28"/>
        </w:rPr>
        <w:t>2023, 11 </w:t>
      </w:r>
      <w:r w:rsidRPr="00265E38">
        <w:rPr>
          <w:sz w:val="28"/>
          <w:szCs w:val="28"/>
        </w:rPr>
        <w:t>апреля, № 26; 2024, 26 ноября, № 94) следу</w:t>
      </w:r>
      <w:r w:rsidRPr="00265E38">
        <w:rPr>
          <w:sz w:val="28"/>
          <w:szCs w:val="28"/>
        </w:rPr>
        <w:t>ю</w:t>
      </w:r>
      <w:r w:rsidRPr="00265E38">
        <w:rPr>
          <w:sz w:val="28"/>
          <w:szCs w:val="28"/>
        </w:rPr>
        <w:t>щие изменения:</w:t>
      </w:r>
      <w:proofErr w:type="gramEnd"/>
    </w:p>
    <w:p w:rsidR="00743E53" w:rsidRPr="00265E38" w:rsidRDefault="00743E53" w:rsidP="00743E5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1) в пункте «д» статьи 7 слова «городского поселения Ярославской о</w:t>
      </w:r>
      <w:r w:rsidRPr="00265E38">
        <w:rPr>
          <w:sz w:val="28"/>
          <w:szCs w:val="28"/>
        </w:rPr>
        <w:t>б</w:t>
      </w:r>
      <w:r w:rsidRPr="00265E38">
        <w:rPr>
          <w:sz w:val="28"/>
          <w:szCs w:val="28"/>
        </w:rPr>
        <w:t>ласти, муниципального района Ярославской области</w:t>
      </w:r>
      <w:proofErr w:type="gramStart"/>
      <w:r w:rsidRPr="00265E38">
        <w:rPr>
          <w:sz w:val="28"/>
          <w:szCs w:val="28"/>
        </w:rPr>
        <w:t>,»</w:t>
      </w:r>
      <w:proofErr w:type="gramEnd"/>
      <w:r w:rsidRPr="00265E38">
        <w:rPr>
          <w:sz w:val="28"/>
          <w:szCs w:val="28"/>
        </w:rPr>
        <w:t xml:space="preserve"> исключить;</w:t>
      </w:r>
    </w:p>
    <w:p w:rsidR="00743E53" w:rsidRPr="00265E38" w:rsidRDefault="00743E53" w:rsidP="00743E5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2) в части второй статьи 9 слова «городских поселений Ярославской области, муниципальных районов Ярославской области</w:t>
      </w:r>
      <w:proofErr w:type="gramStart"/>
      <w:r w:rsidRPr="00265E38">
        <w:rPr>
          <w:sz w:val="28"/>
          <w:szCs w:val="28"/>
        </w:rPr>
        <w:t>,»</w:t>
      </w:r>
      <w:proofErr w:type="gramEnd"/>
      <w:r w:rsidRPr="00265E38">
        <w:rPr>
          <w:sz w:val="28"/>
          <w:szCs w:val="28"/>
        </w:rPr>
        <w:t xml:space="preserve"> исключить;</w:t>
      </w:r>
    </w:p>
    <w:p w:rsidR="00743E53" w:rsidRPr="00265E38" w:rsidRDefault="00743E53" w:rsidP="00743E5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1B1A">
        <w:rPr>
          <w:spacing w:val="2"/>
          <w:sz w:val="28"/>
          <w:szCs w:val="28"/>
        </w:rPr>
        <w:t xml:space="preserve">3) в части 4 статьи 16 слова «Федерального закона от 06.10.2003 </w:t>
      </w:r>
      <w:r w:rsidR="00E81B1A">
        <w:rPr>
          <w:spacing w:val="2"/>
          <w:sz w:val="28"/>
          <w:szCs w:val="28"/>
        </w:rPr>
        <w:t>№ </w:t>
      </w:r>
      <w:r w:rsidRPr="00E81B1A">
        <w:rPr>
          <w:spacing w:val="2"/>
          <w:sz w:val="28"/>
          <w:szCs w:val="28"/>
        </w:rPr>
        <w:t xml:space="preserve">131-ФЗ </w:t>
      </w:r>
      <w:r w:rsidRPr="00265E38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 заменить словами «Федерального закона </w:t>
      </w:r>
      <w:r w:rsidR="00E81B1A">
        <w:rPr>
          <w:sz w:val="28"/>
          <w:szCs w:val="28"/>
        </w:rPr>
        <w:t>от 20.03.2025 № </w:t>
      </w:r>
      <w:r w:rsidRPr="00265E38">
        <w:rPr>
          <w:sz w:val="28"/>
          <w:szCs w:val="28"/>
        </w:rPr>
        <w:t>33-ФЗ «Об общих принципах организации местного сам</w:t>
      </w:r>
      <w:r w:rsidRPr="00265E38">
        <w:rPr>
          <w:sz w:val="28"/>
          <w:szCs w:val="28"/>
        </w:rPr>
        <w:t>о</w:t>
      </w:r>
      <w:r w:rsidRPr="00265E38">
        <w:rPr>
          <w:sz w:val="28"/>
          <w:szCs w:val="28"/>
        </w:rPr>
        <w:t>управления в единой системе публичной власти».</w:t>
      </w:r>
    </w:p>
    <w:p w:rsidR="00EB282C" w:rsidRPr="00265E38" w:rsidRDefault="00023964" w:rsidP="00EB282C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265E38">
        <w:rPr>
          <w:b/>
          <w:sz w:val="28"/>
          <w:szCs w:val="28"/>
        </w:rPr>
        <w:lastRenderedPageBreak/>
        <w:t>Статья</w:t>
      </w:r>
      <w:r w:rsidR="00EB282C" w:rsidRPr="00265E38">
        <w:rPr>
          <w:b/>
          <w:sz w:val="28"/>
          <w:szCs w:val="28"/>
        </w:rPr>
        <w:t xml:space="preserve"> </w:t>
      </w:r>
      <w:r w:rsidR="00EA39EE" w:rsidRPr="00265E38">
        <w:rPr>
          <w:b/>
          <w:sz w:val="28"/>
          <w:szCs w:val="28"/>
        </w:rPr>
        <w:t>3</w:t>
      </w:r>
    </w:p>
    <w:p w:rsidR="00023964" w:rsidRPr="00265E38" w:rsidRDefault="00023964" w:rsidP="0002396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Внести в Закон Ярославской области от 30.06.2003 № 32-з «Об охране труда в Ярославской области» (Губернские вести, 2003, 7 июля, № 45; 2006, 12 октября, № 63; 2009, 27 февраля, № 21; Документ-Регион, 2009, 27 ноября, № 28; 2015, 26 мая, № 41; 2022, 13 мая, № 36</w:t>
      </w:r>
      <w:r w:rsidR="00DC720D" w:rsidRPr="00265E38">
        <w:rPr>
          <w:sz w:val="28"/>
          <w:szCs w:val="28"/>
        </w:rPr>
        <w:t>; 2024, 26 ноября, № 94</w:t>
      </w:r>
      <w:r w:rsidRPr="00265E38">
        <w:rPr>
          <w:sz w:val="28"/>
          <w:szCs w:val="28"/>
        </w:rPr>
        <w:t>) след</w:t>
      </w:r>
      <w:r w:rsidRPr="00265E38">
        <w:rPr>
          <w:sz w:val="28"/>
          <w:szCs w:val="28"/>
        </w:rPr>
        <w:t>у</w:t>
      </w:r>
      <w:r w:rsidRPr="00265E38">
        <w:rPr>
          <w:sz w:val="28"/>
          <w:szCs w:val="28"/>
        </w:rPr>
        <w:t>ющие изменения:</w:t>
      </w:r>
    </w:p>
    <w:p w:rsidR="00023964" w:rsidRPr="00265E38" w:rsidRDefault="00023964" w:rsidP="0002396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1) в пункте 3 статьи 5:</w:t>
      </w:r>
    </w:p>
    <w:p w:rsidR="00023964" w:rsidRPr="00265E38" w:rsidRDefault="00023964" w:rsidP="0002396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 xml:space="preserve">а) в абзаце первом </w:t>
      </w:r>
      <w:r w:rsidR="007D75B9" w:rsidRPr="00265E38">
        <w:rPr>
          <w:sz w:val="28"/>
          <w:szCs w:val="28"/>
        </w:rPr>
        <w:t>слова «, муниципальных округов и муниципальных районов» заменить словами «и муниципальных округов»</w:t>
      </w:r>
      <w:r w:rsidRPr="00265E38">
        <w:rPr>
          <w:sz w:val="28"/>
          <w:szCs w:val="28"/>
        </w:rPr>
        <w:t>;</w:t>
      </w:r>
    </w:p>
    <w:p w:rsidR="00023964" w:rsidRPr="00265E38" w:rsidRDefault="00023964" w:rsidP="0002396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 xml:space="preserve">б) </w:t>
      </w:r>
      <w:r w:rsidR="007D75B9" w:rsidRPr="00265E38">
        <w:rPr>
          <w:sz w:val="28"/>
          <w:szCs w:val="28"/>
        </w:rPr>
        <w:t xml:space="preserve">в </w:t>
      </w:r>
      <w:r w:rsidRPr="00265E38">
        <w:rPr>
          <w:sz w:val="28"/>
          <w:szCs w:val="28"/>
        </w:rPr>
        <w:t>абзац</w:t>
      </w:r>
      <w:r w:rsidR="007D75B9" w:rsidRPr="00265E38">
        <w:rPr>
          <w:sz w:val="28"/>
          <w:szCs w:val="28"/>
        </w:rPr>
        <w:t>е</w:t>
      </w:r>
      <w:r w:rsidRPr="00265E38">
        <w:rPr>
          <w:sz w:val="28"/>
          <w:szCs w:val="28"/>
        </w:rPr>
        <w:t xml:space="preserve"> второ</w:t>
      </w:r>
      <w:r w:rsidR="007D75B9" w:rsidRPr="00265E38">
        <w:rPr>
          <w:sz w:val="28"/>
          <w:szCs w:val="28"/>
        </w:rPr>
        <w:t>м</w:t>
      </w:r>
      <w:r w:rsidRPr="00265E38">
        <w:rPr>
          <w:sz w:val="28"/>
          <w:szCs w:val="28"/>
        </w:rPr>
        <w:t xml:space="preserve"> </w:t>
      </w:r>
      <w:r w:rsidR="007D75B9" w:rsidRPr="00265E38">
        <w:rPr>
          <w:sz w:val="28"/>
          <w:szCs w:val="28"/>
        </w:rPr>
        <w:t>слова «, муниципальных округов и муниципальных районов» заменить словами «и муниципальных округов»;</w:t>
      </w:r>
    </w:p>
    <w:p w:rsidR="00023964" w:rsidRPr="00265E38" w:rsidRDefault="00023964" w:rsidP="0002396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 xml:space="preserve">2) </w:t>
      </w:r>
      <w:r w:rsidR="007D75B9" w:rsidRPr="00265E38">
        <w:rPr>
          <w:sz w:val="28"/>
          <w:szCs w:val="28"/>
        </w:rPr>
        <w:t xml:space="preserve">в </w:t>
      </w:r>
      <w:r w:rsidRPr="00265E38">
        <w:rPr>
          <w:sz w:val="28"/>
          <w:szCs w:val="28"/>
        </w:rPr>
        <w:t>пункт</w:t>
      </w:r>
      <w:r w:rsidR="007D75B9" w:rsidRPr="00265E38">
        <w:rPr>
          <w:sz w:val="28"/>
          <w:szCs w:val="28"/>
        </w:rPr>
        <w:t>е</w:t>
      </w:r>
      <w:r w:rsidRPr="00265E38">
        <w:rPr>
          <w:sz w:val="28"/>
          <w:szCs w:val="28"/>
        </w:rPr>
        <w:t xml:space="preserve"> 2 статьи 6 </w:t>
      </w:r>
      <w:r w:rsidR="007D75B9" w:rsidRPr="00265E38">
        <w:rPr>
          <w:sz w:val="28"/>
          <w:szCs w:val="28"/>
        </w:rPr>
        <w:t>слова «, муниципальных округов и муниципал</w:t>
      </w:r>
      <w:r w:rsidR="007D75B9" w:rsidRPr="00265E38">
        <w:rPr>
          <w:sz w:val="28"/>
          <w:szCs w:val="28"/>
        </w:rPr>
        <w:t>ь</w:t>
      </w:r>
      <w:r w:rsidR="007D75B9" w:rsidRPr="00265E38">
        <w:rPr>
          <w:sz w:val="28"/>
          <w:szCs w:val="28"/>
        </w:rPr>
        <w:t>ных районов» заменить словами «и муниципальных округов»;</w:t>
      </w:r>
    </w:p>
    <w:p w:rsidR="00023964" w:rsidRPr="00265E38" w:rsidRDefault="00023964" w:rsidP="0002396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 xml:space="preserve">3) </w:t>
      </w:r>
      <w:r w:rsidR="007D75B9" w:rsidRPr="00265E38">
        <w:rPr>
          <w:sz w:val="28"/>
          <w:szCs w:val="28"/>
        </w:rPr>
        <w:t xml:space="preserve">в </w:t>
      </w:r>
      <w:r w:rsidRPr="00265E38">
        <w:rPr>
          <w:sz w:val="28"/>
          <w:szCs w:val="28"/>
        </w:rPr>
        <w:t>стать</w:t>
      </w:r>
      <w:r w:rsidR="007D75B9" w:rsidRPr="00265E38">
        <w:rPr>
          <w:sz w:val="28"/>
          <w:szCs w:val="28"/>
        </w:rPr>
        <w:t>е</w:t>
      </w:r>
      <w:r w:rsidRPr="00265E38">
        <w:rPr>
          <w:sz w:val="28"/>
          <w:szCs w:val="28"/>
        </w:rPr>
        <w:t xml:space="preserve"> 21 </w:t>
      </w:r>
      <w:r w:rsidR="007D75B9" w:rsidRPr="00265E38">
        <w:rPr>
          <w:sz w:val="28"/>
          <w:szCs w:val="28"/>
        </w:rPr>
        <w:t>слова «, муниципальных округов и муниципальных рай</w:t>
      </w:r>
      <w:r w:rsidR="007D75B9" w:rsidRPr="00265E38">
        <w:rPr>
          <w:sz w:val="28"/>
          <w:szCs w:val="28"/>
        </w:rPr>
        <w:t>о</w:t>
      </w:r>
      <w:r w:rsidR="007D75B9" w:rsidRPr="00265E38">
        <w:rPr>
          <w:sz w:val="28"/>
          <w:szCs w:val="28"/>
        </w:rPr>
        <w:t>нов» заменить словами «и муниципальных округов»</w:t>
      </w:r>
      <w:r w:rsidRPr="00265E38">
        <w:rPr>
          <w:sz w:val="28"/>
          <w:szCs w:val="28"/>
        </w:rPr>
        <w:t>.</w:t>
      </w:r>
    </w:p>
    <w:p w:rsidR="00995F19" w:rsidRPr="00265E38" w:rsidRDefault="00995F19" w:rsidP="005D1190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0548B4" w:rsidRPr="00265E38" w:rsidRDefault="000548B4" w:rsidP="000548B4">
      <w:pPr>
        <w:ind w:firstLine="709"/>
        <w:jc w:val="both"/>
        <w:rPr>
          <w:b/>
          <w:sz w:val="28"/>
          <w:szCs w:val="28"/>
        </w:rPr>
      </w:pPr>
      <w:r w:rsidRPr="00265E38">
        <w:rPr>
          <w:b/>
          <w:sz w:val="28"/>
          <w:szCs w:val="28"/>
        </w:rPr>
        <w:t>Статья</w:t>
      </w:r>
      <w:r w:rsidR="007E3B7A" w:rsidRPr="00265E38">
        <w:rPr>
          <w:b/>
          <w:sz w:val="28"/>
          <w:szCs w:val="28"/>
        </w:rPr>
        <w:t xml:space="preserve"> </w:t>
      </w:r>
      <w:r w:rsidR="00EA39EE" w:rsidRPr="00265E38">
        <w:rPr>
          <w:b/>
          <w:sz w:val="28"/>
          <w:szCs w:val="28"/>
        </w:rPr>
        <w:t>4</w:t>
      </w:r>
    </w:p>
    <w:p w:rsidR="000548B4" w:rsidRPr="00265E38" w:rsidRDefault="000548B4" w:rsidP="000548B4">
      <w:pPr>
        <w:ind w:firstLine="709"/>
        <w:jc w:val="both"/>
        <w:rPr>
          <w:sz w:val="28"/>
          <w:szCs w:val="28"/>
        </w:rPr>
      </w:pPr>
      <w:proofErr w:type="gramStart"/>
      <w:r w:rsidRPr="00265E38">
        <w:rPr>
          <w:sz w:val="28"/>
          <w:szCs w:val="28"/>
        </w:rPr>
        <w:t>Внести в Закон Ярославской области от 23.10.2003 № 55-з «Об особе</w:t>
      </w:r>
      <w:r w:rsidRPr="00265E38">
        <w:rPr>
          <w:sz w:val="28"/>
          <w:szCs w:val="28"/>
        </w:rPr>
        <w:t>н</w:t>
      </w:r>
      <w:r w:rsidRPr="00265E38">
        <w:rPr>
          <w:sz w:val="28"/>
          <w:szCs w:val="28"/>
        </w:rPr>
        <w:t xml:space="preserve">ностях оборота земель сельскохозяйственного назначения на территории Ярославской области» (Губернские вести, 2003, 2 ноября, № 70; 2006, 11 мая, № 30; 2007, 8 декабря, № 98; 2009, 13 июля, № 61; Документ-Регион, 2014, 4 июля, № 52; 2015, 9 октября, № 83; 2023, 9 июня, № 43-а; 2024, 26 ноября, № 94) следующие изменения: </w:t>
      </w:r>
      <w:proofErr w:type="gramEnd"/>
    </w:p>
    <w:p w:rsidR="000548B4" w:rsidRPr="00265E38" w:rsidRDefault="000548B4" w:rsidP="000548B4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1) в части 1 статьи 4 слова «муниципального района (муниципального округа)» заменить словами «муниципального округа»;</w:t>
      </w:r>
    </w:p>
    <w:p w:rsidR="000548B4" w:rsidRPr="00265E38" w:rsidRDefault="000548B4" w:rsidP="000548B4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2) в статье 9:</w:t>
      </w:r>
    </w:p>
    <w:p w:rsidR="000548B4" w:rsidRPr="00265E38" w:rsidRDefault="000548B4" w:rsidP="000548B4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а) в пункте 1 части 2 слова «муниципальному району (муниципальному округу)» заменить словами «муниципальному округу»;</w:t>
      </w:r>
    </w:p>
    <w:p w:rsidR="000548B4" w:rsidRPr="00265E38" w:rsidRDefault="000548B4" w:rsidP="000548B4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б) в абзаце втором части 3 слова «муниципального района (муниц</w:t>
      </w:r>
      <w:r w:rsidRPr="00265E38">
        <w:rPr>
          <w:sz w:val="28"/>
          <w:szCs w:val="28"/>
        </w:rPr>
        <w:t>и</w:t>
      </w:r>
      <w:r w:rsidRPr="00265E38">
        <w:rPr>
          <w:sz w:val="28"/>
          <w:szCs w:val="28"/>
        </w:rPr>
        <w:t>пального округа, городского округа)» заменить словами «муниципального округа (городского округа)».</w:t>
      </w:r>
    </w:p>
    <w:p w:rsidR="00E67BE4" w:rsidRPr="00265E38" w:rsidRDefault="00E67BE4" w:rsidP="000548B4">
      <w:pPr>
        <w:jc w:val="both"/>
        <w:rPr>
          <w:sz w:val="28"/>
          <w:szCs w:val="28"/>
        </w:rPr>
      </w:pPr>
    </w:p>
    <w:p w:rsidR="00B3717F" w:rsidRPr="00265E38" w:rsidRDefault="00B3717F" w:rsidP="00CC74C8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265E38">
        <w:rPr>
          <w:b/>
          <w:sz w:val="28"/>
          <w:szCs w:val="28"/>
        </w:rPr>
        <w:t>Статья</w:t>
      </w:r>
      <w:r w:rsidR="007E3B7A" w:rsidRPr="00265E38">
        <w:rPr>
          <w:b/>
          <w:sz w:val="28"/>
          <w:szCs w:val="28"/>
        </w:rPr>
        <w:t xml:space="preserve"> </w:t>
      </w:r>
      <w:r w:rsidR="00EA39EE" w:rsidRPr="00265E38">
        <w:rPr>
          <w:b/>
          <w:sz w:val="28"/>
          <w:szCs w:val="28"/>
        </w:rPr>
        <w:t>5</w:t>
      </w:r>
    </w:p>
    <w:p w:rsidR="00CC74C8" w:rsidRPr="00265E38" w:rsidRDefault="00B3717F" w:rsidP="00CC74C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 xml:space="preserve">В абзаце первом части 3 статьи </w:t>
      </w:r>
      <w:r w:rsidR="0068560E" w:rsidRPr="00265E38">
        <w:rPr>
          <w:sz w:val="28"/>
          <w:szCs w:val="28"/>
        </w:rPr>
        <w:t>2 Закона Ярославской области от </w:t>
      </w:r>
      <w:r w:rsidRPr="00265E38">
        <w:rPr>
          <w:sz w:val="28"/>
          <w:szCs w:val="28"/>
        </w:rPr>
        <w:t xml:space="preserve">07.12.2004 </w:t>
      </w:r>
      <w:r w:rsidR="0068560E" w:rsidRPr="00265E38">
        <w:rPr>
          <w:sz w:val="28"/>
          <w:szCs w:val="28"/>
        </w:rPr>
        <w:t>№</w:t>
      </w:r>
      <w:r w:rsidRPr="00265E38">
        <w:rPr>
          <w:sz w:val="28"/>
          <w:szCs w:val="28"/>
        </w:rPr>
        <w:t xml:space="preserve"> 56-з </w:t>
      </w:r>
      <w:r w:rsidR="0068560E" w:rsidRPr="00265E38">
        <w:rPr>
          <w:sz w:val="28"/>
          <w:szCs w:val="28"/>
        </w:rPr>
        <w:t>«</w:t>
      </w:r>
      <w:r w:rsidRPr="00265E38">
        <w:rPr>
          <w:sz w:val="28"/>
          <w:szCs w:val="28"/>
        </w:rPr>
        <w:t>О порядке подачи уведомлений о проведении публи</w:t>
      </w:r>
      <w:r w:rsidRPr="00265E38">
        <w:rPr>
          <w:sz w:val="28"/>
          <w:szCs w:val="28"/>
        </w:rPr>
        <w:t>ч</w:t>
      </w:r>
      <w:r w:rsidRPr="00265E38">
        <w:rPr>
          <w:sz w:val="28"/>
          <w:szCs w:val="28"/>
        </w:rPr>
        <w:t>ных мероприятий</w:t>
      </w:r>
      <w:r w:rsidR="0068560E" w:rsidRPr="00265E38">
        <w:rPr>
          <w:sz w:val="28"/>
          <w:szCs w:val="28"/>
        </w:rPr>
        <w:t>»</w:t>
      </w:r>
      <w:r w:rsidRPr="00265E38">
        <w:rPr>
          <w:sz w:val="28"/>
          <w:szCs w:val="28"/>
        </w:rPr>
        <w:t xml:space="preserve"> (Губернские вести, 2004, 14 декабря, </w:t>
      </w:r>
      <w:r w:rsidR="0068560E" w:rsidRPr="00265E38">
        <w:rPr>
          <w:sz w:val="28"/>
          <w:szCs w:val="28"/>
        </w:rPr>
        <w:t>№</w:t>
      </w:r>
      <w:r w:rsidRPr="00265E38">
        <w:rPr>
          <w:sz w:val="28"/>
          <w:szCs w:val="28"/>
        </w:rPr>
        <w:t xml:space="preserve"> 67; </w:t>
      </w:r>
      <w:r w:rsidR="005E65AD">
        <w:rPr>
          <w:sz w:val="28"/>
          <w:szCs w:val="28"/>
        </w:rPr>
        <w:br/>
      </w:r>
      <w:r w:rsidRPr="00265E38">
        <w:rPr>
          <w:sz w:val="28"/>
          <w:szCs w:val="28"/>
        </w:rPr>
        <w:t xml:space="preserve">Документ-Регион, 2021, 28 декабря, </w:t>
      </w:r>
      <w:r w:rsidR="0068560E" w:rsidRPr="00265E38">
        <w:rPr>
          <w:sz w:val="28"/>
          <w:szCs w:val="28"/>
        </w:rPr>
        <w:t>№</w:t>
      </w:r>
      <w:r w:rsidRPr="00265E38">
        <w:rPr>
          <w:sz w:val="28"/>
          <w:szCs w:val="28"/>
        </w:rPr>
        <w:t xml:space="preserve"> 105-а</w:t>
      </w:r>
      <w:r w:rsidR="0068560E" w:rsidRPr="00265E38">
        <w:rPr>
          <w:sz w:val="28"/>
          <w:szCs w:val="28"/>
        </w:rPr>
        <w:t>; 2024, 26 ноября, № 94</w:t>
      </w:r>
      <w:r w:rsidR="005E65AD">
        <w:rPr>
          <w:sz w:val="28"/>
          <w:szCs w:val="28"/>
        </w:rPr>
        <w:t>; 2025, 13 </w:t>
      </w:r>
      <w:r w:rsidR="006E7CB1" w:rsidRPr="00265E38">
        <w:rPr>
          <w:sz w:val="28"/>
          <w:szCs w:val="28"/>
        </w:rPr>
        <w:t>мая, № 34</w:t>
      </w:r>
      <w:r w:rsidRPr="00265E38">
        <w:rPr>
          <w:sz w:val="28"/>
          <w:szCs w:val="28"/>
        </w:rPr>
        <w:t xml:space="preserve">) слова </w:t>
      </w:r>
      <w:r w:rsidR="0068560E" w:rsidRPr="00265E38">
        <w:rPr>
          <w:sz w:val="28"/>
          <w:szCs w:val="28"/>
        </w:rPr>
        <w:t>«</w:t>
      </w:r>
      <w:r w:rsidRPr="00265E38">
        <w:rPr>
          <w:sz w:val="28"/>
          <w:szCs w:val="28"/>
        </w:rPr>
        <w:t>городского поселения, сельского поселения</w:t>
      </w:r>
      <w:proofErr w:type="gramStart"/>
      <w:r w:rsidR="0068560E" w:rsidRPr="00265E38">
        <w:rPr>
          <w:sz w:val="28"/>
          <w:szCs w:val="28"/>
        </w:rPr>
        <w:t>,»</w:t>
      </w:r>
      <w:proofErr w:type="gramEnd"/>
      <w:r w:rsidR="0068560E" w:rsidRPr="00265E38">
        <w:rPr>
          <w:sz w:val="28"/>
          <w:szCs w:val="28"/>
        </w:rPr>
        <w:t xml:space="preserve"> искл</w:t>
      </w:r>
      <w:r w:rsidR="0068560E" w:rsidRPr="00265E38">
        <w:rPr>
          <w:sz w:val="28"/>
          <w:szCs w:val="28"/>
        </w:rPr>
        <w:t>ю</w:t>
      </w:r>
      <w:r w:rsidR="0068560E" w:rsidRPr="00265E38">
        <w:rPr>
          <w:sz w:val="28"/>
          <w:szCs w:val="28"/>
        </w:rPr>
        <w:t>чить</w:t>
      </w:r>
      <w:r w:rsidRPr="00265E38">
        <w:rPr>
          <w:sz w:val="28"/>
          <w:szCs w:val="28"/>
        </w:rPr>
        <w:t>.</w:t>
      </w:r>
    </w:p>
    <w:p w:rsidR="00F84BBF" w:rsidRPr="00265E38" w:rsidRDefault="00F84BBF" w:rsidP="00CC74C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81E2A" w:rsidRPr="00265E38" w:rsidRDefault="00381E2A" w:rsidP="00F84BBF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265E38">
        <w:rPr>
          <w:b/>
          <w:sz w:val="28"/>
          <w:szCs w:val="28"/>
        </w:rPr>
        <w:t xml:space="preserve">Статья </w:t>
      </w:r>
      <w:r w:rsidR="00EA39EE" w:rsidRPr="00265E38">
        <w:rPr>
          <w:b/>
          <w:sz w:val="28"/>
          <w:szCs w:val="28"/>
        </w:rPr>
        <w:t>6</w:t>
      </w:r>
    </w:p>
    <w:p w:rsidR="00F460C9" w:rsidRPr="00265E38" w:rsidRDefault="00F460C9" w:rsidP="00F84BBF">
      <w:pPr>
        <w:widowControl w:val="0"/>
        <w:ind w:firstLine="709"/>
        <w:jc w:val="both"/>
        <w:rPr>
          <w:sz w:val="28"/>
          <w:szCs w:val="28"/>
        </w:rPr>
      </w:pPr>
      <w:r w:rsidRPr="00265E38">
        <w:rPr>
          <w:rFonts w:eastAsia="Calibri"/>
          <w:bCs/>
          <w:sz w:val="28"/>
          <w:szCs w:val="28"/>
          <w:lang w:eastAsia="en-US"/>
        </w:rPr>
        <w:t xml:space="preserve">Внести в приложение к Закону Ярославской области от 03.06.2005 </w:t>
      </w:r>
      <w:r w:rsidRPr="00E81B1A">
        <w:rPr>
          <w:rFonts w:eastAsia="Calibri"/>
          <w:bCs/>
          <w:spacing w:val="2"/>
          <w:sz w:val="28"/>
          <w:szCs w:val="28"/>
          <w:lang w:eastAsia="en-US"/>
        </w:rPr>
        <w:t>№</w:t>
      </w:r>
      <w:r w:rsidR="00E81B1A" w:rsidRPr="00E81B1A">
        <w:rPr>
          <w:rFonts w:eastAsia="Calibri"/>
          <w:bCs/>
          <w:spacing w:val="2"/>
          <w:sz w:val="28"/>
          <w:szCs w:val="28"/>
          <w:lang w:eastAsia="en-US"/>
        </w:rPr>
        <w:t> </w:t>
      </w:r>
      <w:r w:rsidRPr="00E81B1A">
        <w:rPr>
          <w:rFonts w:eastAsia="Calibri"/>
          <w:bCs/>
          <w:spacing w:val="2"/>
          <w:sz w:val="28"/>
          <w:szCs w:val="28"/>
          <w:lang w:eastAsia="en-US"/>
        </w:rPr>
        <w:t>30-з «О государственной гражданской службе Ярославской области» (Губернские</w:t>
      </w:r>
      <w:r w:rsidRPr="00265E38">
        <w:rPr>
          <w:rFonts w:eastAsia="Calibri"/>
          <w:bCs/>
          <w:sz w:val="28"/>
          <w:szCs w:val="28"/>
          <w:lang w:eastAsia="en-US"/>
        </w:rPr>
        <w:t xml:space="preserve"> вести, 2005, 7 июня, № 29; Документ-Регион, 2019, 15 ноября, №</w:t>
      </w:r>
      <w:r w:rsidR="00E81B1A">
        <w:rPr>
          <w:rFonts w:eastAsia="Calibri"/>
          <w:bCs/>
          <w:sz w:val="28"/>
          <w:szCs w:val="28"/>
          <w:lang w:eastAsia="en-US"/>
        </w:rPr>
        <w:t> </w:t>
      </w:r>
      <w:r w:rsidRPr="00265E38">
        <w:rPr>
          <w:rFonts w:eastAsia="Calibri"/>
          <w:bCs/>
          <w:sz w:val="28"/>
          <w:szCs w:val="28"/>
          <w:lang w:eastAsia="en-US"/>
        </w:rPr>
        <w:t xml:space="preserve">97; 2022, 13 мая, № 36; 2023, 7 июля, № 51) следующие </w:t>
      </w:r>
      <w:r w:rsidRPr="00265E38">
        <w:rPr>
          <w:sz w:val="28"/>
          <w:szCs w:val="28"/>
        </w:rPr>
        <w:t xml:space="preserve">изменения: </w:t>
      </w:r>
    </w:p>
    <w:p w:rsidR="00F460C9" w:rsidRPr="00265E38" w:rsidRDefault="00F460C9" w:rsidP="00F460C9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lastRenderedPageBreak/>
        <w:t>1) в разделе 2 «Должности гражданской службы в Правительстве Яр</w:t>
      </w:r>
      <w:r w:rsidRPr="00265E38">
        <w:rPr>
          <w:sz w:val="28"/>
          <w:szCs w:val="28"/>
        </w:rPr>
        <w:t>о</w:t>
      </w:r>
      <w:r w:rsidRPr="00265E38">
        <w:rPr>
          <w:sz w:val="28"/>
          <w:szCs w:val="28"/>
        </w:rPr>
        <w:t>славской области»:</w:t>
      </w:r>
    </w:p>
    <w:p w:rsidR="00F460C9" w:rsidRPr="00265E38" w:rsidRDefault="00F460C9" w:rsidP="00F460C9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а) подраздел 1 «Высшая группа должностей» изложить в следующей редакции:</w:t>
      </w:r>
    </w:p>
    <w:tbl>
      <w:tblPr>
        <w:tblW w:w="95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"/>
        <w:gridCol w:w="4394"/>
        <w:gridCol w:w="4593"/>
        <w:gridCol w:w="368"/>
      </w:tblGrid>
      <w:tr w:rsidR="00F84BBF" w:rsidRPr="00265E38" w:rsidTr="00F460C9">
        <w:trPr>
          <w:trHeight w:val="195"/>
        </w:trPr>
        <w:tc>
          <w:tcPr>
            <w:tcW w:w="227" w:type="dxa"/>
            <w:tcBorders>
              <w:right w:val="single" w:sz="4" w:space="0" w:color="auto"/>
            </w:tcBorders>
            <w:vAlign w:val="center"/>
          </w:tcPr>
          <w:p w:rsidR="00F460C9" w:rsidRPr="00265E38" w:rsidRDefault="00F460C9" w:rsidP="00F460C9">
            <w:pPr>
              <w:ind w:left="-58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«</w:t>
            </w:r>
          </w:p>
        </w:tc>
        <w:tc>
          <w:tcPr>
            <w:tcW w:w="8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265E38">
              <w:rPr>
                <w:bCs/>
                <w:iCs/>
                <w:sz w:val="28"/>
                <w:szCs w:val="28"/>
              </w:rPr>
              <w:t>Подраздел 1. Высшая группа должностей</w:t>
            </w:r>
          </w:p>
        </w:tc>
        <w:tc>
          <w:tcPr>
            <w:tcW w:w="368" w:type="dxa"/>
            <w:tcBorders>
              <w:left w:val="single" w:sz="4" w:space="0" w:color="auto"/>
            </w:tcBorders>
            <w:vAlign w:val="center"/>
          </w:tcPr>
          <w:p w:rsidR="00F460C9" w:rsidRPr="00265E38" w:rsidRDefault="00F460C9" w:rsidP="00F460C9">
            <w:pPr>
              <w:rPr>
                <w:sz w:val="28"/>
                <w:szCs w:val="28"/>
              </w:rPr>
            </w:pPr>
          </w:p>
        </w:tc>
      </w:tr>
      <w:tr w:rsidR="00F84BBF" w:rsidRPr="00265E38" w:rsidTr="00F460C9">
        <w:trPr>
          <w:trHeight w:val="195"/>
        </w:trPr>
        <w:tc>
          <w:tcPr>
            <w:tcW w:w="227" w:type="dxa"/>
            <w:tcBorders>
              <w:right w:val="single" w:sz="4" w:space="0" w:color="auto"/>
            </w:tcBorders>
            <w:vAlign w:val="center"/>
          </w:tcPr>
          <w:p w:rsidR="00F460C9" w:rsidRPr="00265E38" w:rsidRDefault="00F460C9" w:rsidP="00F460C9">
            <w:pPr>
              <w:rPr>
                <w:sz w:val="28"/>
                <w:szCs w:val="28"/>
              </w:rPr>
            </w:pPr>
          </w:p>
        </w:tc>
        <w:tc>
          <w:tcPr>
            <w:tcW w:w="8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265E38">
              <w:rPr>
                <w:rFonts w:eastAsia="Calibri"/>
                <w:sz w:val="28"/>
                <w:szCs w:val="28"/>
                <w:lang w:eastAsia="en-US"/>
              </w:rPr>
              <w:t>Категория «руководители»</w:t>
            </w:r>
          </w:p>
        </w:tc>
        <w:tc>
          <w:tcPr>
            <w:tcW w:w="368" w:type="dxa"/>
            <w:tcBorders>
              <w:left w:val="single" w:sz="4" w:space="0" w:color="auto"/>
            </w:tcBorders>
            <w:vAlign w:val="center"/>
          </w:tcPr>
          <w:p w:rsidR="00F460C9" w:rsidRPr="00265E38" w:rsidRDefault="00F460C9" w:rsidP="00F460C9">
            <w:pPr>
              <w:rPr>
                <w:sz w:val="28"/>
                <w:szCs w:val="28"/>
              </w:rPr>
            </w:pPr>
          </w:p>
        </w:tc>
      </w:tr>
      <w:tr w:rsidR="00F84BBF" w:rsidRPr="00265E38" w:rsidTr="00F460C9">
        <w:trPr>
          <w:trHeight w:val="962"/>
        </w:trPr>
        <w:tc>
          <w:tcPr>
            <w:tcW w:w="227" w:type="dxa"/>
            <w:tcBorders>
              <w:right w:val="single" w:sz="4" w:space="0" w:color="auto"/>
            </w:tcBorders>
            <w:vAlign w:val="center"/>
          </w:tcPr>
          <w:p w:rsidR="00F460C9" w:rsidRPr="00265E38" w:rsidRDefault="00F460C9" w:rsidP="00F460C9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265E38">
              <w:rPr>
                <w:rFonts w:eastAsia="Calibri"/>
                <w:sz w:val="28"/>
                <w:szCs w:val="28"/>
                <w:lang w:eastAsia="en-US"/>
              </w:rPr>
              <w:t xml:space="preserve">Руководитель администрации </w:t>
            </w: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265E38">
              <w:rPr>
                <w:rFonts w:eastAsia="Calibri"/>
                <w:sz w:val="28"/>
                <w:szCs w:val="28"/>
                <w:lang w:eastAsia="en-US"/>
              </w:rPr>
              <w:t>Губернатора Ярославской области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265E38">
              <w:rPr>
                <w:rFonts w:eastAsia="Calibri"/>
                <w:sz w:val="28"/>
                <w:szCs w:val="28"/>
                <w:lang w:eastAsia="en-US"/>
              </w:rPr>
              <w:t xml:space="preserve">действительный государственный </w:t>
            </w: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265E38">
              <w:rPr>
                <w:rFonts w:eastAsia="Calibri"/>
                <w:sz w:val="28"/>
                <w:szCs w:val="28"/>
                <w:lang w:eastAsia="en-US"/>
              </w:rPr>
              <w:t xml:space="preserve">советник Ярославской области </w:t>
            </w:r>
            <w:r w:rsidRPr="00265E38">
              <w:rPr>
                <w:rFonts w:eastAsia="Calibri"/>
                <w:sz w:val="28"/>
                <w:szCs w:val="28"/>
                <w:lang w:eastAsia="en-US"/>
              </w:rPr>
              <w:br/>
              <w:t>1 класса</w:t>
            </w:r>
          </w:p>
        </w:tc>
        <w:tc>
          <w:tcPr>
            <w:tcW w:w="368" w:type="dxa"/>
            <w:tcBorders>
              <w:left w:val="single" w:sz="4" w:space="0" w:color="auto"/>
            </w:tcBorders>
            <w:vAlign w:val="center"/>
          </w:tcPr>
          <w:p w:rsidR="00F460C9" w:rsidRPr="00265E38" w:rsidRDefault="00F460C9" w:rsidP="00F460C9">
            <w:pPr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rPr>
                <w:sz w:val="28"/>
                <w:szCs w:val="28"/>
              </w:rPr>
            </w:pPr>
          </w:p>
        </w:tc>
      </w:tr>
      <w:tr w:rsidR="00F84BBF" w:rsidRPr="00265E38" w:rsidTr="00F460C9">
        <w:trPr>
          <w:trHeight w:val="195"/>
        </w:trPr>
        <w:tc>
          <w:tcPr>
            <w:tcW w:w="227" w:type="dxa"/>
            <w:tcBorders>
              <w:right w:val="single" w:sz="4" w:space="0" w:color="auto"/>
            </w:tcBorders>
            <w:vAlign w:val="center"/>
          </w:tcPr>
          <w:p w:rsidR="00F460C9" w:rsidRPr="00265E38" w:rsidRDefault="00F460C9" w:rsidP="00F460C9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F84" w:rsidRPr="00265E38" w:rsidRDefault="00F460C9" w:rsidP="00F460C9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265E38">
              <w:rPr>
                <w:rFonts w:eastAsia="Calibri"/>
                <w:sz w:val="28"/>
                <w:szCs w:val="28"/>
                <w:lang w:eastAsia="en-US"/>
              </w:rPr>
              <w:t xml:space="preserve">Руководитель представительства Правительства </w:t>
            </w:r>
            <w:proofErr w:type="gramStart"/>
            <w:r w:rsidRPr="00265E38">
              <w:rPr>
                <w:rFonts w:eastAsia="Calibri"/>
                <w:sz w:val="28"/>
                <w:szCs w:val="28"/>
                <w:lang w:eastAsia="en-US"/>
              </w:rPr>
              <w:t>Ярославской</w:t>
            </w:r>
            <w:proofErr w:type="gramEnd"/>
            <w:r w:rsidRPr="00265E3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937F84" w:rsidRPr="00265E38" w:rsidRDefault="00F460C9" w:rsidP="00F460C9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265E38">
              <w:rPr>
                <w:rFonts w:eastAsia="Calibri"/>
                <w:sz w:val="28"/>
                <w:szCs w:val="28"/>
                <w:lang w:eastAsia="en-US"/>
              </w:rPr>
              <w:t xml:space="preserve">области при Правительстве </w:t>
            </w: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265E38">
              <w:rPr>
                <w:rFonts w:eastAsia="Calibri"/>
                <w:sz w:val="28"/>
                <w:szCs w:val="28"/>
                <w:lang w:eastAsia="en-US"/>
              </w:rPr>
              <w:t>Российской Федерации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265E38">
              <w:rPr>
                <w:rFonts w:eastAsia="Calibri"/>
                <w:sz w:val="28"/>
                <w:szCs w:val="28"/>
                <w:lang w:eastAsia="en-US"/>
              </w:rPr>
              <w:t xml:space="preserve">действительный государственный </w:t>
            </w: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265E38">
              <w:rPr>
                <w:rFonts w:eastAsia="Calibri"/>
                <w:sz w:val="28"/>
                <w:szCs w:val="28"/>
                <w:lang w:eastAsia="en-US"/>
              </w:rPr>
              <w:t xml:space="preserve">советник Ярославской области </w:t>
            </w:r>
            <w:r w:rsidRPr="00265E38">
              <w:rPr>
                <w:rFonts w:eastAsia="Calibri"/>
                <w:sz w:val="28"/>
                <w:szCs w:val="28"/>
                <w:lang w:eastAsia="en-US"/>
              </w:rPr>
              <w:br/>
              <w:t>1 класса</w:t>
            </w:r>
          </w:p>
        </w:tc>
        <w:tc>
          <w:tcPr>
            <w:tcW w:w="368" w:type="dxa"/>
            <w:tcBorders>
              <w:left w:val="single" w:sz="4" w:space="0" w:color="auto"/>
            </w:tcBorders>
            <w:vAlign w:val="center"/>
          </w:tcPr>
          <w:p w:rsidR="00F460C9" w:rsidRPr="00265E38" w:rsidRDefault="00F460C9" w:rsidP="00F460C9">
            <w:pPr>
              <w:rPr>
                <w:sz w:val="28"/>
                <w:szCs w:val="28"/>
              </w:rPr>
            </w:pPr>
          </w:p>
        </w:tc>
      </w:tr>
      <w:tr w:rsidR="00F84BBF" w:rsidRPr="00265E38" w:rsidTr="00F460C9">
        <w:trPr>
          <w:trHeight w:val="195"/>
        </w:trPr>
        <w:tc>
          <w:tcPr>
            <w:tcW w:w="227" w:type="dxa"/>
            <w:tcBorders>
              <w:right w:val="single" w:sz="4" w:space="0" w:color="auto"/>
            </w:tcBorders>
            <w:vAlign w:val="center"/>
          </w:tcPr>
          <w:p w:rsidR="00F460C9" w:rsidRPr="00265E38" w:rsidRDefault="00F460C9" w:rsidP="00F460C9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84" w:rsidRPr="00265E38" w:rsidRDefault="00F460C9" w:rsidP="00F460C9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265E38">
              <w:rPr>
                <w:rFonts w:eastAsia="Calibri"/>
                <w:sz w:val="28"/>
                <w:szCs w:val="28"/>
                <w:lang w:eastAsia="en-US"/>
              </w:rPr>
              <w:t xml:space="preserve">Заместитель руководителя </w:t>
            </w:r>
          </w:p>
          <w:p w:rsidR="00937F84" w:rsidRPr="00265E38" w:rsidRDefault="00F460C9" w:rsidP="00F460C9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265E38">
              <w:rPr>
                <w:sz w:val="28"/>
                <w:szCs w:val="28"/>
                <w:lang w:eastAsia="en-US"/>
              </w:rPr>
              <w:t xml:space="preserve">администрации </w:t>
            </w:r>
            <w:r w:rsidRPr="00265E38">
              <w:rPr>
                <w:rFonts w:eastAsia="Calibri"/>
                <w:sz w:val="28"/>
                <w:szCs w:val="28"/>
                <w:lang w:eastAsia="en-US"/>
              </w:rPr>
              <w:t xml:space="preserve">Губернатора </w:t>
            </w: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265E38">
              <w:rPr>
                <w:rFonts w:eastAsia="Calibri"/>
                <w:sz w:val="28"/>
                <w:szCs w:val="28"/>
                <w:lang w:eastAsia="en-US"/>
              </w:rPr>
              <w:t>Ярославской области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265E38">
              <w:rPr>
                <w:rFonts w:eastAsia="Calibri"/>
                <w:sz w:val="28"/>
                <w:szCs w:val="28"/>
                <w:lang w:eastAsia="en-US"/>
              </w:rPr>
              <w:t xml:space="preserve">действительный государственный </w:t>
            </w:r>
            <w:r w:rsidRPr="00265E38">
              <w:rPr>
                <w:rFonts w:eastAsia="Calibri"/>
                <w:sz w:val="28"/>
                <w:szCs w:val="28"/>
                <w:lang w:eastAsia="en-US"/>
              </w:rPr>
              <w:br/>
              <w:t>советник Ярославской области 1 класса</w:t>
            </w:r>
          </w:p>
        </w:tc>
        <w:tc>
          <w:tcPr>
            <w:tcW w:w="368" w:type="dxa"/>
            <w:tcBorders>
              <w:left w:val="single" w:sz="4" w:space="0" w:color="auto"/>
            </w:tcBorders>
            <w:vAlign w:val="center"/>
          </w:tcPr>
          <w:p w:rsidR="00F460C9" w:rsidRPr="00265E38" w:rsidRDefault="00F460C9" w:rsidP="00F460C9">
            <w:pPr>
              <w:rPr>
                <w:sz w:val="28"/>
                <w:szCs w:val="28"/>
              </w:rPr>
            </w:pPr>
          </w:p>
        </w:tc>
      </w:tr>
      <w:tr w:rsidR="00F84BBF" w:rsidRPr="00265E38" w:rsidTr="00F460C9">
        <w:trPr>
          <w:trHeight w:val="195"/>
        </w:trPr>
        <w:tc>
          <w:tcPr>
            <w:tcW w:w="227" w:type="dxa"/>
            <w:tcBorders>
              <w:right w:val="single" w:sz="4" w:space="0" w:color="auto"/>
            </w:tcBorders>
            <w:vAlign w:val="center"/>
          </w:tcPr>
          <w:p w:rsidR="00F460C9" w:rsidRPr="00265E38" w:rsidRDefault="00F460C9" w:rsidP="00F460C9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265E38">
              <w:rPr>
                <w:rFonts w:eastAsia="Calibri"/>
                <w:sz w:val="28"/>
                <w:szCs w:val="28"/>
                <w:lang w:eastAsia="en-US"/>
              </w:rPr>
              <w:t xml:space="preserve">Помощник Губернатора </w:t>
            </w:r>
            <w:r w:rsidRPr="00265E38">
              <w:rPr>
                <w:rFonts w:eastAsia="Calibri"/>
                <w:sz w:val="28"/>
                <w:szCs w:val="28"/>
                <w:lang w:eastAsia="en-US"/>
              </w:rPr>
              <w:br/>
              <w:t>Ярославской области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265E38">
              <w:rPr>
                <w:rFonts w:eastAsia="Calibri"/>
                <w:sz w:val="28"/>
                <w:szCs w:val="28"/>
                <w:lang w:eastAsia="en-US"/>
              </w:rPr>
              <w:t xml:space="preserve">действительный государственный </w:t>
            </w:r>
            <w:r w:rsidRPr="00265E38">
              <w:rPr>
                <w:rFonts w:eastAsia="Calibri"/>
                <w:sz w:val="28"/>
                <w:szCs w:val="28"/>
                <w:lang w:eastAsia="en-US"/>
              </w:rPr>
              <w:br/>
              <w:t>советник Ярославской области 1 класса</w:t>
            </w:r>
          </w:p>
        </w:tc>
        <w:tc>
          <w:tcPr>
            <w:tcW w:w="368" w:type="dxa"/>
            <w:tcBorders>
              <w:left w:val="single" w:sz="4" w:space="0" w:color="auto"/>
            </w:tcBorders>
            <w:vAlign w:val="center"/>
          </w:tcPr>
          <w:p w:rsidR="00F460C9" w:rsidRPr="00265E38" w:rsidRDefault="00F460C9" w:rsidP="00F460C9">
            <w:pPr>
              <w:rPr>
                <w:sz w:val="28"/>
                <w:szCs w:val="28"/>
              </w:rPr>
            </w:pPr>
          </w:p>
        </w:tc>
      </w:tr>
      <w:tr w:rsidR="00F84BBF" w:rsidRPr="00265E38" w:rsidTr="00F460C9">
        <w:trPr>
          <w:trHeight w:val="195"/>
        </w:trPr>
        <w:tc>
          <w:tcPr>
            <w:tcW w:w="227" w:type="dxa"/>
            <w:tcBorders>
              <w:right w:val="single" w:sz="4" w:space="0" w:color="auto"/>
            </w:tcBorders>
            <w:vAlign w:val="center"/>
          </w:tcPr>
          <w:p w:rsidR="00F460C9" w:rsidRPr="00265E38" w:rsidRDefault="00F460C9" w:rsidP="00F460C9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265E38">
              <w:rPr>
                <w:rFonts w:eastAsia="Calibri"/>
                <w:sz w:val="28"/>
                <w:szCs w:val="28"/>
                <w:lang w:eastAsia="en-US"/>
              </w:rPr>
              <w:t>Начальник управления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265E38">
              <w:rPr>
                <w:rFonts w:eastAsia="Calibri"/>
                <w:sz w:val="28"/>
                <w:szCs w:val="28"/>
                <w:lang w:eastAsia="en-US"/>
              </w:rPr>
              <w:t xml:space="preserve">действительный государственный </w:t>
            </w:r>
            <w:r w:rsidRPr="00265E38">
              <w:rPr>
                <w:rFonts w:eastAsia="Calibri"/>
                <w:sz w:val="28"/>
                <w:szCs w:val="28"/>
                <w:lang w:eastAsia="en-US"/>
              </w:rPr>
              <w:br/>
              <w:t xml:space="preserve">советник Ярославской области </w:t>
            </w:r>
            <w:r w:rsidRPr="00265E38">
              <w:rPr>
                <w:rFonts w:eastAsia="Calibri"/>
                <w:sz w:val="28"/>
                <w:szCs w:val="28"/>
                <w:lang w:eastAsia="en-US"/>
              </w:rPr>
              <w:br/>
              <w:t>2 класса</w:t>
            </w:r>
          </w:p>
        </w:tc>
        <w:tc>
          <w:tcPr>
            <w:tcW w:w="368" w:type="dxa"/>
            <w:tcBorders>
              <w:left w:val="single" w:sz="4" w:space="0" w:color="auto"/>
            </w:tcBorders>
            <w:vAlign w:val="center"/>
          </w:tcPr>
          <w:p w:rsidR="00F460C9" w:rsidRPr="00265E38" w:rsidRDefault="00F460C9" w:rsidP="00F460C9">
            <w:pPr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rPr>
                <w:sz w:val="28"/>
                <w:szCs w:val="28"/>
              </w:rPr>
            </w:pPr>
          </w:p>
        </w:tc>
      </w:tr>
      <w:tr w:rsidR="00F84BBF" w:rsidRPr="00265E38" w:rsidTr="00F460C9">
        <w:trPr>
          <w:trHeight w:val="195"/>
        </w:trPr>
        <w:tc>
          <w:tcPr>
            <w:tcW w:w="227" w:type="dxa"/>
            <w:tcBorders>
              <w:right w:val="single" w:sz="4" w:space="0" w:color="auto"/>
            </w:tcBorders>
            <w:vAlign w:val="center"/>
          </w:tcPr>
          <w:p w:rsidR="00F460C9" w:rsidRPr="00265E38" w:rsidRDefault="00F460C9" w:rsidP="00F460C9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265E38">
              <w:rPr>
                <w:rFonts w:eastAsia="Calibri"/>
                <w:sz w:val="28"/>
                <w:szCs w:val="28"/>
                <w:lang w:eastAsia="en-US"/>
              </w:rPr>
              <w:t>Управляющий делами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265E38">
              <w:rPr>
                <w:rFonts w:eastAsia="Calibri"/>
                <w:sz w:val="28"/>
                <w:szCs w:val="28"/>
                <w:lang w:eastAsia="en-US"/>
              </w:rPr>
              <w:t xml:space="preserve">действительный государственный </w:t>
            </w:r>
            <w:r w:rsidRPr="00265E38">
              <w:rPr>
                <w:rFonts w:eastAsia="Calibri"/>
                <w:sz w:val="28"/>
                <w:szCs w:val="28"/>
                <w:lang w:eastAsia="en-US"/>
              </w:rPr>
              <w:br/>
              <w:t xml:space="preserve">советник Ярославской области </w:t>
            </w:r>
            <w:r w:rsidRPr="00265E38">
              <w:rPr>
                <w:rFonts w:eastAsia="Calibri"/>
                <w:sz w:val="28"/>
                <w:szCs w:val="28"/>
                <w:lang w:eastAsia="en-US"/>
              </w:rPr>
              <w:br/>
              <w:t>2 класса</w:t>
            </w:r>
          </w:p>
        </w:tc>
        <w:tc>
          <w:tcPr>
            <w:tcW w:w="368" w:type="dxa"/>
            <w:tcBorders>
              <w:left w:val="single" w:sz="4" w:space="0" w:color="auto"/>
            </w:tcBorders>
            <w:vAlign w:val="center"/>
          </w:tcPr>
          <w:p w:rsidR="00F460C9" w:rsidRPr="00265E38" w:rsidRDefault="00F460C9" w:rsidP="00F460C9">
            <w:pPr>
              <w:rPr>
                <w:sz w:val="28"/>
                <w:szCs w:val="28"/>
              </w:rPr>
            </w:pPr>
          </w:p>
        </w:tc>
      </w:tr>
      <w:tr w:rsidR="00F84BBF" w:rsidRPr="00265E38" w:rsidTr="00F460C9">
        <w:trPr>
          <w:trHeight w:val="195"/>
        </w:trPr>
        <w:tc>
          <w:tcPr>
            <w:tcW w:w="227" w:type="dxa"/>
            <w:tcBorders>
              <w:right w:val="single" w:sz="4" w:space="0" w:color="auto"/>
            </w:tcBorders>
            <w:vAlign w:val="center"/>
          </w:tcPr>
          <w:p w:rsidR="00F460C9" w:rsidRPr="00265E38" w:rsidRDefault="00F460C9" w:rsidP="00F460C9">
            <w:pPr>
              <w:rPr>
                <w:sz w:val="28"/>
                <w:szCs w:val="28"/>
              </w:rPr>
            </w:pPr>
          </w:p>
        </w:tc>
        <w:tc>
          <w:tcPr>
            <w:tcW w:w="89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0C9" w:rsidRPr="00265E38" w:rsidRDefault="00F460C9" w:rsidP="00F460C9">
            <w:pPr>
              <w:contextualSpacing/>
              <w:jc w:val="center"/>
              <w:rPr>
                <w:bCs/>
                <w:iCs/>
                <w:sz w:val="28"/>
                <w:szCs w:val="28"/>
              </w:rPr>
            </w:pPr>
            <w:r w:rsidRPr="00265E38">
              <w:rPr>
                <w:bCs/>
                <w:iCs/>
                <w:sz w:val="28"/>
                <w:szCs w:val="28"/>
              </w:rPr>
              <w:t>Категория «помощники (советники)»</w:t>
            </w:r>
          </w:p>
        </w:tc>
        <w:tc>
          <w:tcPr>
            <w:tcW w:w="368" w:type="dxa"/>
            <w:tcBorders>
              <w:left w:val="single" w:sz="4" w:space="0" w:color="auto"/>
            </w:tcBorders>
            <w:vAlign w:val="center"/>
          </w:tcPr>
          <w:p w:rsidR="00F460C9" w:rsidRPr="00265E38" w:rsidRDefault="00F460C9" w:rsidP="00F460C9">
            <w:pPr>
              <w:rPr>
                <w:sz w:val="28"/>
                <w:szCs w:val="28"/>
              </w:rPr>
            </w:pPr>
          </w:p>
        </w:tc>
      </w:tr>
      <w:tr w:rsidR="00F84BBF" w:rsidRPr="00265E38" w:rsidTr="00F84BBF">
        <w:trPr>
          <w:trHeight w:val="195"/>
        </w:trPr>
        <w:tc>
          <w:tcPr>
            <w:tcW w:w="227" w:type="dxa"/>
            <w:tcBorders>
              <w:right w:val="single" w:sz="4" w:space="0" w:color="auto"/>
            </w:tcBorders>
            <w:vAlign w:val="center"/>
          </w:tcPr>
          <w:p w:rsidR="00F460C9" w:rsidRPr="00265E38" w:rsidRDefault="00F460C9" w:rsidP="00F460C9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 w:rsidRPr="00265E38">
              <w:rPr>
                <w:bCs/>
                <w:iCs/>
                <w:sz w:val="28"/>
                <w:szCs w:val="28"/>
              </w:rPr>
              <w:t xml:space="preserve">Помощник Губернатора </w:t>
            </w: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 w:rsidRPr="00265E38">
              <w:rPr>
                <w:bCs/>
                <w:iCs/>
                <w:sz w:val="28"/>
                <w:szCs w:val="28"/>
              </w:rPr>
              <w:t>Ярославской области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 w:rsidRPr="00265E38">
              <w:rPr>
                <w:bCs/>
                <w:iCs/>
                <w:sz w:val="28"/>
                <w:szCs w:val="28"/>
              </w:rPr>
              <w:t xml:space="preserve">действительный государственный советник Ярославской области </w:t>
            </w: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 w:rsidRPr="00265E38">
              <w:rPr>
                <w:bCs/>
                <w:iCs/>
                <w:sz w:val="28"/>
                <w:szCs w:val="28"/>
              </w:rPr>
              <w:t>2 класса</w:t>
            </w:r>
          </w:p>
        </w:tc>
        <w:tc>
          <w:tcPr>
            <w:tcW w:w="368" w:type="dxa"/>
            <w:tcBorders>
              <w:left w:val="single" w:sz="4" w:space="0" w:color="auto"/>
            </w:tcBorders>
            <w:vAlign w:val="center"/>
          </w:tcPr>
          <w:p w:rsidR="00F460C9" w:rsidRPr="00265E38" w:rsidRDefault="00F460C9" w:rsidP="00F460C9">
            <w:pPr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rPr>
                <w:sz w:val="28"/>
                <w:szCs w:val="28"/>
              </w:rPr>
            </w:pPr>
          </w:p>
        </w:tc>
      </w:tr>
      <w:tr w:rsidR="00F84BBF" w:rsidRPr="00265E38" w:rsidTr="00F84BBF">
        <w:trPr>
          <w:trHeight w:val="195"/>
        </w:trPr>
        <w:tc>
          <w:tcPr>
            <w:tcW w:w="227" w:type="dxa"/>
            <w:tcBorders>
              <w:right w:val="single" w:sz="4" w:space="0" w:color="auto"/>
            </w:tcBorders>
            <w:vAlign w:val="center"/>
          </w:tcPr>
          <w:p w:rsidR="00F460C9" w:rsidRPr="00265E38" w:rsidRDefault="00F460C9" w:rsidP="00F460C9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 w:rsidRPr="00265E38">
              <w:rPr>
                <w:bCs/>
                <w:iCs/>
                <w:sz w:val="28"/>
                <w:szCs w:val="28"/>
              </w:rPr>
              <w:t xml:space="preserve">Помощник Губернатора </w:t>
            </w:r>
          </w:p>
          <w:p w:rsidR="00937F84" w:rsidRPr="00265E38" w:rsidRDefault="00F460C9" w:rsidP="00F460C9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 w:rsidRPr="00265E38">
              <w:rPr>
                <w:bCs/>
                <w:iCs/>
                <w:sz w:val="28"/>
                <w:szCs w:val="28"/>
              </w:rPr>
              <w:t xml:space="preserve">Ярославской области – </w:t>
            </w: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 w:rsidRPr="00265E38">
              <w:rPr>
                <w:bCs/>
                <w:iCs/>
                <w:sz w:val="28"/>
                <w:szCs w:val="28"/>
              </w:rPr>
              <w:t xml:space="preserve">пресс-секретарь Губернатора </w:t>
            </w: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 w:rsidRPr="00265E38">
              <w:rPr>
                <w:bCs/>
                <w:iCs/>
                <w:sz w:val="28"/>
                <w:szCs w:val="28"/>
              </w:rPr>
              <w:t>Ярославской области</w:t>
            </w:r>
          </w:p>
        </w:tc>
        <w:tc>
          <w:tcPr>
            <w:tcW w:w="4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 w:rsidRPr="00265E38">
              <w:rPr>
                <w:bCs/>
                <w:iCs/>
                <w:sz w:val="28"/>
                <w:szCs w:val="28"/>
              </w:rPr>
              <w:t xml:space="preserve">действительный государственный советник Ярославской области </w:t>
            </w: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 w:rsidRPr="00265E38">
              <w:rPr>
                <w:bCs/>
                <w:iCs/>
                <w:sz w:val="28"/>
                <w:szCs w:val="28"/>
              </w:rPr>
              <w:t>2 класса</w:t>
            </w:r>
          </w:p>
        </w:tc>
        <w:tc>
          <w:tcPr>
            <w:tcW w:w="368" w:type="dxa"/>
            <w:tcBorders>
              <w:left w:val="single" w:sz="4" w:space="0" w:color="auto"/>
            </w:tcBorders>
            <w:vAlign w:val="center"/>
          </w:tcPr>
          <w:p w:rsidR="00F460C9" w:rsidRPr="00265E38" w:rsidRDefault="00F460C9" w:rsidP="00F460C9">
            <w:pPr>
              <w:rPr>
                <w:sz w:val="28"/>
                <w:szCs w:val="28"/>
              </w:rPr>
            </w:pPr>
          </w:p>
        </w:tc>
      </w:tr>
      <w:tr w:rsidR="00F84BBF" w:rsidRPr="00265E38" w:rsidTr="00F84BBF">
        <w:trPr>
          <w:trHeight w:val="20"/>
        </w:trPr>
        <w:tc>
          <w:tcPr>
            <w:tcW w:w="227" w:type="dxa"/>
            <w:tcBorders>
              <w:right w:val="single" w:sz="4" w:space="0" w:color="auto"/>
            </w:tcBorders>
            <w:vAlign w:val="center"/>
          </w:tcPr>
          <w:p w:rsidR="00F460C9" w:rsidRPr="00265E38" w:rsidRDefault="00F460C9" w:rsidP="00F460C9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0C9" w:rsidRPr="00265E38" w:rsidRDefault="00F460C9" w:rsidP="00F460C9">
            <w:pPr>
              <w:rPr>
                <w:sz w:val="28"/>
                <w:szCs w:val="28"/>
              </w:rPr>
            </w:pPr>
          </w:p>
        </w:tc>
        <w:tc>
          <w:tcPr>
            <w:tcW w:w="4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0C9" w:rsidRPr="00265E38" w:rsidRDefault="00F460C9" w:rsidP="00F460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left w:val="single" w:sz="4" w:space="0" w:color="auto"/>
            </w:tcBorders>
            <w:vAlign w:val="center"/>
          </w:tcPr>
          <w:p w:rsidR="00F460C9" w:rsidRPr="00265E38" w:rsidRDefault="00F460C9" w:rsidP="00F460C9">
            <w:pPr>
              <w:ind w:left="-62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ind w:left="-62" w:right="-342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 xml:space="preserve"> »;</w:t>
            </w:r>
          </w:p>
        </w:tc>
      </w:tr>
    </w:tbl>
    <w:p w:rsidR="00F460C9" w:rsidRPr="00265E38" w:rsidRDefault="00F460C9" w:rsidP="00F460C9">
      <w:pPr>
        <w:ind w:firstLine="709"/>
        <w:jc w:val="both"/>
        <w:rPr>
          <w:sz w:val="28"/>
          <w:szCs w:val="28"/>
        </w:rPr>
      </w:pPr>
    </w:p>
    <w:p w:rsidR="00E81B1A" w:rsidRDefault="00E81B1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460C9" w:rsidRDefault="00F460C9" w:rsidP="00F460C9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lastRenderedPageBreak/>
        <w:t>б) подраздел 3 «Ведущая группа должностей» изложить в следующей редакции: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4314"/>
        <w:gridCol w:w="4616"/>
        <w:gridCol w:w="487"/>
      </w:tblGrid>
      <w:tr w:rsidR="00F84BBF" w:rsidRPr="00265E38" w:rsidTr="00DA06A8">
        <w:trPr>
          <w:trHeight w:val="264"/>
        </w:trPr>
        <w:tc>
          <w:tcPr>
            <w:tcW w:w="284" w:type="dxa"/>
            <w:vMerge w:val="restart"/>
            <w:tcBorders>
              <w:right w:val="single" w:sz="4" w:space="0" w:color="auto"/>
            </w:tcBorders>
          </w:tcPr>
          <w:p w:rsidR="00F460C9" w:rsidRPr="00265E38" w:rsidRDefault="00DA06A8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«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Подраздел 3. Ведущая группа должностей</w:t>
            </w:r>
          </w:p>
        </w:tc>
        <w:tc>
          <w:tcPr>
            <w:tcW w:w="487" w:type="dxa"/>
            <w:vMerge w:val="restart"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F84BBF" w:rsidRPr="00265E38" w:rsidTr="00DA06A8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Категория «руководители»</w:t>
            </w:r>
          </w:p>
        </w:tc>
        <w:tc>
          <w:tcPr>
            <w:tcW w:w="487" w:type="dxa"/>
            <w:vMerge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F84BBF" w:rsidRPr="00265E38" w:rsidTr="00DA06A8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A8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советник государственной гражда</w:t>
            </w:r>
            <w:r w:rsidRPr="00265E38">
              <w:rPr>
                <w:sz w:val="28"/>
                <w:szCs w:val="28"/>
              </w:rPr>
              <w:t>н</w:t>
            </w:r>
            <w:r w:rsidRPr="00265E38">
              <w:rPr>
                <w:sz w:val="28"/>
                <w:szCs w:val="28"/>
              </w:rPr>
              <w:t xml:space="preserve">ской службы Ярославской области </w:t>
            </w: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1 класса</w:t>
            </w:r>
          </w:p>
        </w:tc>
        <w:tc>
          <w:tcPr>
            <w:tcW w:w="487" w:type="dxa"/>
            <w:vMerge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84BBF" w:rsidRPr="00265E38" w:rsidTr="00DA06A8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Категория «помощники (советники)»</w:t>
            </w:r>
          </w:p>
        </w:tc>
        <w:tc>
          <w:tcPr>
            <w:tcW w:w="487" w:type="dxa"/>
            <w:vMerge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F84BBF" w:rsidRPr="00265E38" w:rsidTr="00DA06A8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A8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 xml:space="preserve">Помощник вице-губернатора </w:t>
            </w: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Ярославской области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A8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 xml:space="preserve">советник </w:t>
            </w:r>
            <w:proofErr w:type="gramStart"/>
            <w:r w:rsidRPr="00265E38">
              <w:rPr>
                <w:sz w:val="28"/>
                <w:szCs w:val="28"/>
              </w:rPr>
              <w:t>государственной</w:t>
            </w:r>
            <w:proofErr w:type="gramEnd"/>
            <w:r w:rsidRPr="00265E38">
              <w:rPr>
                <w:sz w:val="28"/>
                <w:szCs w:val="28"/>
              </w:rPr>
              <w:t xml:space="preserve"> </w:t>
            </w:r>
          </w:p>
          <w:p w:rsidR="00F460C9" w:rsidRPr="00265E38" w:rsidRDefault="00F460C9" w:rsidP="00DA06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гражданской службы Ярославской области 1 класса</w:t>
            </w:r>
          </w:p>
        </w:tc>
        <w:tc>
          <w:tcPr>
            <w:tcW w:w="487" w:type="dxa"/>
            <w:vMerge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84BBF" w:rsidRPr="00265E38" w:rsidTr="00DA06A8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A8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 xml:space="preserve">Советник вице-губернатора </w:t>
            </w: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Ярославской области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A8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 xml:space="preserve">советник </w:t>
            </w:r>
            <w:proofErr w:type="gramStart"/>
            <w:r w:rsidRPr="00265E38">
              <w:rPr>
                <w:sz w:val="28"/>
                <w:szCs w:val="28"/>
              </w:rPr>
              <w:t>государственной</w:t>
            </w:r>
            <w:proofErr w:type="gramEnd"/>
            <w:r w:rsidRPr="00265E38">
              <w:rPr>
                <w:sz w:val="28"/>
                <w:szCs w:val="28"/>
              </w:rPr>
              <w:t xml:space="preserve"> </w:t>
            </w:r>
          </w:p>
          <w:p w:rsidR="00F460C9" w:rsidRPr="00265E38" w:rsidRDefault="00F460C9" w:rsidP="00DA06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гражданской службы Ярославской области 1 класса</w:t>
            </w:r>
          </w:p>
        </w:tc>
        <w:tc>
          <w:tcPr>
            <w:tcW w:w="487" w:type="dxa"/>
            <w:vMerge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84BBF" w:rsidRPr="00265E38" w:rsidTr="00DA06A8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A8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 xml:space="preserve">Помощник заместителя </w:t>
            </w: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Губернатора Ярославской области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A8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 xml:space="preserve">советник </w:t>
            </w:r>
            <w:proofErr w:type="gramStart"/>
            <w:r w:rsidRPr="00265E38">
              <w:rPr>
                <w:sz w:val="28"/>
                <w:szCs w:val="28"/>
              </w:rPr>
              <w:t>государственной</w:t>
            </w:r>
            <w:proofErr w:type="gramEnd"/>
            <w:r w:rsidRPr="00265E38">
              <w:rPr>
                <w:sz w:val="28"/>
                <w:szCs w:val="28"/>
              </w:rPr>
              <w:t xml:space="preserve"> </w:t>
            </w:r>
          </w:p>
          <w:p w:rsidR="00F460C9" w:rsidRPr="00265E38" w:rsidRDefault="00F460C9" w:rsidP="00DA06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гражданской службы Ярославской области 1 класса</w:t>
            </w:r>
          </w:p>
        </w:tc>
        <w:tc>
          <w:tcPr>
            <w:tcW w:w="487" w:type="dxa"/>
            <w:vMerge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84BBF" w:rsidRPr="00265E38" w:rsidTr="00DA06A8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A8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 xml:space="preserve">Советник заместителя </w:t>
            </w: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Губернатора Ярославской области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A8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 xml:space="preserve">советник </w:t>
            </w:r>
            <w:proofErr w:type="gramStart"/>
            <w:r w:rsidRPr="00265E38">
              <w:rPr>
                <w:sz w:val="28"/>
                <w:szCs w:val="28"/>
              </w:rPr>
              <w:t>государственной</w:t>
            </w:r>
            <w:proofErr w:type="gramEnd"/>
            <w:r w:rsidRPr="00265E38">
              <w:rPr>
                <w:sz w:val="28"/>
                <w:szCs w:val="28"/>
              </w:rPr>
              <w:t xml:space="preserve"> </w:t>
            </w: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гражданской службы Ярославской области 1 класса</w:t>
            </w:r>
          </w:p>
        </w:tc>
        <w:tc>
          <w:tcPr>
            <w:tcW w:w="487" w:type="dxa"/>
            <w:vMerge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84BBF" w:rsidRPr="00265E38" w:rsidTr="00DA06A8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A8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 xml:space="preserve">Помощник первого заместителя Председателя Правительства </w:t>
            </w: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Ярославской области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A8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 xml:space="preserve">советник </w:t>
            </w:r>
            <w:proofErr w:type="gramStart"/>
            <w:r w:rsidRPr="00265E38">
              <w:rPr>
                <w:sz w:val="28"/>
                <w:szCs w:val="28"/>
              </w:rPr>
              <w:t>государственной</w:t>
            </w:r>
            <w:proofErr w:type="gramEnd"/>
            <w:r w:rsidRPr="00265E38">
              <w:rPr>
                <w:sz w:val="28"/>
                <w:szCs w:val="28"/>
              </w:rPr>
              <w:t xml:space="preserve"> </w:t>
            </w: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гражданской службы Ярославской области 1 класса</w:t>
            </w:r>
          </w:p>
        </w:tc>
        <w:tc>
          <w:tcPr>
            <w:tcW w:w="487" w:type="dxa"/>
            <w:vMerge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84BBF" w:rsidRPr="00265E38" w:rsidTr="00DA06A8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A8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 xml:space="preserve">Советник первого заместителя Председателя Правительства </w:t>
            </w: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Ярославской области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A8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 xml:space="preserve">советник </w:t>
            </w:r>
            <w:proofErr w:type="gramStart"/>
            <w:r w:rsidRPr="00265E38">
              <w:rPr>
                <w:sz w:val="28"/>
                <w:szCs w:val="28"/>
              </w:rPr>
              <w:t>государственной</w:t>
            </w:r>
            <w:proofErr w:type="gramEnd"/>
            <w:r w:rsidRPr="00265E38">
              <w:rPr>
                <w:sz w:val="28"/>
                <w:szCs w:val="28"/>
              </w:rPr>
              <w:t xml:space="preserve"> </w:t>
            </w: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гражданской службы Ярославской области 1 класса</w:t>
            </w:r>
          </w:p>
        </w:tc>
        <w:tc>
          <w:tcPr>
            <w:tcW w:w="487" w:type="dxa"/>
            <w:vMerge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84BBF" w:rsidRPr="00265E38" w:rsidTr="00DA06A8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A8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 xml:space="preserve">Помощник заместителя </w:t>
            </w:r>
          </w:p>
          <w:p w:rsidR="00DA06A8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 xml:space="preserve">Председателя Правительства </w:t>
            </w: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Ярославской области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A8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 xml:space="preserve">советник </w:t>
            </w:r>
            <w:proofErr w:type="gramStart"/>
            <w:r w:rsidRPr="00265E38">
              <w:rPr>
                <w:sz w:val="28"/>
                <w:szCs w:val="28"/>
              </w:rPr>
              <w:t>государственной</w:t>
            </w:r>
            <w:proofErr w:type="gramEnd"/>
            <w:r w:rsidRPr="00265E38">
              <w:rPr>
                <w:sz w:val="28"/>
                <w:szCs w:val="28"/>
              </w:rPr>
              <w:t xml:space="preserve"> </w:t>
            </w: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гражданской службы Ярославской области 1 класса</w:t>
            </w:r>
          </w:p>
        </w:tc>
        <w:tc>
          <w:tcPr>
            <w:tcW w:w="487" w:type="dxa"/>
            <w:vMerge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84BBF" w:rsidRPr="00265E38" w:rsidTr="00DA06A8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A8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 xml:space="preserve">Советник заместителя </w:t>
            </w:r>
          </w:p>
          <w:p w:rsidR="00DA06A8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 xml:space="preserve">Председателя Правительства </w:t>
            </w: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Ярославской области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A8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 xml:space="preserve">советник </w:t>
            </w:r>
            <w:proofErr w:type="gramStart"/>
            <w:r w:rsidRPr="00265E38">
              <w:rPr>
                <w:sz w:val="28"/>
                <w:szCs w:val="28"/>
              </w:rPr>
              <w:t>государственной</w:t>
            </w:r>
            <w:proofErr w:type="gramEnd"/>
            <w:r w:rsidRPr="00265E38">
              <w:rPr>
                <w:sz w:val="28"/>
                <w:szCs w:val="28"/>
              </w:rPr>
              <w:t xml:space="preserve"> </w:t>
            </w: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гражданской службы Ярославской области 1 класса</w:t>
            </w:r>
          </w:p>
        </w:tc>
        <w:tc>
          <w:tcPr>
            <w:tcW w:w="487" w:type="dxa"/>
            <w:vMerge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84BBF" w:rsidRPr="00265E38" w:rsidTr="00DA06A8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Категория «специалисты»</w:t>
            </w:r>
          </w:p>
        </w:tc>
        <w:tc>
          <w:tcPr>
            <w:tcW w:w="487" w:type="dxa"/>
            <w:vMerge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F84BBF" w:rsidRPr="00265E38" w:rsidTr="00DA06A8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7B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 xml:space="preserve">советник </w:t>
            </w:r>
            <w:proofErr w:type="gramStart"/>
            <w:r w:rsidRPr="00265E38">
              <w:rPr>
                <w:sz w:val="28"/>
                <w:szCs w:val="28"/>
              </w:rPr>
              <w:t>государственной</w:t>
            </w:r>
            <w:proofErr w:type="gramEnd"/>
            <w:r w:rsidRPr="00265E38">
              <w:rPr>
                <w:sz w:val="28"/>
                <w:szCs w:val="28"/>
              </w:rPr>
              <w:t xml:space="preserve"> </w:t>
            </w: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 xml:space="preserve">гражданской службы Ярославской </w:t>
            </w:r>
            <w:r w:rsidRPr="00265E38">
              <w:rPr>
                <w:sz w:val="28"/>
                <w:szCs w:val="28"/>
              </w:rPr>
              <w:lastRenderedPageBreak/>
              <w:t>области 1 класса</w:t>
            </w:r>
          </w:p>
        </w:tc>
        <w:tc>
          <w:tcPr>
            <w:tcW w:w="487" w:type="dxa"/>
            <w:vMerge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84BBF" w:rsidRPr="00265E38" w:rsidTr="00DA06A8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Главный консультант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7B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 xml:space="preserve">советник </w:t>
            </w:r>
            <w:proofErr w:type="gramStart"/>
            <w:r w:rsidRPr="00265E38">
              <w:rPr>
                <w:sz w:val="28"/>
                <w:szCs w:val="28"/>
              </w:rPr>
              <w:t>государственной</w:t>
            </w:r>
            <w:proofErr w:type="gramEnd"/>
            <w:r w:rsidRPr="00265E38">
              <w:rPr>
                <w:sz w:val="28"/>
                <w:szCs w:val="28"/>
              </w:rPr>
              <w:t xml:space="preserve"> </w:t>
            </w: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гражданской службы Ярославской области 1 класса</w:t>
            </w:r>
          </w:p>
        </w:tc>
        <w:tc>
          <w:tcPr>
            <w:tcW w:w="487" w:type="dxa"/>
            <w:vMerge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84BBF" w:rsidRPr="00265E38" w:rsidTr="00DA06A8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Консультант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7B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 xml:space="preserve">советник </w:t>
            </w:r>
            <w:proofErr w:type="gramStart"/>
            <w:r w:rsidRPr="00265E38">
              <w:rPr>
                <w:sz w:val="28"/>
                <w:szCs w:val="28"/>
              </w:rPr>
              <w:t>государственной</w:t>
            </w:r>
            <w:proofErr w:type="gramEnd"/>
            <w:r w:rsidRPr="00265E38">
              <w:rPr>
                <w:sz w:val="28"/>
                <w:szCs w:val="28"/>
              </w:rPr>
              <w:t xml:space="preserve"> </w:t>
            </w: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гражданской службы Ярославской области 1 класса</w:t>
            </w:r>
          </w:p>
        </w:tc>
        <w:tc>
          <w:tcPr>
            <w:tcW w:w="487" w:type="dxa"/>
            <w:vMerge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84BBF" w:rsidRPr="00265E38" w:rsidTr="00DA06A8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Консультант-юрист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7B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 xml:space="preserve">советник </w:t>
            </w:r>
            <w:proofErr w:type="gramStart"/>
            <w:r w:rsidRPr="00265E38">
              <w:rPr>
                <w:sz w:val="28"/>
                <w:szCs w:val="28"/>
              </w:rPr>
              <w:t>государственной</w:t>
            </w:r>
            <w:proofErr w:type="gramEnd"/>
            <w:r w:rsidRPr="00265E38">
              <w:rPr>
                <w:sz w:val="28"/>
                <w:szCs w:val="28"/>
              </w:rPr>
              <w:t xml:space="preserve"> </w:t>
            </w: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гражданской службы Ярославской области 1 класса</w:t>
            </w:r>
          </w:p>
        </w:tc>
        <w:tc>
          <w:tcPr>
            <w:tcW w:w="487" w:type="dxa"/>
            <w:vMerge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84BBF" w:rsidRPr="00265E38" w:rsidTr="00DA06A8">
        <w:trPr>
          <w:trHeight w:val="475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Категория «обеспечивающие специалисты»</w:t>
            </w:r>
          </w:p>
        </w:tc>
        <w:tc>
          <w:tcPr>
            <w:tcW w:w="487" w:type="dxa"/>
            <w:vMerge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F460C9" w:rsidRPr="00265E38" w:rsidTr="00DA06A8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Консультант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7B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 xml:space="preserve">советник </w:t>
            </w:r>
            <w:proofErr w:type="gramStart"/>
            <w:r w:rsidRPr="00265E38">
              <w:rPr>
                <w:sz w:val="28"/>
                <w:szCs w:val="28"/>
              </w:rPr>
              <w:t>государственной</w:t>
            </w:r>
            <w:proofErr w:type="gramEnd"/>
            <w:r w:rsidRPr="00265E38">
              <w:rPr>
                <w:sz w:val="28"/>
                <w:szCs w:val="28"/>
              </w:rPr>
              <w:t xml:space="preserve"> </w:t>
            </w: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гражданской службы Ярославской области 1 класса</w:t>
            </w:r>
          </w:p>
        </w:tc>
        <w:tc>
          <w:tcPr>
            <w:tcW w:w="487" w:type="dxa"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ind w:right="-20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ind w:right="-20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»;</w:t>
            </w:r>
          </w:p>
        </w:tc>
      </w:tr>
    </w:tbl>
    <w:p w:rsidR="00F460C9" w:rsidRPr="00265E38" w:rsidRDefault="00F460C9" w:rsidP="00F460C9">
      <w:pPr>
        <w:ind w:firstLine="709"/>
        <w:jc w:val="both"/>
        <w:rPr>
          <w:sz w:val="28"/>
          <w:szCs w:val="28"/>
        </w:rPr>
      </w:pPr>
    </w:p>
    <w:p w:rsidR="00F460C9" w:rsidRPr="00265E38" w:rsidRDefault="00F460C9" w:rsidP="00E17911">
      <w:pPr>
        <w:ind w:right="-2"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2) раздел 3 «Должности гражданской службы в органах исполнител</w:t>
      </w:r>
      <w:r w:rsidRPr="00265E38">
        <w:rPr>
          <w:sz w:val="28"/>
          <w:szCs w:val="28"/>
        </w:rPr>
        <w:t>ь</w:t>
      </w:r>
      <w:r w:rsidRPr="00265E38">
        <w:rPr>
          <w:sz w:val="28"/>
          <w:szCs w:val="28"/>
        </w:rPr>
        <w:t>ной власти Ярославской области (за исключением агентства по обеспечению деятельности мировых судей Ярославской области)» изложить в следующей редакции:</w:t>
      </w:r>
    </w:p>
    <w:tbl>
      <w:tblPr>
        <w:tblW w:w="97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3747"/>
        <w:gridCol w:w="5183"/>
        <w:gridCol w:w="490"/>
      </w:tblGrid>
      <w:tr w:rsidR="00F84BBF" w:rsidRPr="00265E38" w:rsidTr="0086287B">
        <w:trPr>
          <w:trHeight w:val="429"/>
        </w:trPr>
        <w:tc>
          <w:tcPr>
            <w:tcW w:w="284" w:type="dxa"/>
            <w:vMerge w:val="restart"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«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Раздел 3. Должности гражданской службы в органах исполнительной власти Ярославской области</w:t>
            </w:r>
          </w:p>
        </w:tc>
        <w:tc>
          <w:tcPr>
            <w:tcW w:w="490" w:type="dxa"/>
            <w:vMerge w:val="restart"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86287B" w:rsidRPr="00265E38" w:rsidRDefault="0086287B" w:rsidP="00F460C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265E38">
              <w:rPr>
                <w:rFonts w:eastAsia="Calibri"/>
                <w:sz w:val="28"/>
                <w:szCs w:val="28"/>
                <w:lang w:eastAsia="en-US"/>
              </w:rPr>
              <w:t>»;</w:t>
            </w:r>
          </w:p>
        </w:tc>
      </w:tr>
      <w:tr w:rsidR="00F84BBF" w:rsidRPr="00265E38" w:rsidTr="0086287B">
        <w:trPr>
          <w:trHeight w:val="429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Подраздел 1. Высшая группа должностей</w:t>
            </w:r>
          </w:p>
        </w:tc>
        <w:tc>
          <w:tcPr>
            <w:tcW w:w="490" w:type="dxa"/>
            <w:vMerge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F84BBF" w:rsidRPr="00265E38" w:rsidTr="0086287B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Категория «руководители»</w:t>
            </w:r>
          </w:p>
        </w:tc>
        <w:tc>
          <w:tcPr>
            <w:tcW w:w="490" w:type="dxa"/>
            <w:vMerge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F84BBF" w:rsidRPr="00265E38" w:rsidTr="0086287B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Министр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7B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 xml:space="preserve">действительный государственный </w:t>
            </w: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советник Ярославской области 1 класса</w:t>
            </w:r>
          </w:p>
        </w:tc>
        <w:tc>
          <w:tcPr>
            <w:tcW w:w="490" w:type="dxa"/>
            <w:vMerge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84BBF" w:rsidRPr="00265E38" w:rsidTr="0086287B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Руководитель службы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7B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 xml:space="preserve">действительный государственный </w:t>
            </w: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советник Ярославской области 2 класса</w:t>
            </w:r>
          </w:p>
        </w:tc>
        <w:tc>
          <w:tcPr>
            <w:tcW w:w="490" w:type="dxa"/>
            <w:vMerge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84BBF" w:rsidRPr="00265E38" w:rsidTr="0086287B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Руководитель агентства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7B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 xml:space="preserve">действительный государственный </w:t>
            </w: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советник Ярославской области 2 класса</w:t>
            </w:r>
          </w:p>
        </w:tc>
        <w:tc>
          <w:tcPr>
            <w:tcW w:w="490" w:type="dxa"/>
            <w:vMerge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84BBF" w:rsidRPr="00265E38" w:rsidTr="0086287B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Начальник инспекции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7B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 xml:space="preserve">действительный государственный </w:t>
            </w: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советник Ярославской области 2 класса</w:t>
            </w:r>
          </w:p>
        </w:tc>
        <w:tc>
          <w:tcPr>
            <w:tcW w:w="490" w:type="dxa"/>
            <w:vMerge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84BBF" w:rsidRPr="00265E38" w:rsidTr="0086287B">
        <w:trPr>
          <w:trHeight w:val="332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Подраздел 2. Главная группа должностей</w:t>
            </w:r>
          </w:p>
        </w:tc>
        <w:tc>
          <w:tcPr>
            <w:tcW w:w="490" w:type="dxa"/>
            <w:vMerge/>
            <w:tcBorders>
              <w:left w:val="single" w:sz="4" w:space="0" w:color="auto"/>
              <w:bottom w:val="nil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F84BBF" w:rsidRPr="00265E38" w:rsidTr="0086287B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Категория «руководители»</w:t>
            </w:r>
          </w:p>
        </w:tc>
        <w:tc>
          <w:tcPr>
            <w:tcW w:w="490" w:type="dxa"/>
            <w:vMerge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F84BBF" w:rsidRPr="00265E38" w:rsidTr="0086287B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7B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 xml:space="preserve">Первый заместитель </w:t>
            </w: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министра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7B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 xml:space="preserve">государственный советник </w:t>
            </w: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Ярославской области 1 класса</w:t>
            </w:r>
          </w:p>
        </w:tc>
        <w:tc>
          <w:tcPr>
            <w:tcW w:w="490" w:type="dxa"/>
            <w:vMerge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84BBF" w:rsidRPr="00265E38" w:rsidTr="0086287B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7B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 xml:space="preserve">Первый заместитель </w:t>
            </w: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руководителя агентства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7B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 xml:space="preserve">государственный советник </w:t>
            </w: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Ярославской области 1 класса</w:t>
            </w:r>
          </w:p>
        </w:tc>
        <w:tc>
          <w:tcPr>
            <w:tcW w:w="490" w:type="dxa"/>
            <w:vMerge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84BBF" w:rsidRPr="00265E38" w:rsidTr="0086287B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Заместитель министра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7B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 xml:space="preserve">государственный советник </w:t>
            </w: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Ярославской области 1 класса</w:t>
            </w:r>
          </w:p>
        </w:tc>
        <w:tc>
          <w:tcPr>
            <w:tcW w:w="490" w:type="dxa"/>
            <w:vMerge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84BBF" w:rsidRPr="00265E38" w:rsidTr="0086287B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Заместитель руководителя службы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7B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 xml:space="preserve">государственный советник </w:t>
            </w: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Ярославской области 2 класса</w:t>
            </w:r>
          </w:p>
        </w:tc>
        <w:tc>
          <w:tcPr>
            <w:tcW w:w="490" w:type="dxa"/>
            <w:vMerge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84BBF" w:rsidRPr="00265E38" w:rsidTr="0086287B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Заместитель руководителя агентства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7B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 xml:space="preserve">государственный советник </w:t>
            </w: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Ярославской области 2 класса</w:t>
            </w:r>
          </w:p>
        </w:tc>
        <w:tc>
          <w:tcPr>
            <w:tcW w:w="490" w:type="dxa"/>
            <w:vMerge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84BBF" w:rsidRPr="00265E38" w:rsidTr="0086287B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Заместитель руководителя агентства – начальник отдела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7B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 xml:space="preserve">государственный советник </w:t>
            </w: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Ярославской области 2 класса</w:t>
            </w:r>
          </w:p>
        </w:tc>
        <w:tc>
          <w:tcPr>
            <w:tcW w:w="490" w:type="dxa"/>
            <w:vMerge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84BBF" w:rsidRPr="00265E38" w:rsidTr="0086287B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7B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 xml:space="preserve">Заместитель руководителя агентства – начальник </w:t>
            </w: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аппарата мировых судей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7B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 xml:space="preserve">государственный советник </w:t>
            </w: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Ярославской области 2 класса</w:t>
            </w:r>
          </w:p>
        </w:tc>
        <w:tc>
          <w:tcPr>
            <w:tcW w:w="490" w:type="dxa"/>
            <w:vMerge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84BBF" w:rsidRPr="00265E38" w:rsidTr="0086287B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7B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 xml:space="preserve">Заместитель начальника </w:t>
            </w: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инспекции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7B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 xml:space="preserve">государственный советник </w:t>
            </w: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Ярославской области 2 класса</w:t>
            </w:r>
          </w:p>
        </w:tc>
        <w:tc>
          <w:tcPr>
            <w:tcW w:w="490" w:type="dxa"/>
            <w:vMerge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84BBF" w:rsidRPr="00265E38" w:rsidTr="0086287B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7B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 xml:space="preserve">государственный советник </w:t>
            </w: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Ярославской области 2 класса</w:t>
            </w:r>
          </w:p>
        </w:tc>
        <w:tc>
          <w:tcPr>
            <w:tcW w:w="490" w:type="dxa"/>
            <w:vMerge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84BBF" w:rsidRPr="00265E38" w:rsidTr="0086287B">
        <w:trPr>
          <w:trHeight w:val="369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Подраздел 3. Ведущая группа должностей</w:t>
            </w:r>
          </w:p>
        </w:tc>
        <w:tc>
          <w:tcPr>
            <w:tcW w:w="490" w:type="dxa"/>
            <w:vMerge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F84BBF" w:rsidRPr="00265E38" w:rsidTr="0086287B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Категория «руководители»</w:t>
            </w:r>
          </w:p>
        </w:tc>
        <w:tc>
          <w:tcPr>
            <w:tcW w:w="490" w:type="dxa"/>
            <w:vMerge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F84BBF" w:rsidRPr="00265E38" w:rsidTr="0086287B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7B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 xml:space="preserve">Заместитель начальника </w:t>
            </w: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отдела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советник государственной гражданской службы Ярославской области 1 класса</w:t>
            </w:r>
          </w:p>
        </w:tc>
        <w:tc>
          <w:tcPr>
            <w:tcW w:w="490" w:type="dxa"/>
            <w:vMerge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84BBF" w:rsidRPr="00265E38" w:rsidTr="0086287B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Категория «помощники (советники)»</w:t>
            </w:r>
          </w:p>
        </w:tc>
        <w:tc>
          <w:tcPr>
            <w:tcW w:w="490" w:type="dxa"/>
            <w:vMerge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84BBF" w:rsidRPr="00265E38" w:rsidTr="0086287B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Помощник мирового судьи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советник государственной гражданской службы Ярославской области 1 класса</w:t>
            </w:r>
          </w:p>
        </w:tc>
        <w:tc>
          <w:tcPr>
            <w:tcW w:w="490" w:type="dxa"/>
            <w:vMerge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84BBF" w:rsidRPr="00265E38" w:rsidTr="0086287B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Категория «специалисты»</w:t>
            </w:r>
          </w:p>
        </w:tc>
        <w:tc>
          <w:tcPr>
            <w:tcW w:w="490" w:type="dxa"/>
            <w:vMerge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F84BBF" w:rsidRPr="00265E38" w:rsidTr="0086287B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Главный консультант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советник государственной гражданской службы Ярославской области 1 класса</w:t>
            </w:r>
          </w:p>
        </w:tc>
        <w:tc>
          <w:tcPr>
            <w:tcW w:w="490" w:type="dxa"/>
            <w:vMerge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84BBF" w:rsidRPr="00265E38" w:rsidTr="0086287B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Консультант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советник государственной гражданской службы Ярославской области 1 класса</w:t>
            </w:r>
          </w:p>
        </w:tc>
        <w:tc>
          <w:tcPr>
            <w:tcW w:w="490" w:type="dxa"/>
            <w:vMerge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84BBF" w:rsidRPr="00265E38" w:rsidTr="0086287B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Консультант-юрист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советник государственной гражданской службы Ярославской области 1 класса</w:t>
            </w:r>
          </w:p>
        </w:tc>
        <w:tc>
          <w:tcPr>
            <w:tcW w:w="490" w:type="dxa"/>
            <w:vMerge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84BBF" w:rsidRPr="00265E38" w:rsidTr="0086287B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Подраздел 4. Старшая группа должностей</w:t>
            </w:r>
          </w:p>
        </w:tc>
        <w:tc>
          <w:tcPr>
            <w:tcW w:w="490" w:type="dxa"/>
            <w:vMerge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F84BBF" w:rsidRPr="00265E38" w:rsidTr="0086287B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Категория «специалисты»</w:t>
            </w:r>
          </w:p>
        </w:tc>
        <w:tc>
          <w:tcPr>
            <w:tcW w:w="490" w:type="dxa"/>
            <w:vMerge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F84BBF" w:rsidRPr="00265E38" w:rsidTr="0086287B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референт государственной гражданской службы Ярославской области 1 класса</w:t>
            </w:r>
          </w:p>
        </w:tc>
        <w:tc>
          <w:tcPr>
            <w:tcW w:w="490" w:type="dxa"/>
            <w:vMerge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84BBF" w:rsidRPr="00265E38" w:rsidTr="0086287B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Главный специалист аппарата мирового судьи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референт государственной гражданской службы Ярославской области 1 класса</w:t>
            </w:r>
          </w:p>
        </w:tc>
        <w:tc>
          <w:tcPr>
            <w:tcW w:w="490" w:type="dxa"/>
            <w:vMerge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84BBF" w:rsidRPr="00265E38" w:rsidTr="0086287B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Старший юрисконсульт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референт государственной гражданской службы Ярославской области 1 класса</w:t>
            </w:r>
          </w:p>
        </w:tc>
        <w:tc>
          <w:tcPr>
            <w:tcW w:w="490" w:type="dxa"/>
            <w:vMerge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84BBF" w:rsidRPr="00265E38" w:rsidTr="0086287B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референт государственной гражданской службы Ярославской области 1 класса</w:t>
            </w:r>
          </w:p>
        </w:tc>
        <w:tc>
          <w:tcPr>
            <w:tcW w:w="490" w:type="dxa"/>
            <w:vMerge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84BBF" w:rsidRPr="00265E38" w:rsidTr="0086287B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Специалист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референт государственной гражданской службы Ярославской области 1 класса</w:t>
            </w:r>
          </w:p>
        </w:tc>
        <w:tc>
          <w:tcPr>
            <w:tcW w:w="490" w:type="dxa"/>
            <w:vMerge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84BBF" w:rsidRPr="00265E38" w:rsidTr="0086287B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Юрисконсульт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референт государственной гражданской службы Ярославской области 1 класса</w:t>
            </w:r>
          </w:p>
        </w:tc>
        <w:tc>
          <w:tcPr>
            <w:tcW w:w="490" w:type="dxa"/>
            <w:vMerge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84BBF" w:rsidRPr="00265E38" w:rsidTr="0086287B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7B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 xml:space="preserve">Секретарь </w:t>
            </w:r>
            <w:proofErr w:type="gramStart"/>
            <w:r w:rsidRPr="00265E38">
              <w:rPr>
                <w:sz w:val="28"/>
                <w:szCs w:val="28"/>
              </w:rPr>
              <w:t>судебного</w:t>
            </w:r>
            <w:proofErr w:type="gramEnd"/>
            <w:r w:rsidRPr="00265E38">
              <w:rPr>
                <w:sz w:val="28"/>
                <w:szCs w:val="28"/>
              </w:rPr>
              <w:t xml:space="preserve"> </w:t>
            </w: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заседания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референт государственной гражданской службы Ярославской области 1 класса</w:t>
            </w:r>
          </w:p>
        </w:tc>
        <w:tc>
          <w:tcPr>
            <w:tcW w:w="490" w:type="dxa"/>
            <w:vMerge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84BBF" w:rsidRPr="00265E38" w:rsidTr="0086287B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Категория «обеспечивающие специалисты»</w:t>
            </w:r>
          </w:p>
        </w:tc>
        <w:tc>
          <w:tcPr>
            <w:tcW w:w="490" w:type="dxa"/>
            <w:vMerge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F84BBF" w:rsidRPr="00265E38" w:rsidTr="0086287B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референт государственной гражданской службы Ярославской области 1 класса</w:t>
            </w:r>
          </w:p>
        </w:tc>
        <w:tc>
          <w:tcPr>
            <w:tcW w:w="490" w:type="dxa"/>
            <w:vMerge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84BBF" w:rsidRPr="00265E38" w:rsidTr="0086287B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референт государственной гражданской службы Ярославской области 1 класса</w:t>
            </w:r>
          </w:p>
        </w:tc>
        <w:tc>
          <w:tcPr>
            <w:tcW w:w="490" w:type="dxa"/>
            <w:vMerge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84BBF" w:rsidRPr="00265E38" w:rsidTr="0086287B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Подраздел 5. Младшая группа должностей</w:t>
            </w:r>
          </w:p>
        </w:tc>
        <w:tc>
          <w:tcPr>
            <w:tcW w:w="490" w:type="dxa"/>
            <w:vMerge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F84BBF" w:rsidRPr="00265E38" w:rsidTr="0086287B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Категория «обеспечивающие специалисты»</w:t>
            </w:r>
          </w:p>
        </w:tc>
        <w:tc>
          <w:tcPr>
            <w:tcW w:w="490" w:type="dxa"/>
            <w:vMerge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F84BBF" w:rsidRPr="00265E38" w:rsidTr="0086287B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Специалист 1 категории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секретарь государственной гражданской службы Ярославской области 1 класса</w:t>
            </w:r>
          </w:p>
        </w:tc>
        <w:tc>
          <w:tcPr>
            <w:tcW w:w="490" w:type="dxa"/>
            <w:vMerge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84BBF" w:rsidRPr="00265E38" w:rsidTr="0086287B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7B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 xml:space="preserve">Специалист 1 категории </w:t>
            </w:r>
          </w:p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аппарата мирового судьи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секретарь государственной гражданской службы Ярославской области 1 класса</w:t>
            </w:r>
          </w:p>
        </w:tc>
        <w:tc>
          <w:tcPr>
            <w:tcW w:w="490" w:type="dxa"/>
            <w:vMerge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460C9" w:rsidRPr="00265E38" w:rsidTr="0086287B">
        <w:trPr>
          <w:trHeight w:val="692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Специалист 2 категории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секретарь государственной гражданской службы Ярославской области 1 класса</w:t>
            </w:r>
          </w:p>
        </w:tc>
        <w:tc>
          <w:tcPr>
            <w:tcW w:w="490" w:type="dxa"/>
            <w:vMerge/>
            <w:tcBorders>
              <w:left w:val="single" w:sz="4" w:space="0" w:color="auto"/>
            </w:tcBorders>
          </w:tcPr>
          <w:p w:rsidR="00F460C9" w:rsidRPr="00265E38" w:rsidRDefault="00F460C9" w:rsidP="00F460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F460C9" w:rsidRPr="00265E38" w:rsidRDefault="00F460C9" w:rsidP="00F460C9">
      <w:pPr>
        <w:ind w:right="142" w:firstLine="709"/>
        <w:jc w:val="both"/>
        <w:rPr>
          <w:sz w:val="28"/>
          <w:szCs w:val="28"/>
        </w:rPr>
      </w:pPr>
    </w:p>
    <w:p w:rsidR="00F460C9" w:rsidRPr="00265E38" w:rsidRDefault="00F460C9" w:rsidP="00E17911">
      <w:pPr>
        <w:ind w:right="-2"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3) раздел 6 «Должности гражданской службы в агентстве по обеспеч</w:t>
      </w:r>
      <w:r w:rsidRPr="00265E38">
        <w:rPr>
          <w:sz w:val="28"/>
          <w:szCs w:val="28"/>
        </w:rPr>
        <w:t>е</w:t>
      </w:r>
      <w:r w:rsidRPr="00265E38">
        <w:rPr>
          <w:sz w:val="28"/>
          <w:szCs w:val="28"/>
        </w:rPr>
        <w:t>нию деятельности мировых судей Ярославской области» признать утрати</w:t>
      </w:r>
      <w:r w:rsidRPr="00265E38">
        <w:rPr>
          <w:sz w:val="28"/>
          <w:szCs w:val="28"/>
        </w:rPr>
        <w:t>в</w:t>
      </w:r>
      <w:r w:rsidRPr="00265E38">
        <w:rPr>
          <w:sz w:val="28"/>
          <w:szCs w:val="28"/>
        </w:rPr>
        <w:t>шим силу.</w:t>
      </w:r>
    </w:p>
    <w:p w:rsidR="000C06F1" w:rsidRPr="00265E38" w:rsidRDefault="000C06F1" w:rsidP="00EA39EE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65E38">
        <w:rPr>
          <w:b/>
          <w:sz w:val="28"/>
          <w:szCs w:val="28"/>
        </w:rPr>
        <w:lastRenderedPageBreak/>
        <w:t>Статья</w:t>
      </w:r>
      <w:r w:rsidR="007E3B7A" w:rsidRPr="00265E38">
        <w:rPr>
          <w:b/>
          <w:sz w:val="28"/>
          <w:szCs w:val="28"/>
        </w:rPr>
        <w:t xml:space="preserve"> </w:t>
      </w:r>
      <w:r w:rsidR="00EA39EE" w:rsidRPr="00265E38">
        <w:rPr>
          <w:b/>
          <w:sz w:val="28"/>
          <w:szCs w:val="28"/>
        </w:rPr>
        <w:t>7</w:t>
      </w:r>
    </w:p>
    <w:p w:rsidR="000C06F1" w:rsidRPr="00265E38" w:rsidRDefault="000C06F1" w:rsidP="00EA39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 xml:space="preserve">Внести в статью 6 Закона Ярославской области от 05.05.2006 № 20-з «О профилактике правонарушений в Ярославской области» </w:t>
      </w:r>
      <w:r w:rsidR="000344B0" w:rsidRPr="00265E38">
        <w:rPr>
          <w:sz w:val="28"/>
          <w:szCs w:val="28"/>
        </w:rPr>
        <w:t>(Губернские в</w:t>
      </w:r>
      <w:r w:rsidR="000344B0" w:rsidRPr="00265E38">
        <w:rPr>
          <w:sz w:val="28"/>
          <w:szCs w:val="28"/>
        </w:rPr>
        <w:t>е</w:t>
      </w:r>
      <w:r w:rsidR="000344B0" w:rsidRPr="00265E38">
        <w:rPr>
          <w:sz w:val="28"/>
          <w:szCs w:val="28"/>
        </w:rPr>
        <w:t>сти, 2006, 11 мая, № 30; Документ-Регион, 2014, 4 июля, № 52; 2016, 27 д</w:t>
      </w:r>
      <w:r w:rsidR="000344B0" w:rsidRPr="00265E38">
        <w:rPr>
          <w:sz w:val="28"/>
          <w:szCs w:val="28"/>
        </w:rPr>
        <w:t>е</w:t>
      </w:r>
      <w:r w:rsidR="000344B0" w:rsidRPr="00265E38">
        <w:rPr>
          <w:sz w:val="28"/>
          <w:szCs w:val="28"/>
        </w:rPr>
        <w:t xml:space="preserve">кабря, № 113; 2017, 3 ноября, № 92; 2023, 17 октября, № 82) </w:t>
      </w:r>
      <w:r w:rsidRPr="00265E38">
        <w:rPr>
          <w:sz w:val="28"/>
          <w:szCs w:val="28"/>
        </w:rPr>
        <w:t>следующие и</w:t>
      </w:r>
      <w:r w:rsidRPr="00265E38">
        <w:rPr>
          <w:sz w:val="28"/>
          <w:szCs w:val="28"/>
        </w:rPr>
        <w:t>з</w:t>
      </w:r>
      <w:r w:rsidRPr="00265E38">
        <w:rPr>
          <w:sz w:val="28"/>
          <w:szCs w:val="28"/>
        </w:rPr>
        <w:t>менения:</w:t>
      </w:r>
    </w:p>
    <w:p w:rsidR="000C06F1" w:rsidRPr="00265E38" w:rsidRDefault="000C06F1" w:rsidP="00CC74C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1) абзац девятый части 1 изложить в следующей редакции:</w:t>
      </w:r>
    </w:p>
    <w:p w:rsidR="000C06F1" w:rsidRPr="00265E38" w:rsidRDefault="000C06F1" w:rsidP="000C06F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«антитеррористическая комиссия в Ярославской области»;</w:t>
      </w:r>
    </w:p>
    <w:p w:rsidR="000C06F1" w:rsidRPr="00265E38" w:rsidRDefault="000C06F1" w:rsidP="000C06F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2) в части 9:</w:t>
      </w:r>
    </w:p>
    <w:p w:rsidR="000C06F1" w:rsidRPr="00265E38" w:rsidRDefault="000C06F1" w:rsidP="000C06F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а) в абзаце первом слова «Антитеррористическая комиссия Яросла</w:t>
      </w:r>
      <w:r w:rsidRPr="00265E38">
        <w:rPr>
          <w:sz w:val="28"/>
          <w:szCs w:val="28"/>
        </w:rPr>
        <w:t>в</w:t>
      </w:r>
      <w:r w:rsidRPr="00265E38">
        <w:rPr>
          <w:sz w:val="28"/>
          <w:szCs w:val="28"/>
        </w:rPr>
        <w:t>ской области» заменить словами «Антитеррористическая комиссия в Яр</w:t>
      </w:r>
      <w:r w:rsidRPr="00265E38">
        <w:rPr>
          <w:sz w:val="28"/>
          <w:szCs w:val="28"/>
        </w:rPr>
        <w:t>о</w:t>
      </w:r>
      <w:r w:rsidRPr="00265E38">
        <w:rPr>
          <w:sz w:val="28"/>
          <w:szCs w:val="28"/>
        </w:rPr>
        <w:t>славской области»;</w:t>
      </w:r>
    </w:p>
    <w:p w:rsidR="000C06F1" w:rsidRPr="00265E38" w:rsidRDefault="000C06F1" w:rsidP="000C06F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б) в абзаце втором слова «антитеррористической комиссии Яросла</w:t>
      </w:r>
      <w:r w:rsidRPr="00265E38">
        <w:rPr>
          <w:sz w:val="28"/>
          <w:szCs w:val="28"/>
        </w:rPr>
        <w:t>в</w:t>
      </w:r>
      <w:r w:rsidRPr="00265E38">
        <w:rPr>
          <w:sz w:val="28"/>
          <w:szCs w:val="28"/>
        </w:rPr>
        <w:t>ской области» заменить словами «антитеррористической комиссии в Яр</w:t>
      </w:r>
      <w:r w:rsidRPr="00265E38">
        <w:rPr>
          <w:sz w:val="28"/>
          <w:szCs w:val="28"/>
        </w:rPr>
        <w:t>о</w:t>
      </w:r>
      <w:r w:rsidRPr="00265E38">
        <w:rPr>
          <w:sz w:val="28"/>
          <w:szCs w:val="28"/>
        </w:rPr>
        <w:t>славской области».</w:t>
      </w:r>
    </w:p>
    <w:p w:rsidR="000C06F1" w:rsidRPr="00265E38" w:rsidRDefault="000C06F1" w:rsidP="00CC74C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02E08" w:rsidRPr="00265E38" w:rsidRDefault="00302E08" w:rsidP="00302E08">
      <w:pPr>
        <w:ind w:firstLine="709"/>
        <w:jc w:val="both"/>
        <w:rPr>
          <w:b/>
          <w:sz w:val="28"/>
          <w:szCs w:val="28"/>
        </w:rPr>
      </w:pPr>
      <w:r w:rsidRPr="00265E38">
        <w:rPr>
          <w:b/>
          <w:sz w:val="28"/>
          <w:szCs w:val="28"/>
        </w:rPr>
        <w:t xml:space="preserve">Статья </w:t>
      </w:r>
      <w:r w:rsidR="00943D16" w:rsidRPr="00265E38">
        <w:rPr>
          <w:b/>
          <w:sz w:val="28"/>
          <w:szCs w:val="28"/>
        </w:rPr>
        <w:t>8</w:t>
      </w:r>
    </w:p>
    <w:p w:rsidR="00942DA2" w:rsidRPr="00265E38" w:rsidRDefault="00942DA2" w:rsidP="00942DA2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Внести в Закон Ярославской области от 11.10.2006 № 66-з «О градостроительной деятельности на территории Ярославской области» (</w:t>
      </w:r>
      <w:r w:rsidRPr="00265E38">
        <w:rPr>
          <w:bCs/>
          <w:sz w:val="28"/>
          <w:szCs w:val="28"/>
        </w:rPr>
        <w:t>Губернские вести, 2006, 12 октября, № 63; Документ-Регион, 2011, 11 ноя</w:t>
      </w:r>
      <w:r w:rsidRPr="00265E38">
        <w:rPr>
          <w:bCs/>
          <w:sz w:val="28"/>
          <w:szCs w:val="28"/>
        </w:rPr>
        <w:t>б</w:t>
      </w:r>
      <w:r w:rsidRPr="00265E38">
        <w:rPr>
          <w:bCs/>
          <w:sz w:val="28"/>
          <w:szCs w:val="28"/>
        </w:rPr>
        <w:t xml:space="preserve">ря, № 93; 2014, 4 июля, № 52; 2015, 30 декабря, № 110; 2017, 18 апреля, № 28; 2018, 8 мая, № 35; 2019, 5 апреля, № 27; 2020, 6 мая, № 36; </w:t>
      </w:r>
      <w:proofErr w:type="gramStart"/>
      <w:r w:rsidRPr="00265E38">
        <w:rPr>
          <w:bCs/>
          <w:sz w:val="28"/>
          <w:szCs w:val="28"/>
        </w:rPr>
        <w:t>1 декабря, № 101; 2021, 4 июня, № 44; 9 ноября, № 89; 28 декабря, № 105-а; 2022, 2 декабря, №</w:t>
      </w:r>
      <w:r w:rsidR="00E6530B" w:rsidRPr="00265E38">
        <w:rPr>
          <w:bCs/>
          <w:sz w:val="28"/>
          <w:szCs w:val="28"/>
        </w:rPr>
        <w:t> </w:t>
      </w:r>
      <w:r w:rsidRPr="00265E38">
        <w:rPr>
          <w:bCs/>
          <w:sz w:val="28"/>
          <w:szCs w:val="28"/>
        </w:rPr>
        <w:t>9</w:t>
      </w:r>
      <w:r w:rsidR="007422EF" w:rsidRPr="00265E38">
        <w:rPr>
          <w:bCs/>
          <w:sz w:val="28"/>
          <w:szCs w:val="28"/>
        </w:rPr>
        <w:t>9; 2023, 14 </w:t>
      </w:r>
      <w:r w:rsidRPr="00265E38">
        <w:rPr>
          <w:bCs/>
          <w:sz w:val="28"/>
          <w:szCs w:val="28"/>
        </w:rPr>
        <w:t>ноября, № 90; 29 декабря, № 103; 2024, 19 ноября, № 92; 2025, 6 июня, № 41)</w:t>
      </w:r>
      <w:r w:rsidRPr="00265E38">
        <w:rPr>
          <w:sz w:val="28"/>
          <w:szCs w:val="28"/>
        </w:rPr>
        <w:t xml:space="preserve"> следующие изменения:</w:t>
      </w:r>
      <w:proofErr w:type="gramEnd"/>
    </w:p>
    <w:p w:rsidR="00942DA2" w:rsidRPr="00265E38" w:rsidRDefault="00942DA2" w:rsidP="00942DA2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1) в пункте 6</w:t>
      </w:r>
      <w:r w:rsidRPr="00265E38">
        <w:rPr>
          <w:sz w:val="28"/>
          <w:szCs w:val="28"/>
          <w:vertAlign w:val="superscript"/>
        </w:rPr>
        <w:t>1</w:t>
      </w:r>
      <w:r w:rsidRPr="00265E38">
        <w:rPr>
          <w:sz w:val="28"/>
          <w:szCs w:val="28"/>
        </w:rPr>
        <w:t xml:space="preserve"> части 1 статьи 3 слова «коммунальной инфраструктуры поселений</w:t>
      </w:r>
      <w:proofErr w:type="gramStart"/>
      <w:r w:rsidRPr="00265E38">
        <w:rPr>
          <w:sz w:val="28"/>
          <w:szCs w:val="28"/>
        </w:rPr>
        <w:t>,»</w:t>
      </w:r>
      <w:proofErr w:type="gramEnd"/>
      <w:r w:rsidRPr="00265E38">
        <w:rPr>
          <w:sz w:val="28"/>
          <w:szCs w:val="28"/>
        </w:rPr>
        <w:t xml:space="preserve"> заменить словами «коммунальной инфраструктуры», слова «транспортной инфраструктуры поселений,» заменить словами «транспор</w:t>
      </w:r>
      <w:r w:rsidRPr="00265E38">
        <w:rPr>
          <w:sz w:val="28"/>
          <w:szCs w:val="28"/>
        </w:rPr>
        <w:t>т</w:t>
      </w:r>
      <w:r w:rsidRPr="00265E38">
        <w:rPr>
          <w:sz w:val="28"/>
          <w:szCs w:val="28"/>
        </w:rPr>
        <w:t>ной инфраструктуры», слова «социальной инфраструктуры поселений,» з</w:t>
      </w:r>
      <w:r w:rsidRPr="00265E38">
        <w:rPr>
          <w:sz w:val="28"/>
          <w:szCs w:val="28"/>
        </w:rPr>
        <w:t>а</w:t>
      </w:r>
      <w:r w:rsidRPr="00265E38">
        <w:rPr>
          <w:sz w:val="28"/>
          <w:szCs w:val="28"/>
        </w:rPr>
        <w:t>менить словами «социальной инфраструктуры»;</w:t>
      </w:r>
    </w:p>
    <w:p w:rsidR="00942DA2" w:rsidRPr="00265E38" w:rsidRDefault="00942DA2" w:rsidP="00942DA2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2) в статье 6:</w:t>
      </w:r>
    </w:p>
    <w:p w:rsidR="00942DA2" w:rsidRPr="00265E38" w:rsidRDefault="00942DA2" w:rsidP="00942DA2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а) часть 1 изложить в следующей редакции:</w:t>
      </w:r>
    </w:p>
    <w:p w:rsidR="00942DA2" w:rsidRPr="00265E38" w:rsidRDefault="00942DA2" w:rsidP="00942DA2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«1. Документами территориального планирования муниципальных о</w:t>
      </w:r>
      <w:r w:rsidRPr="00265E38">
        <w:rPr>
          <w:sz w:val="28"/>
          <w:szCs w:val="28"/>
        </w:rPr>
        <w:t>б</w:t>
      </w:r>
      <w:r w:rsidRPr="00265E38">
        <w:rPr>
          <w:sz w:val="28"/>
          <w:szCs w:val="28"/>
        </w:rPr>
        <w:t>разований Ярославской области являются генеральные планы муниципал</w:t>
      </w:r>
      <w:r w:rsidRPr="00265E38">
        <w:rPr>
          <w:sz w:val="28"/>
          <w:szCs w:val="28"/>
        </w:rPr>
        <w:t>ь</w:t>
      </w:r>
      <w:r w:rsidRPr="00265E38">
        <w:rPr>
          <w:sz w:val="28"/>
          <w:szCs w:val="28"/>
        </w:rPr>
        <w:t>ных округов, городских округов Ярославской области</w:t>
      </w:r>
      <w:proofErr w:type="gramStart"/>
      <w:r w:rsidRPr="00265E38">
        <w:rPr>
          <w:sz w:val="28"/>
          <w:szCs w:val="28"/>
        </w:rPr>
        <w:t>.»;</w:t>
      </w:r>
      <w:proofErr w:type="gramEnd"/>
    </w:p>
    <w:p w:rsidR="00942DA2" w:rsidRPr="00265E38" w:rsidRDefault="00942DA2" w:rsidP="00942DA2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б) в части 1</w:t>
      </w:r>
      <w:r w:rsidRPr="00265E38">
        <w:rPr>
          <w:sz w:val="28"/>
          <w:szCs w:val="28"/>
          <w:vertAlign w:val="superscript"/>
        </w:rPr>
        <w:t>1</w:t>
      </w:r>
      <w:r w:rsidRPr="00265E38">
        <w:rPr>
          <w:sz w:val="28"/>
          <w:szCs w:val="28"/>
        </w:rPr>
        <w:t xml:space="preserve"> слова «Схемы территориального планирования муниц</w:t>
      </w:r>
      <w:r w:rsidRPr="00265E38">
        <w:rPr>
          <w:sz w:val="28"/>
          <w:szCs w:val="28"/>
        </w:rPr>
        <w:t>и</w:t>
      </w:r>
      <w:r w:rsidRPr="00265E38">
        <w:rPr>
          <w:sz w:val="28"/>
          <w:szCs w:val="28"/>
        </w:rPr>
        <w:t>пальных районов, генеральные планы поселений, муниципальных округов, городских округов» заменить словами «Генеральные планы муниципальных округов, городских округов Ярославской области»;</w:t>
      </w:r>
    </w:p>
    <w:p w:rsidR="00942DA2" w:rsidRPr="00265E38" w:rsidRDefault="00942DA2" w:rsidP="00942DA2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в) в части 2:</w:t>
      </w:r>
    </w:p>
    <w:p w:rsidR="00942DA2" w:rsidRPr="00265E38" w:rsidRDefault="00942DA2" w:rsidP="00942DA2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в абзаце первом слова «генеральных планов поселений</w:t>
      </w:r>
      <w:proofErr w:type="gramStart"/>
      <w:r w:rsidRPr="00265E38">
        <w:rPr>
          <w:sz w:val="28"/>
          <w:szCs w:val="28"/>
        </w:rPr>
        <w:t>,»</w:t>
      </w:r>
      <w:proofErr w:type="gramEnd"/>
      <w:r w:rsidRPr="00265E38">
        <w:rPr>
          <w:sz w:val="28"/>
          <w:szCs w:val="28"/>
        </w:rPr>
        <w:t xml:space="preserve"> исключить;</w:t>
      </w:r>
    </w:p>
    <w:p w:rsidR="00942DA2" w:rsidRPr="00265E38" w:rsidRDefault="00942DA2" w:rsidP="00942DA2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в пункте 1 слова «генеральный план поселения</w:t>
      </w:r>
      <w:proofErr w:type="gramStart"/>
      <w:r w:rsidRPr="00265E38">
        <w:rPr>
          <w:sz w:val="28"/>
          <w:szCs w:val="28"/>
        </w:rPr>
        <w:t>,»</w:t>
      </w:r>
      <w:proofErr w:type="gramEnd"/>
      <w:r w:rsidRPr="00265E38">
        <w:rPr>
          <w:sz w:val="28"/>
          <w:szCs w:val="28"/>
        </w:rPr>
        <w:t xml:space="preserve"> исключить, слова «объектов местного значения поселения,» заменить словами «объектов мес</w:t>
      </w:r>
      <w:r w:rsidRPr="00265E38">
        <w:rPr>
          <w:sz w:val="28"/>
          <w:szCs w:val="28"/>
        </w:rPr>
        <w:t>т</w:t>
      </w:r>
      <w:r w:rsidRPr="00265E38">
        <w:rPr>
          <w:sz w:val="28"/>
          <w:szCs w:val="28"/>
        </w:rPr>
        <w:t>ного значения»;</w:t>
      </w:r>
    </w:p>
    <w:p w:rsidR="00942DA2" w:rsidRPr="00265E38" w:rsidRDefault="00942DA2" w:rsidP="00942DA2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в пункте 2 слова «генеральным планом поселения</w:t>
      </w:r>
      <w:proofErr w:type="gramStart"/>
      <w:r w:rsidRPr="00265E38">
        <w:rPr>
          <w:sz w:val="28"/>
          <w:szCs w:val="28"/>
        </w:rPr>
        <w:t>,»</w:t>
      </w:r>
      <w:proofErr w:type="gramEnd"/>
      <w:r w:rsidRPr="00265E38">
        <w:rPr>
          <w:sz w:val="28"/>
          <w:szCs w:val="28"/>
        </w:rPr>
        <w:t xml:space="preserve"> исключить;</w:t>
      </w:r>
    </w:p>
    <w:p w:rsidR="00942DA2" w:rsidRPr="00265E38" w:rsidRDefault="00942DA2" w:rsidP="00942DA2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lastRenderedPageBreak/>
        <w:t>в пункте 3 слово «поселения</w:t>
      </w:r>
      <w:proofErr w:type="gramStart"/>
      <w:r w:rsidRPr="00265E38">
        <w:rPr>
          <w:sz w:val="28"/>
          <w:szCs w:val="28"/>
        </w:rPr>
        <w:t>,»</w:t>
      </w:r>
      <w:proofErr w:type="gramEnd"/>
      <w:r w:rsidRPr="00265E38">
        <w:rPr>
          <w:sz w:val="28"/>
          <w:szCs w:val="28"/>
        </w:rPr>
        <w:t xml:space="preserve"> исключить;</w:t>
      </w:r>
    </w:p>
    <w:p w:rsidR="00942DA2" w:rsidRPr="00265E38" w:rsidRDefault="00942DA2" w:rsidP="00942DA2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в пункте 4 слова «генерального плана поселения</w:t>
      </w:r>
      <w:proofErr w:type="gramStart"/>
      <w:r w:rsidRPr="00265E38">
        <w:rPr>
          <w:sz w:val="28"/>
          <w:szCs w:val="28"/>
        </w:rPr>
        <w:t>,»</w:t>
      </w:r>
      <w:proofErr w:type="gramEnd"/>
      <w:r w:rsidRPr="00265E38">
        <w:rPr>
          <w:sz w:val="28"/>
          <w:szCs w:val="28"/>
        </w:rPr>
        <w:t xml:space="preserve"> исключить, слова «входящим в состав поселения,» заменить словами «входящим в состав», слова «территориям поселения,» заменить словом «территориям», слова «территорий поселения,» заменить словом «территорий»;</w:t>
      </w:r>
    </w:p>
    <w:p w:rsidR="00942DA2" w:rsidRPr="00265E38" w:rsidRDefault="00942DA2" w:rsidP="00942DA2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г) в части 3 слова «По проектам генеральных планов поселений</w:t>
      </w:r>
      <w:proofErr w:type="gramStart"/>
      <w:r w:rsidRPr="00265E38">
        <w:rPr>
          <w:sz w:val="28"/>
          <w:szCs w:val="28"/>
        </w:rPr>
        <w:t>,»</w:t>
      </w:r>
      <w:proofErr w:type="gramEnd"/>
      <w:r w:rsidRPr="00265E38">
        <w:rPr>
          <w:sz w:val="28"/>
          <w:szCs w:val="28"/>
        </w:rPr>
        <w:t xml:space="preserve"> зам</w:t>
      </w:r>
      <w:r w:rsidRPr="00265E38">
        <w:rPr>
          <w:sz w:val="28"/>
          <w:szCs w:val="28"/>
        </w:rPr>
        <w:t>е</w:t>
      </w:r>
      <w:r w:rsidRPr="00265E38">
        <w:rPr>
          <w:sz w:val="28"/>
          <w:szCs w:val="28"/>
        </w:rPr>
        <w:t>нить словами «По проектам генеральных планов», слова «в генеральные пл</w:t>
      </w:r>
      <w:r w:rsidRPr="00265E38">
        <w:rPr>
          <w:sz w:val="28"/>
          <w:szCs w:val="28"/>
        </w:rPr>
        <w:t>а</w:t>
      </w:r>
      <w:r w:rsidRPr="00265E38">
        <w:rPr>
          <w:sz w:val="28"/>
          <w:szCs w:val="28"/>
        </w:rPr>
        <w:t>ны поселений,» заменить словами «в генеральные планы»;</w:t>
      </w:r>
    </w:p>
    <w:p w:rsidR="00942DA2" w:rsidRPr="00265E38" w:rsidRDefault="00942DA2" w:rsidP="00942DA2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д) в части 6 слова «в генеральный план поселения</w:t>
      </w:r>
      <w:proofErr w:type="gramStart"/>
      <w:r w:rsidRPr="00265E38">
        <w:rPr>
          <w:sz w:val="28"/>
          <w:szCs w:val="28"/>
        </w:rPr>
        <w:t>,»</w:t>
      </w:r>
      <w:proofErr w:type="gramEnd"/>
      <w:r w:rsidRPr="00265E38">
        <w:rPr>
          <w:sz w:val="28"/>
          <w:szCs w:val="28"/>
        </w:rPr>
        <w:t xml:space="preserve"> заменить словами «в генеральный план»;</w:t>
      </w:r>
    </w:p>
    <w:p w:rsidR="00942DA2" w:rsidRPr="00265E38" w:rsidRDefault="00942DA2" w:rsidP="00942DA2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3) в статье 6</w:t>
      </w:r>
      <w:r w:rsidRPr="00265E38">
        <w:rPr>
          <w:sz w:val="28"/>
          <w:szCs w:val="28"/>
          <w:vertAlign w:val="superscript"/>
        </w:rPr>
        <w:t>1</w:t>
      </w:r>
      <w:r w:rsidRPr="00265E38">
        <w:rPr>
          <w:sz w:val="28"/>
          <w:szCs w:val="28"/>
        </w:rPr>
        <w:t xml:space="preserve">: </w:t>
      </w:r>
    </w:p>
    <w:p w:rsidR="00942DA2" w:rsidRPr="00265E38" w:rsidRDefault="00942DA2" w:rsidP="00942DA2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а) в части 1:</w:t>
      </w:r>
    </w:p>
    <w:p w:rsidR="00942DA2" w:rsidRPr="00265E38" w:rsidRDefault="00942DA2" w:rsidP="00942DA2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в пункте 1:</w:t>
      </w:r>
    </w:p>
    <w:p w:rsidR="00942DA2" w:rsidRPr="00265E38" w:rsidRDefault="00942DA2" w:rsidP="00942DA2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подпункт «а» дополнить словами «с проектным объемом перевозок грузов менее 30 тысяч тонн в сутки»;</w:t>
      </w:r>
    </w:p>
    <w:p w:rsidR="00942DA2" w:rsidRPr="00265E38" w:rsidRDefault="00942DA2" w:rsidP="00942DA2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в подпункте «в» слова «речные порты</w:t>
      </w:r>
      <w:proofErr w:type="gramStart"/>
      <w:r w:rsidRPr="00265E38">
        <w:rPr>
          <w:sz w:val="28"/>
          <w:szCs w:val="28"/>
        </w:rPr>
        <w:t>,»</w:t>
      </w:r>
      <w:proofErr w:type="gramEnd"/>
      <w:r w:rsidRPr="00265E38">
        <w:rPr>
          <w:sz w:val="28"/>
          <w:szCs w:val="28"/>
        </w:rPr>
        <w:t xml:space="preserve"> исключить;</w:t>
      </w:r>
    </w:p>
    <w:p w:rsidR="00942DA2" w:rsidRPr="00265E38" w:rsidRDefault="00942DA2" w:rsidP="00942DA2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подпункт «д» изложить в следующей редакции:</w:t>
      </w:r>
    </w:p>
    <w:p w:rsidR="00942DA2" w:rsidRPr="00265E38" w:rsidRDefault="00942DA2" w:rsidP="00942DA2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«д) посадочные (вертолетные) площадки санитарной авиации</w:t>
      </w:r>
      <w:proofErr w:type="gramStart"/>
      <w:r w:rsidRPr="00265E38">
        <w:rPr>
          <w:sz w:val="28"/>
          <w:szCs w:val="28"/>
        </w:rPr>
        <w:t>;»</w:t>
      </w:r>
      <w:proofErr w:type="gramEnd"/>
      <w:r w:rsidRPr="00265E38">
        <w:rPr>
          <w:sz w:val="28"/>
          <w:szCs w:val="28"/>
        </w:rPr>
        <w:t>;</w:t>
      </w:r>
    </w:p>
    <w:p w:rsidR="00942DA2" w:rsidRPr="00265E38" w:rsidRDefault="00942DA2" w:rsidP="00942DA2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в подпункте «в» пункта 6 слова «по территории более одного муниц</w:t>
      </w:r>
      <w:r w:rsidRPr="00265E38">
        <w:rPr>
          <w:sz w:val="28"/>
          <w:szCs w:val="28"/>
        </w:rPr>
        <w:t>и</w:t>
      </w:r>
      <w:r w:rsidRPr="00265E38">
        <w:rPr>
          <w:sz w:val="28"/>
          <w:szCs w:val="28"/>
        </w:rPr>
        <w:t>пального района</w:t>
      </w:r>
      <w:proofErr w:type="gramStart"/>
      <w:r w:rsidRPr="00265E38">
        <w:rPr>
          <w:sz w:val="28"/>
          <w:szCs w:val="28"/>
        </w:rPr>
        <w:t>,»</w:t>
      </w:r>
      <w:proofErr w:type="gramEnd"/>
      <w:r w:rsidRPr="00265E38">
        <w:rPr>
          <w:sz w:val="28"/>
          <w:szCs w:val="28"/>
        </w:rPr>
        <w:t xml:space="preserve"> заменить словами «по территории более одного», слова «для газоснабжения более одного муниципального района,» заменить слов</w:t>
      </w:r>
      <w:r w:rsidRPr="00265E38">
        <w:rPr>
          <w:sz w:val="28"/>
          <w:szCs w:val="28"/>
        </w:rPr>
        <w:t>а</w:t>
      </w:r>
      <w:r w:rsidRPr="00265E38">
        <w:rPr>
          <w:sz w:val="28"/>
          <w:szCs w:val="28"/>
        </w:rPr>
        <w:t>ми «для газоснабжения более одного»;</w:t>
      </w:r>
    </w:p>
    <w:p w:rsidR="00942DA2" w:rsidRPr="00265E38" w:rsidRDefault="00942DA2" w:rsidP="00942DA2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б) часть 2 признать утратившей силу;</w:t>
      </w:r>
    </w:p>
    <w:p w:rsidR="00942DA2" w:rsidRPr="00265E38" w:rsidRDefault="00942DA2" w:rsidP="00942DA2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в) в части 3:</w:t>
      </w:r>
    </w:p>
    <w:p w:rsidR="00942DA2" w:rsidRPr="00265E38" w:rsidRDefault="00942DA2" w:rsidP="00942DA2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в абзаце первом слова «местного значения поселения</w:t>
      </w:r>
      <w:proofErr w:type="gramStart"/>
      <w:r w:rsidRPr="00265E38">
        <w:rPr>
          <w:sz w:val="28"/>
          <w:szCs w:val="28"/>
        </w:rPr>
        <w:t>,»</w:t>
      </w:r>
      <w:proofErr w:type="gramEnd"/>
      <w:r w:rsidRPr="00265E38">
        <w:rPr>
          <w:sz w:val="28"/>
          <w:szCs w:val="28"/>
        </w:rPr>
        <w:t xml:space="preserve"> заменить сл</w:t>
      </w:r>
      <w:r w:rsidRPr="00265E38">
        <w:rPr>
          <w:sz w:val="28"/>
          <w:szCs w:val="28"/>
        </w:rPr>
        <w:t>о</w:t>
      </w:r>
      <w:r w:rsidRPr="00265E38">
        <w:rPr>
          <w:sz w:val="28"/>
          <w:szCs w:val="28"/>
        </w:rPr>
        <w:t xml:space="preserve">вами </w:t>
      </w:r>
      <w:r w:rsidR="007422EF" w:rsidRPr="00265E38">
        <w:rPr>
          <w:sz w:val="28"/>
          <w:szCs w:val="28"/>
        </w:rPr>
        <w:t>«</w:t>
      </w:r>
      <w:r w:rsidRPr="00265E38">
        <w:rPr>
          <w:sz w:val="28"/>
          <w:szCs w:val="28"/>
        </w:rPr>
        <w:t>местного значения», слова «генеральном плане поселения,» искл</w:t>
      </w:r>
      <w:r w:rsidRPr="00265E38">
        <w:rPr>
          <w:sz w:val="28"/>
          <w:szCs w:val="28"/>
        </w:rPr>
        <w:t>ю</w:t>
      </w:r>
      <w:r w:rsidRPr="00265E38">
        <w:rPr>
          <w:sz w:val="28"/>
          <w:szCs w:val="28"/>
        </w:rPr>
        <w:t>чить;</w:t>
      </w:r>
    </w:p>
    <w:p w:rsidR="00942DA2" w:rsidRPr="00265E38" w:rsidRDefault="00942DA2" w:rsidP="00942DA2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в подпункте «д» пункта 1 слово «поселения</w:t>
      </w:r>
      <w:proofErr w:type="gramStart"/>
      <w:r w:rsidRPr="00265E38">
        <w:rPr>
          <w:sz w:val="28"/>
          <w:szCs w:val="28"/>
        </w:rPr>
        <w:t>,»</w:t>
      </w:r>
      <w:proofErr w:type="gramEnd"/>
      <w:r w:rsidRPr="00265E38">
        <w:rPr>
          <w:sz w:val="28"/>
          <w:szCs w:val="28"/>
        </w:rPr>
        <w:t xml:space="preserve"> исключить;</w:t>
      </w:r>
    </w:p>
    <w:p w:rsidR="00942DA2" w:rsidRPr="00265E38" w:rsidRDefault="00942DA2" w:rsidP="00942DA2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в абзаце втором пункта 2 слова «местного значения поселения</w:t>
      </w:r>
      <w:proofErr w:type="gramStart"/>
      <w:r w:rsidRPr="00265E38">
        <w:rPr>
          <w:sz w:val="28"/>
          <w:szCs w:val="28"/>
        </w:rPr>
        <w:t>,»</w:t>
      </w:r>
      <w:proofErr w:type="gramEnd"/>
      <w:r w:rsidRPr="00265E38">
        <w:rPr>
          <w:sz w:val="28"/>
          <w:szCs w:val="28"/>
        </w:rPr>
        <w:t xml:space="preserve"> зам</w:t>
      </w:r>
      <w:r w:rsidRPr="00265E38">
        <w:rPr>
          <w:sz w:val="28"/>
          <w:szCs w:val="28"/>
        </w:rPr>
        <w:t>е</w:t>
      </w:r>
      <w:r w:rsidRPr="00265E38">
        <w:rPr>
          <w:sz w:val="28"/>
          <w:szCs w:val="28"/>
        </w:rPr>
        <w:t>нить словами «местного значения», слова «населенных пунктов поселения,» заменить словами «населенных пунктов»;</w:t>
      </w:r>
    </w:p>
    <w:p w:rsidR="00942DA2" w:rsidRPr="00265E38" w:rsidRDefault="00942DA2" w:rsidP="00942DA2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абзац первый пункта 4 изложить в следующей редакции:</w:t>
      </w:r>
    </w:p>
    <w:p w:rsidR="00942DA2" w:rsidRPr="00265E38" w:rsidRDefault="00942DA2" w:rsidP="00942DA2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«4) в области образования</w:t>
      </w:r>
      <w:proofErr w:type="gramStart"/>
      <w:r w:rsidRPr="00265E38">
        <w:rPr>
          <w:sz w:val="28"/>
          <w:szCs w:val="28"/>
        </w:rPr>
        <w:t>:»</w:t>
      </w:r>
      <w:proofErr w:type="gramEnd"/>
      <w:r w:rsidRPr="00265E38">
        <w:rPr>
          <w:sz w:val="28"/>
          <w:szCs w:val="28"/>
        </w:rPr>
        <w:t>;</w:t>
      </w:r>
    </w:p>
    <w:p w:rsidR="00942DA2" w:rsidRPr="00265E38" w:rsidRDefault="00942DA2" w:rsidP="00942DA2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абзац первый пункта 5 изложить в следующей редакции:</w:t>
      </w:r>
    </w:p>
    <w:p w:rsidR="00942DA2" w:rsidRPr="00265E38" w:rsidRDefault="00942DA2" w:rsidP="00942DA2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«5) в области обработки, утилизации, обезвреживания, размещения твердых коммунальных отходов</w:t>
      </w:r>
      <w:proofErr w:type="gramStart"/>
      <w:r w:rsidRPr="00265E38">
        <w:rPr>
          <w:sz w:val="28"/>
          <w:szCs w:val="28"/>
        </w:rPr>
        <w:t>:»</w:t>
      </w:r>
      <w:proofErr w:type="gramEnd"/>
      <w:r w:rsidRPr="00265E38">
        <w:rPr>
          <w:sz w:val="28"/>
          <w:szCs w:val="28"/>
        </w:rPr>
        <w:t>;</w:t>
      </w:r>
    </w:p>
    <w:p w:rsidR="00942DA2" w:rsidRPr="00265E38" w:rsidRDefault="00942DA2" w:rsidP="00942DA2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4) в статье 8:</w:t>
      </w:r>
    </w:p>
    <w:p w:rsidR="00942DA2" w:rsidRPr="00265E38" w:rsidRDefault="00942DA2" w:rsidP="00942DA2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а) пункт 2 части 1 изложить в следующей редакции:</w:t>
      </w:r>
    </w:p>
    <w:p w:rsidR="00942DA2" w:rsidRPr="00265E38" w:rsidRDefault="00942DA2" w:rsidP="00942DA2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«2) местные нормативы градостроительного проектирования, которые включают в себя нормативы градостроительного проектирования городского округа Ярославской области и нормативы градостроительного проектиров</w:t>
      </w:r>
      <w:r w:rsidRPr="00265E38">
        <w:rPr>
          <w:sz w:val="28"/>
          <w:szCs w:val="28"/>
        </w:rPr>
        <w:t>а</w:t>
      </w:r>
      <w:r w:rsidRPr="00265E38">
        <w:rPr>
          <w:sz w:val="28"/>
          <w:szCs w:val="28"/>
        </w:rPr>
        <w:t>ния муниципального округа Ярославской области</w:t>
      </w:r>
      <w:proofErr w:type="gramStart"/>
      <w:r w:rsidRPr="00265E38">
        <w:rPr>
          <w:sz w:val="28"/>
          <w:szCs w:val="28"/>
        </w:rPr>
        <w:t>.»;</w:t>
      </w:r>
      <w:proofErr w:type="gramEnd"/>
    </w:p>
    <w:p w:rsidR="00942DA2" w:rsidRPr="00265E38" w:rsidRDefault="00942DA2" w:rsidP="00942DA2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б) в части 3 слова «частями 4 и 5» заменить словами «частью 5»;</w:t>
      </w:r>
    </w:p>
    <w:p w:rsidR="00942DA2" w:rsidRPr="00265E38" w:rsidRDefault="00942DA2" w:rsidP="00942DA2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в) часть 4 признать утратившей силу;</w:t>
      </w:r>
    </w:p>
    <w:p w:rsidR="00942DA2" w:rsidRPr="00265E38" w:rsidRDefault="00942DA2" w:rsidP="00942DA2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г) часть 5 изложить в следующей редакции:</w:t>
      </w:r>
    </w:p>
    <w:p w:rsidR="00942DA2" w:rsidRPr="00265E38" w:rsidRDefault="00942DA2" w:rsidP="00942DA2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lastRenderedPageBreak/>
        <w:t xml:space="preserve">«5. </w:t>
      </w:r>
      <w:proofErr w:type="gramStart"/>
      <w:r w:rsidRPr="00265E38">
        <w:rPr>
          <w:sz w:val="28"/>
          <w:szCs w:val="28"/>
        </w:rPr>
        <w:t>Нормативы градостроительного проектирования муниципального округа, городского округа Ярославской области устанавливают совокупность расчетных показателей минимально допустимого уровня обеспеченности объектами местного значения муниципального округа, городского округа, виды которых установлены соответственно частями 2</w:t>
      </w:r>
      <w:r w:rsidRPr="00265E38">
        <w:rPr>
          <w:sz w:val="28"/>
          <w:szCs w:val="28"/>
          <w:vertAlign w:val="superscript"/>
        </w:rPr>
        <w:t>1</w:t>
      </w:r>
      <w:r w:rsidRPr="00265E38">
        <w:rPr>
          <w:sz w:val="28"/>
          <w:szCs w:val="28"/>
        </w:rPr>
        <w:t xml:space="preserve"> и</w:t>
      </w:r>
      <w:r w:rsidR="00E6530B" w:rsidRPr="00265E38">
        <w:rPr>
          <w:sz w:val="28"/>
          <w:szCs w:val="28"/>
        </w:rPr>
        <w:t xml:space="preserve"> </w:t>
      </w:r>
      <w:r w:rsidRPr="00265E38">
        <w:rPr>
          <w:sz w:val="28"/>
          <w:szCs w:val="28"/>
        </w:rPr>
        <w:t>3 статьи 6</w:t>
      </w:r>
      <w:r w:rsidRPr="00265E38">
        <w:rPr>
          <w:sz w:val="28"/>
          <w:szCs w:val="28"/>
          <w:vertAlign w:val="superscript"/>
        </w:rPr>
        <w:t>1</w:t>
      </w:r>
      <w:r w:rsidRPr="00265E38">
        <w:rPr>
          <w:sz w:val="28"/>
          <w:szCs w:val="28"/>
        </w:rPr>
        <w:t xml:space="preserve"> насто</w:t>
      </w:r>
      <w:r w:rsidRPr="00265E38">
        <w:rPr>
          <w:sz w:val="28"/>
          <w:szCs w:val="28"/>
        </w:rPr>
        <w:t>я</w:t>
      </w:r>
      <w:r w:rsidRPr="00265E38">
        <w:rPr>
          <w:sz w:val="28"/>
          <w:szCs w:val="28"/>
        </w:rPr>
        <w:t>щего Закона, объектами благоустройства территории, иными объектами местного значения муниципального округа, городского округа населения м</w:t>
      </w:r>
      <w:r w:rsidRPr="00265E38">
        <w:rPr>
          <w:sz w:val="28"/>
          <w:szCs w:val="28"/>
        </w:rPr>
        <w:t>у</w:t>
      </w:r>
      <w:r w:rsidRPr="00265E38">
        <w:rPr>
          <w:sz w:val="28"/>
          <w:szCs w:val="28"/>
        </w:rPr>
        <w:t>ниципального округа, городского округа и расчетных показателей макс</w:t>
      </w:r>
      <w:r w:rsidRPr="00265E38">
        <w:rPr>
          <w:sz w:val="28"/>
          <w:szCs w:val="28"/>
        </w:rPr>
        <w:t>и</w:t>
      </w:r>
      <w:r w:rsidRPr="00265E38">
        <w:rPr>
          <w:sz w:val="28"/>
          <w:szCs w:val="28"/>
        </w:rPr>
        <w:t>мально допустимого уровня территориальной доступности</w:t>
      </w:r>
      <w:proofErr w:type="gramEnd"/>
      <w:r w:rsidRPr="00265E38">
        <w:rPr>
          <w:sz w:val="28"/>
          <w:szCs w:val="28"/>
        </w:rPr>
        <w:t xml:space="preserve"> таких объектов для населения муниципального округа, городского округа</w:t>
      </w:r>
      <w:proofErr w:type="gramStart"/>
      <w:r w:rsidRPr="00265E38">
        <w:rPr>
          <w:sz w:val="28"/>
          <w:szCs w:val="28"/>
        </w:rPr>
        <w:t>.»;</w:t>
      </w:r>
      <w:proofErr w:type="gramEnd"/>
    </w:p>
    <w:p w:rsidR="00942DA2" w:rsidRPr="00265E38" w:rsidRDefault="00942DA2" w:rsidP="00942DA2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д) в части 5</w:t>
      </w:r>
      <w:r w:rsidRPr="00265E38">
        <w:rPr>
          <w:sz w:val="28"/>
          <w:szCs w:val="28"/>
          <w:vertAlign w:val="superscript"/>
        </w:rPr>
        <w:t>1</w:t>
      </w:r>
      <w:r w:rsidRPr="00265E38">
        <w:rPr>
          <w:sz w:val="28"/>
          <w:szCs w:val="28"/>
        </w:rPr>
        <w:t xml:space="preserve"> слова «</w:t>
      </w:r>
      <w:proofErr w:type="gramStart"/>
      <w:r w:rsidRPr="00265E38">
        <w:rPr>
          <w:sz w:val="28"/>
          <w:szCs w:val="28"/>
        </w:rPr>
        <w:t>предусмотренных</w:t>
      </w:r>
      <w:proofErr w:type="gramEnd"/>
      <w:r w:rsidRPr="00265E38">
        <w:rPr>
          <w:sz w:val="28"/>
          <w:szCs w:val="28"/>
        </w:rPr>
        <w:t xml:space="preserve"> частями 2, 4 и 5» заменить сл</w:t>
      </w:r>
      <w:r w:rsidRPr="00265E38">
        <w:rPr>
          <w:sz w:val="28"/>
          <w:szCs w:val="28"/>
        </w:rPr>
        <w:t>о</w:t>
      </w:r>
      <w:r w:rsidRPr="00265E38">
        <w:rPr>
          <w:sz w:val="28"/>
          <w:szCs w:val="28"/>
        </w:rPr>
        <w:t>вами «предусмотренных частями 2 и 5»;</w:t>
      </w:r>
    </w:p>
    <w:p w:rsidR="00942DA2" w:rsidRPr="00265E38" w:rsidRDefault="00942DA2" w:rsidP="00942DA2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5) в части 1 статьи 10 слово «поселения</w:t>
      </w:r>
      <w:proofErr w:type="gramStart"/>
      <w:r w:rsidRPr="00265E38">
        <w:rPr>
          <w:sz w:val="28"/>
          <w:szCs w:val="28"/>
        </w:rPr>
        <w:t>,»</w:t>
      </w:r>
      <w:proofErr w:type="gramEnd"/>
      <w:r w:rsidRPr="00265E38">
        <w:rPr>
          <w:sz w:val="28"/>
          <w:szCs w:val="28"/>
        </w:rPr>
        <w:t xml:space="preserve"> исключить;</w:t>
      </w:r>
    </w:p>
    <w:p w:rsidR="00942DA2" w:rsidRPr="00265E38" w:rsidRDefault="00942DA2" w:rsidP="00942DA2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6) в части 6 статьи 11 слова «поселения, муниципального округа или городского округа» заменить словами «муниципального образования»;</w:t>
      </w:r>
    </w:p>
    <w:p w:rsidR="00942DA2" w:rsidRPr="00265E38" w:rsidRDefault="00AA2F33" w:rsidP="00942DA2">
      <w:pPr>
        <w:ind w:firstLine="709"/>
        <w:jc w:val="both"/>
        <w:rPr>
          <w:sz w:val="28"/>
          <w:szCs w:val="28"/>
        </w:rPr>
      </w:pPr>
      <w:proofErr w:type="gramStart"/>
      <w:r w:rsidRPr="00265E38">
        <w:rPr>
          <w:sz w:val="28"/>
          <w:szCs w:val="28"/>
        </w:rPr>
        <w:t>7</w:t>
      </w:r>
      <w:r w:rsidR="00942DA2" w:rsidRPr="00265E38">
        <w:rPr>
          <w:sz w:val="28"/>
          <w:szCs w:val="28"/>
        </w:rPr>
        <w:t>) в части 1 статьи 12 слова «осуществлять на территориях двух и б</w:t>
      </w:r>
      <w:r w:rsidR="00942DA2" w:rsidRPr="00265E38">
        <w:rPr>
          <w:sz w:val="28"/>
          <w:szCs w:val="28"/>
        </w:rPr>
        <w:t>о</w:t>
      </w:r>
      <w:r w:rsidR="00942DA2" w:rsidRPr="00265E38">
        <w:rPr>
          <w:sz w:val="28"/>
          <w:szCs w:val="28"/>
        </w:rPr>
        <w:t>лее муниципальных образований (муниципальных районов, муниципальных округов, городских округов)» заменить словами «осуществлять на террит</w:t>
      </w:r>
      <w:r w:rsidR="00942DA2" w:rsidRPr="00265E38">
        <w:rPr>
          <w:sz w:val="28"/>
          <w:szCs w:val="28"/>
        </w:rPr>
        <w:t>о</w:t>
      </w:r>
      <w:r w:rsidR="00942DA2" w:rsidRPr="00265E38">
        <w:rPr>
          <w:sz w:val="28"/>
          <w:szCs w:val="28"/>
        </w:rPr>
        <w:t>риях двух и более муниципальных образований», слова «расположенного на территориях двух и более муниципальных образований (муниципальных районов, муниципальных округов, городских округов)» заменить словами «расположенного на территориях двух и более муниципальных образов</w:t>
      </w:r>
      <w:r w:rsidR="00942DA2" w:rsidRPr="00265E38">
        <w:rPr>
          <w:sz w:val="28"/>
          <w:szCs w:val="28"/>
        </w:rPr>
        <w:t>а</w:t>
      </w:r>
      <w:r w:rsidR="00942DA2" w:rsidRPr="00265E38">
        <w:rPr>
          <w:sz w:val="28"/>
          <w:szCs w:val="28"/>
        </w:rPr>
        <w:t>ний»;</w:t>
      </w:r>
      <w:proofErr w:type="gramEnd"/>
    </w:p>
    <w:p w:rsidR="00942DA2" w:rsidRPr="00265E38" w:rsidRDefault="00AA2F33" w:rsidP="00942DA2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8</w:t>
      </w:r>
      <w:r w:rsidR="00942DA2" w:rsidRPr="00265E38">
        <w:rPr>
          <w:sz w:val="28"/>
          <w:szCs w:val="28"/>
        </w:rPr>
        <w:t>) в абзаце втором части 5 статьи 13 слова «муниципального района, муниципального округа, городского округа» заменить словами «муниц</w:t>
      </w:r>
      <w:r w:rsidR="00942DA2" w:rsidRPr="00265E38">
        <w:rPr>
          <w:sz w:val="28"/>
          <w:szCs w:val="28"/>
        </w:rPr>
        <w:t>и</w:t>
      </w:r>
      <w:r w:rsidR="00942DA2" w:rsidRPr="00265E38">
        <w:rPr>
          <w:sz w:val="28"/>
          <w:szCs w:val="28"/>
        </w:rPr>
        <w:t xml:space="preserve">пального образования»; </w:t>
      </w:r>
    </w:p>
    <w:p w:rsidR="00302E08" w:rsidRPr="00265E38" w:rsidRDefault="00AA2F33" w:rsidP="00942DA2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265E38">
        <w:rPr>
          <w:sz w:val="28"/>
          <w:szCs w:val="28"/>
        </w:rPr>
        <w:t>9</w:t>
      </w:r>
      <w:r w:rsidR="00942DA2" w:rsidRPr="00265E38">
        <w:rPr>
          <w:sz w:val="28"/>
          <w:szCs w:val="28"/>
        </w:rPr>
        <w:t>) часть 2 статьи 14 признать утратившей силу.</w:t>
      </w:r>
    </w:p>
    <w:p w:rsidR="00942DA2" w:rsidRPr="00265E38" w:rsidRDefault="00942DA2" w:rsidP="00DC578D">
      <w:pPr>
        <w:tabs>
          <w:tab w:val="left" w:pos="0"/>
        </w:tabs>
        <w:ind w:firstLine="709"/>
        <w:jc w:val="both"/>
        <w:rPr>
          <w:b/>
          <w:strike/>
          <w:sz w:val="28"/>
          <w:szCs w:val="28"/>
        </w:rPr>
      </w:pPr>
    </w:p>
    <w:p w:rsidR="00022FC4" w:rsidRPr="00265E38" w:rsidRDefault="00022FC4" w:rsidP="00022FC4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265E38">
        <w:rPr>
          <w:b/>
          <w:sz w:val="28"/>
          <w:szCs w:val="28"/>
        </w:rPr>
        <w:t>Статья</w:t>
      </w:r>
      <w:r w:rsidR="007E3B7A" w:rsidRPr="00265E38">
        <w:rPr>
          <w:b/>
          <w:sz w:val="28"/>
          <w:szCs w:val="28"/>
        </w:rPr>
        <w:t xml:space="preserve"> </w:t>
      </w:r>
      <w:r w:rsidR="00943D16" w:rsidRPr="00265E38">
        <w:rPr>
          <w:b/>
          <w:sz w:val="28"/>
          <w:szCs w:val="28"/>
        </w:rPr>
        <w:t>9</w:t>
      </w:r>
    </w:p>
    <w:p w:rsidR="00022FC4" w:rsidRPr="00265E38" w:rsidRDefault="00022FC4" w:rsidP="00022FC4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265E38">
        <w:rPr>
          <w:sz w:val="28"/>
          <w:szCs w:val="28"/>
        </w:rPr>
        <w:t>В части 1 статьи 1 Закона Ярославской области от 11.04.2007 № 17-з «Об органах местного самоуправления, уполномоченных на выдачу разр</w:t>
      </w:r>
      <w:r w:rsidRPr="00265E38">
        <w:rPr>
          <w:sz w:val="28"/>
          <w:szCs w:val="28"/>
        </w:rPr>
        <w:t>е</w:t>
      </w:r>
      <w:r w:rsidRPr="00265E38">
        <w:rPr>
          <w:sz w:val="28"/>
          <w:szCs w:val="28"/>
        </w:rPr>
        <w:t>шений на право организации розничных рынков» (Губернские вести, 2007, 13</w:t>
      </w:r>
      <w:r w:rsidR="00E6530B" w:rsidRPr="00265E38">
        <w:rPr>
          <w:sz w:val="28"/>
          <w:szCs w:val="28"/>
        </w:rPr>
        <w:t> </w:t>
      </w:r>
      <w:r w:rsidRPr="00265E38">
        <w:rPr>
          <w:sz w:val="28"/>
          <w:szCs w:val="28"/>
        </w:rPr>
        <w:t>апреля, № 25; Документ-Регион, 2024, 26 ноября, № 94) слово «посел</w:t>
      </w:r>
      <w:r w:rsidRPr="00265E38">
        <w:rPr>
          <w:sz w:val="28"/>
          <w:szCs w:val="28"/>
        </w:rPr>
        <w:t>е</w:t>
      </w:r>
      <w:r w:rsidRPr="00265E38">
        <w:rPr>
          <w:sz w:val="28"/>
          <w:szCs w:val="28"/>
        </w:rPr>
        <w:t>ний</w:t>
      </w:r>
      <w:proofErr w:type="gramStart"/>
      <w:r w:rsidRPr="00265E38">
        <w:rPr>
          <w:sz w:val="28"/>
          <w:szCs w:val="28"/>
        </w:rPr>
        <w:t>,»</w:t>
      </w:r>
      <w:proofErr w:type="gramEnd"/>
      <w:r w:rsidRPr="00265E38">
        <w:rPr>
          <w:sz w:val="28"/>
          <w:szCs w:val="28"/>
        </w:rPr>
        <w:t xml:space="preserve"> исключить.</w:t>
      </w:r>
    </w:p>
    <w:p w:rsidR="00743E53" w:rsidRPr="00265E38" w:rsidRDefault="00743E53" w:rsidP="00CC74C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B1C3B" w:rsidRPr="00265E38" w:rsidRDefault="00224593" w:rsidP="00CC74C8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265E38">
        <w:rPr>
          <w:b/>
          <w:sz w:val="28"/>
          <w:szCs w:val="28"/>
        </w:rPr>
        <w:t>Статья</w:t>
      </w:r>
      <w:r w:rsidR="007E3B7A" w:rsidRPr="00265E38">
        <w:rPr>
          <w:b/>
          <w:sz w:val="28"/>
          <w:szCs w:val="28"/>
        </w:rPr>
        <w:t xml:space="preserve"> 1</w:t>
      </w:r>
      <w:r w:rsidR="00943D16" w:rsidRPr="00265E38">
        <w:rPr>
          <w:b/>
          <w:sz w:val="28"/>
          <w:szCs w:val="28"/>
        </w:rPr>
        <w:t>0</w:t>
      </w:r>
    </w:p>
    <w:p w:rsidR="00341E3D" w:rsidRPr="00265E38" w:rsidRDefault="00341E3D" w:rsidP="002245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265E38">
        <w:rPr>
          <w:sz w:val="28"/>
          <w:szCs w:val="28"/>
        </w:rPr>
        <w:t xml:space="preserve">Внести в </w:t>
      </w:r>
      <w:r w:rsidR="00224593" w:rsidRPr="00265E38">
        <w:rPr>
          <w:sz w:val="28"/>
          <w:szCs w:val="28"/>
        </w:rPr>
        <w:t>Закон Ярославской области от 27.06.2007 № 50-з «О порядке учета граждан в качестве нуждающихся в жилых помещениях, предоставл</w:t>
      </w:r>
      <w:r w:rsidR="00224593" w:rsidRPr="00265E38">
        <w:rPr>
          <w:sz w:val="28"/>
          <w:szCs w:val="28"/>
        </w:rPr>
        <w:t>я</w:t>
      </w:r>
      <w:r w:rsidR="00224593" w:rsidRPr="00265E38">
        <w:rPr>
          <w:sz w:val="28"/>
          <w:szCs w:val="28"/>
        </w:rPr>
        <w:t>емых по договорам социального найма» (Губернские вести, 2007, 29 июня, № 4</w:t>
      </w:r>
      <w:r w:rsidR="0022230A" w:rsidRPr="00265E38">
        <w:rPr>
          <w:sz w:val="28"/>
          <w:szCs w:val="28"/>
        </w:rPr>
        <w:t>4</w:t>
      </w:r>
      <w:r w:rsidR="00224593" w:rsidRPr="00265E38">
        <w:rPr>
          <w:sz w:val="28"/>
          <w:szCs w:val="28"/>
        </w:rPr>
        <w:t xml:space="preserve">-б; Документ-Регион, </w:t>
      </w:r>
      <w:r w:rsidRPr="00265E38">
        <w:rPr>
          <w:bCs/>
          <w:sz w:val="28"/>
          <w:szCs w:val="28"/>
        </w:rPr>
        <w:t>2011, 8 апреля, № 26; 2012, 4 мая, № 35; 2016, 14</w:t>
      </w:r>
      <w:r w:rsidR="00D43599" w:rsidRPr="00265E38">
        <w:rPr>
          <w:bCs/>
          <w:sz w:val="28"/>
          <w:szCs w:val="28"/>
        </w:rPr>
        <w:t> </w:t>
      </w:r>
      <w:r w:rsidRPr="00265E38">
        <w:rPr>
          <w:bCs/>
          <w:sz w:val="28"/>
          <w:szCs w:val="28"/>
        </w:rPr>
        <w:t xml:space="preserve">июня, № 51; 6 декабря, № 106; 2017, 12 мая, № 35; </w:t>
      </w:r>
      <w:r w:rsidR="00224593" w:rsidRPr="00265E38">
        <w:rPr>
          <w:sz w:val="28"/>
          <w:szCs w:val="28"/>
        </w:rPr>
        <w:t>2024, 26 ноября, № 94</w:t>
      </w:r>
      <w:r w:rsidRPr="00265E38">
        <w:rPr>
          <w:sz w:val="28"/>
          <w:szCs w:val="28"/>
        </w:rPr>
        <w:t>;</w:t>
      </w:r>
      <w:proofErr w:type="gramEnd"/>
      <w:r w:rsidRPr="00265E38">
        <w:rPr>
          <w:sz w:val="28"/>
          <w:szCs w:val="28"/>
        </w:rPr>
        <w:t xml:space="preserve"> </w:t>
      </w:r>
      <w:proofErr w:type="gramStart"/>
      <w:r w:rsidRPr="00265E38">
        <w:rPr>
          <w:bCs/>
          <w:sz w:val="28"/>
          <w:szCs w:val="28"/>
        </w:rPr>
        <w:t>2025, 21 февраля, № 13</w:t>
      </w:r>
      <w:r w:rsidR="00224593" w:rsidRPr="00265E38">
        <w:rPr>
          <w:sz w:val="28"/>
          <w:szCs w:val="28"/>
        </w:rPr>
        <w:t>)</w:t>
      </w:r>
      <w:r w:rsidRPr="00265E38">
        <w:rPr>
          <w:sz w:val="28"/>
          <w:szCs w:val="28"/>
        </w:rPr>
        <w:t xml:space="preserve"> следующие изменения:</w:t>
      </w:r>
      <w:proofErr w:type="gramEnd"/>
    </w:p>
    <w:p w:rsidR="00224593" w:rsidRPr="00265E38" w:rsidRDefault="00341E3D" w:rsidP="002245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1) статью 2</w:t>
      </w:r>
      <w:r w:rsidR="00224593" w:rsidRPr="00265E38">
        <w:rPr>
          <w:sz w:val="28"/>
          <w:szCs w:val="28"/>
        </w:rPr>
        <w:t xml:space="preserve"> изложить в следующей редакции:</w:t>
      </w:r>
    </w:p>
    <w:p w:rsidR="00224593" w:rsidRPr="00265E38" w:rsidRDefault="00224593" w:rsidP="00224593">
      <w:pPr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  <w:r w:rsidRPr="00265E38">
        <w:rPr>
          <w:bCs/>
          <w:sz w:val="28"/>
          <w:szCs w:val="28"/>
        </w:rPr>
        <w:t>«Статья 2.</w:t>
      </w:r>
      <w:r w:rsidRPr="00265E38">
        <w:rPr>
          <w:b/>
          <w:bCs/>
          <w:sz w:val="28"/>
          <w:szCs w:val="28"/>
        </w:rPr>
        <w:t xml:space="preserve"> Органы, осуществляющие ведение учета граждан </w:t>
      </w:r>
      <w:r w:rsidR="00E81B1A">
        <w:rPr>
          <w:b/>
          <w:bCs/>
          <w:sz w:val="28"/>
          <w:szCs w:val="28"/>
        </w:rPr>
        <w:br/>
      </w:r>
      <w:r w:rsidRPr="00265E38">
        <w:rPr>
          <w:b/>
          <w:bCs/>
          <w:sz w:val="28"/>
          <w:szCs w:val="28"/>
        </w:rPr>
        <w:t>в качестве нуждающихся в жилых помещениях</w:t>
      </w:r>
    </w:p>
    <w:p w:rsidR="00224593" w:rsidRPr="00265E38" w:rsidRDefault="00224593" w:rsidP="002245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lastRenderedPageBreak/>
        <w:t xml:space="preserve">Ведение учета граждан в качестве нуждающихся в жилых помещениях осуществляется органами местного самоуправления муниципальных округов и городских округов Ярославской области (далее </w:t>
      </w:r>
      <w:r w:rsidR="00A31033" w:rsidRPr="00265E38">
        <w:rPr>
          <w:sz w:val="28"/>
          <w:szCs w:val="28"/>
        </w:rPr>
        <w:t>–</w:t>
      </w:r>
      <w:r w:rsidRPr="00265E38">
        <w:rPr>
          <w:sz w:val="28"/>
          <w:szCs w:val="28"/>
        </w:rPr>
        <w:t xml:space="preserve"> органы</w:t>
      </w:r>
      <w:r w:rsidR="00A31033" w:rsidRPr="00265E38">
        <w:rPr>
          <w:sz w:val="28"/>
          <w:szCs w:val="28"/>
        </w:rPr>
        <w:t xml:space="preserve"> </w:t>
      </w:r>
      <w:r w:rsidRPr="00265E38">
        <w:rPr>
          <w:sz w:val="28"/>
          <w:szCs w:val="28"/>
        </w:rPr>
        <w:t>учета).</w:t>
      </w:r>
      <w:r w:rsidR="00341E3D" w:rsidRPr="00265E38">
        <w:rPr>
          <w:sz w:val="28"/>
          <w:szCs w:val="28"/>
        </w:rPr>
        <w:t>»;</w:t>
      </w:r>
    </w:p>
    <w:p w:rsidR="00341E3D" w:rsidRPr="00265E38" w:rsidRDefault="00341E3D" w:rsidP="00341E3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65E38">
        <w:rPr>
          <w:sz w:val="28"/>
          <w:szCs w:val="28"/>
        </w:rPr>
        <w:t xml:space="preserve">2) </w:t>
      </w:r>
      <w:r w:rsidRPr="00265E38">
        <w:rPr>
          <w:bCs/>
          <w:sz w:val="28"/>
          <w:szCs w:val="28"/>
        </w:rPr>
        <w:t>в статье 4:</w:t>
      </w:r>
    </w:p>
    <w:p w:rsidR="00341E3D" w:rsidRPr="00265E38" w:rsidRDefault="00341E3D" w:rsidP="00341E3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65E38">
        <w:rPr>
          <w:bCs/>
          <w:sz w:val="28"/>
          <w:szCs w:val="28"/>
        </w:rPr>
        <w:t>а) в абзаце третьем части 1 слова «согласие гражданина и членов его семьи (их законных представителей) на проверку органом учета предста</w:t>
      </w:r>
      <w:r w:rsidRPr="00265E38">
        <w:rPr>
          <w:bCs/>
          <w:sz w:val="28"/>
          <w:szCs w:val="28"/>
        </w:rPr>
        <w:t>в</w:t>
      </w:r>
      <w:r w:rsidRPr="00265E38">
        <w:rPr>
          <w:bCs/>
          <w:sz w:val="28"/>
          <w:szCs w:val="28"/>
        </w:rPr>
        <w:t>ленных сведений и их обработку в соответствии с федеральным законод</w:t>
      </w:r>
      <w:r w:rsidRPr="00265E38">
        <w:rPr>
          <w:bCs/>
          <w:sz w:val="28"/>
          <w:szCs w:val="28"/>
        </w:rPr>
        <w:t>а</w:t>
      </w:r>
      <w:r w:rsidRPr="00265E38">
        <w:rPr>
          <w:bCs/>
          <w:sz w:val="28"/>
          <w:szCs w:val="28"/>
        </w:rPr>
        <w:t xml:space="preserve">тельством о персональных данных, а также» исключить; </w:t>
      </w:r>
    </w:p>
    <w:p w:rsidR="00341E3D" w:rsidRPr="00265E38" w:rsidRDefault="00341E3D" w:rsidP="00341E3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65E38">
        <w:rPr>
          <w:bCs/>
          <w:sz w:val="28"/>
          <w:szCs w:val="28"/>
        </w:rPr>
        <w:t>б) часть 2 дополнить пунктом 9 следующего содержания:</w:t>
      </w:r>
    </w:p>
    <w:p w:rsidR="00341E3D" w:rsidRPr="00265E38" w:rsidRDefault="00341E3D" w:rsidP="00341E3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65E38">
        <w:rPr>
          <w:bCs/>
          <w:sz w:val="28"/>
          <w:szCs w:val="28"/>
        </w:rPr>
        <w:t>«9) согласие гражданина и членов его семьи (их законных представит</w:t>
      </w:r>
      <w:r w:rsidRPr="00265E38">
        <w:rPr>
          <w:bCs/>
          <w:sz w:val="28"/>
          <w:szCs w:val="28"/>
        </w:rPr>
        <w:t>е</w:t>
      </w:r>
      <w:r w:rsidRPr="00265E38">
        <w:rPr>
          <w:bCs/>
          <w:sz w:val="28"/>
          <w:szCs w:val="28"/>
        </w:rPr>
        <w:t>лей) на проверку органом учета представл</w:t>
      </w:r>
      <w:r w:rsidR="00E81B1A">
        <w:rPr>
          <w:bCs/>
          <w:sz w:val="28"/>
          <w:szCs w:val="28"/>
        </w:rPr>
        <w:t>енных сведений и их обработку в </w:t>
      </w:r>
      <w:r w:rsidRPr="00265E38">
        <w:rPr>
          <w:bCs/>
          <w:sz w:val="28"/>
          <w:szCs w:val="28"/>
        </w:rPr>
        <w:t>соответствии с федеральным законодательством о персональных данных</w:t>
      </w:r>
      <w:proofErr w:type="gramStart"/>
      <w:r w:rsidRPr="00265E38">
        <w:rPr>
          <w:bCs/>
          <w:sz w:val="28"/>
          <w:szCs w:val="28"/>
        </w:rPr>
        <w:t>.».</w:t>
      </w:r>
      <w:proofErr w:type="gramEnd"/>
    </w:p>
    <w:p w:rsidR="00341E3D" w:rsidRPr="00265E38" w:rsidRDefault="00341E3D" w:rsidP="00341E3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A31033" w:rsidRPr="00265E38" w:rsidRDefault="00A31033" w:rsidP="00A31033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265E38">
        <w:rPr>
          <w:b/>
          <w:sz w:val="28"/>
          <w:szCs w:val="28"/>
        </w:rPr>
        <w:t>Статья</w:t>
      </w:r>
      <w:r w:rsidR="007E3B7A" w:rsidRPr="00265E38">
        <w:rPr>
          <w:b/>
          <w:sz w:val="28"/>
          <w:szCs w:val="28"/>
        </w:rPr>
        <w:t xml:space="preserve"> 1</w:t>
      </w:r>
      <w:r w:rsidR="00943D16" w:rsidRPr="00265E38">
        <w:rPr>
          <w:b/>
          <w:sz w:val="28"/>
          <w:szCs w:val="28"/>
        </w:rPr>
        <w:t>1</w:t>
      </w:r>
    </w:p>
    <w:p w:rsidR="00A31033" w:rsidRPr="00265E38" w:rsidRDefault="00A31033" w:rsidP="00A310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265E38">
        <w:rPr>
          <w:sz w:val="28"/>
          <w:szCs w:val="28"/>
        </w:rPr>
        <w:t>В пункте 2 части 1 статьи 11 Закона Ярославской области от 27.06.2007 № 55-з «О некоторых вопросах регулирования лесных отношений» (Губер</w:t>
      </w:r>
      <w:r w:rsidRPr="00265E38">
        <w:rPr>
          <w:sz w:val="28"/>
          <w:szCs w:val="28"/>
        </w:rPr>
        <w:t>н</w:t>
      </w:r>
      <w:r w:rsidRPr="00265E38">
        <w:rPr>
          <w:sz w:val="28"/>
          <w:szCs w:val="28"/>
        </w:rPr>
        <w:t>ские вести, 2007, 29 июня, № 44-б; Документ-Регион, 2009, 13 октября, № 15; 2024, 26 ноября, № 94) слова «, городских округов и поселений (либо мун</w:t>
      </w:r>
      <w:r w:rsidRPr="00265E38">
        <w:rPr>
          <w:sz w:val="28"/>
          <w:szCs w:val="28"/>
        </w:rPr>
        <w:t>и</w:t>
      </w:r>
      <w:r w:rsidRPr="00265E38">
        <w:rPr>
          <w:sz w:val="28"/>
          <w:szCs w:val="28"/>
        </w:rPr>
        <w:t>ципальных районов в случае заключения соглашения о передаче муниц</w:t>
      </w:r>
      <w:r w:rsidRPr="00265E38">
        <w:rPr>
          <w:sz w:val="28"/>
          <w:szCs w:val="28"/>
        </w:rPr>
        <w:t>и</w:t>
      </w:r>
      <w:r w:rsidRPr="00265E38">
        <w:rPr>
          <w:sz w:val="28"/>
          <w:szCs w:val="28"/>
        </w:rPr>
        <w:t>пальным районам осуществления указанных полномочий)» заменить словами «и городских округов».</w:t>
      </w:r>
      <w:proofErr w:type="gramEnd"/>
    </w:p>
    <w:p w:rsidR="00A31033" w:rsidRPr="00265E38" w:rsidRDefault="00A31033" w:rsidP="00CC74C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61049" w:rsidRPr="00265E38" w:rsidRDefault="00161049" w:rsidP="00CC74C8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265E38">
        <w:rPr>
          <w:b/>
          <w:sz w:val="28"/>
          <w:szCs w:val="28"/>
        </w:rPr>
        <w:t>Статья</w:t>
      </w:r>
      <w:r w:rsidR="007E3B7A" w:rsidRPr="00265E38">
        <w:rPr>
          <w:b/>
          <w:sz w:val="28"/>
          <w:szCs w:val="28"/>
        </w:rPr>
        <w:t xml:space="preserve"> 1</w:t>
      </w:r>
      <w:r w:rsidR="00943D16" w:rsidRPr="00265E38">
        <w:rPr>
          <w:b/>
          <w:sz w:val="28"/>
          <w:szCs w:val="28"/>
        </w:rPr>
        <w:t>2</w:t>
      </w:r>
    </w:p>
    <w:p w:rsidR="00161049" w:rsidRPr="00265E38" w:rsidRDefault="00161049" w:rsidP="001610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Внести</w:t>
      </w:r>
      <w:r w:rsidR="00F65C10" w:rsidRPr="00265E38">
        <w:rPr>
          <w:sz w:val="28"/>
          <w:szCs w:val="28"/>
        </w:rPr>
        <w:t xml:space="preserve"> в</w:t>
      </w:r>
      <w:r w:rsidRPr="00265E38">
        <w:rPr>
          <w:sz w:val="28"/>
          <w:szCs w:val="28"/>
        </w:rPr>
        <w:t xml:space="preserve"> Закон Ярославской области от 03.12.2007 № 100-з «Об адм</w:t>
      </w:r>
      <w:r w:rsidRPr="00265E38">
        <w:rPr>
          <w:sz w:val="28"/>
          <w:szCs w:val="28"/>
        </w:rPr>
        <w:t>и</w:t>
      </w:r>
      <w:r w:rsidRPr="00265E38">
        <w:rPr>
          <w:sz w:val="28"/>
          <w:szCs w:val="28"/>
        </w:rPr>
        <w:t xml:space="preserve">нистративных правонарушениях» (Губернские вести, 2007, 8 декабря, № 98; </w:t>
      </w:r>
      <w:r w:rsidR="00AB63D6" w:rsidRPr="00265E38">
        <w:rPr>
          <w:sz w:val="28"/>
          <w:szCs w:val="28"/>
        </w:rPr>
        <w:t xml:space="preserve">2009, 5 февраля, № 12; </w:t>
      </w:r>
      <w:r w:rsidRPr="00265E38">
        <w:rPr>
          <w:sz w:val="28"/>
          <w:szCs w:val="28"/>
        </w:rPr>
        <w:t xml:space="preserve">Документ-Регион, </w:t>
      </w:r>
      <w:r w:rsidR="00F65C10" w:rsidRPr="00265E38">
        <w:rPr>
          <w:sz w:val="28"/>
          <w:szCs w:val="28"/>
        </w:rPr>
        <w:t xml:space="preserve">2013, 12 июля, № 54; </w:t>
      </w:r>
      <w:r w:rsidRPr="00265E38">
        <w:rPr>
          <w:sz w:val="28"/>
          <w:szCs w:val="28"/>
        </w:rPr>
        <w:t>2023, 7 июля, № 51</w:t>
      </w:r>
      <w:r w:rsidR="00F65C10" w:rsidRPr="00265E38">
        <w:rPr>
          <w:sz w:val="28"/>
          <w:szCs w:val="28"/>
        </w:rPr>
        <w:t>; 2024, 12 июля, № 54; 26 ноября, № 94; 2025, 18 июля, № 52</w:t>
      </w:r>
      <w:r w:rsidRPr="00265E38">
        <w:rPr>
          <w:sz w:val="28"/>
          <w:szCs w:val="28"/>
        </w:rPr>
        <w:t>) следу</w:t>
      </w:r>
      <w:r w:rsidRPr="00265E38">
        <w:rPr>
          <w:sz w:val="28"/>
          <w:szCs w:val="28"/>
        </w:rPr>
        <w:t>ю</w:t>
      </w:r>
      <w:r w:rsidRPr="00265E38">
        <w:rPr>
          <w:sz w:val="28"/>
          <w:szCs w:val="28"/>
        </w:rPr>
        <w:t>щие изменения:</w:t>
      </w:r>
      <w:r w:rsidR="005D6DA8" w:rsidRPr="00265E38">
        <w:rPr>
          <w:sz w:val="28"/>
          <w:szCs w:val="28"/>
        </w:rPr>
        <w:t xml:space="preserve"> </w:t>
      </w:r>
    </w:p>
    <w:p w:rsidR="00F65C10" w:rsidRPr="00265E38" w:rsidRDefault="005D6DA8" w:rsidP="00A754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bCs/>
          <w:sz w:val="28"/>
          <w:szCs w:val="28"/>
        </w:rPr>
        <w:t>1</w:t>
      </w:r>
      <w:r w:rsidR="0005269E" w:rsidRPr="00265E38">
        <w:rPr>
          <w:bCs/>
          <w:sz w:val="28"/>
          <w:szCs w:val="28"/>
        </w:rPr>
        <w:t xml:space="preserve">) </w:t>
      </w:r>
      <w:r w:rsidR="00F65C10" w:rsidRPr="00265E38">
        <w:rPr>
          <w:sz w:val="28"/>
          <w:szCs w:val="28"/>
        </w:rPr>
        <w:t>в статье 13:</w:t>
      </w:r>
    </w:p>
    <w:p w:rsidR="0005269E" w:rsidRPr="00265E38" w:rsidRDefault="00F65C10" w:rsidP="00A754D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65E38">
        <w:rPr>
          <w:sz w:val="28"/>
          <w:szCs w:val="28"/>
        </w:rPr>
        <w:t xml:space="preserve">а) </w:t>
      </w:r>
      <w:r w:rsidR="0005269E" w:rsidRPr="00265E38">
        <w:rPr>
          <w:bCs/>
          <w:sz w:val="28"/>
          <w:szCs w:val="28"/>
        </w:rPr>
        <w:t>в наименовании слова «по доступу посторонних лиц на чердаки зд</w:t>
      </w:r>
      <w:r w:rsidR="0005269E" w:rsidRPr="00265E38">
        <w:rPr>
          <w:bCs/>
          <w:sz w:val="28"/>
          <w:szCs w:val="28"/>
        </w:rPr>
        <w:t>а</w:t>
      </w:r>
      <w:r w:rsidR="0005269E" w:rsidRPr="00265E38">
        <w:rPr>
          <w:bCs/>
          <w:sz w:val="28"/>
          <w:szCs w:val="28"/>
        </w:rPr>
        <w:t>ний, в подвалы и иные подсобные помещения» заменить словами «доступа посторонних лиц на чердаки, в подвалы и иные подсобные помещения зд</w:t>
      </w:r>
      <w:r w:rsidR="0005269E" w:rsidRPr="00265E38">
        <w:rPr>
          <w:bCs/>
          <w:sz w:val="28"/>
          <w:szCs w:val="28"/>
        </w:rPr>
        <w:t>а</w:t>
      </w:r>
      <w:r w:rsidR="0005269E" w:rsidRPr="00265E38">
        <w:rPr>
          <w:bCs/>
          <w:sz w:val="28"/>
          <w:szCs w:val="28"/>
        </w:rPr>
        <w:t>ний»;</w:t>
      </w:r>
    </w:p>
    <w:p w:rsidR="0005269E" w:rsidRPr="00265E38" w:rsidRDefault="00F65C10" w:rsidP="0005269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65E38">
        <w:rPr>
          <w:bCs/>
          <w:sz w:val="28"/>
          <w:szCs w:val="28"/>
        </w:rPr>
        <w:t>б</w:t>
      </w:r>
      <w:r w:rsidR="0005269E" w:rsidRPr="00265E38">
        <w:rPr>
          <w:bCs/>
          <w:sz w:val="28"/>
          <w:szCs w:val="28"/>
        </w:rPr>
        <w:t>) в абзаце первом части 1 слова «по доступу посторонних лиц на че</w:t>
      </w:r>
      <w:r w:rsidR="0005269E" w:rsidRPr="00265E38">
        <w:rPr>
          <w:bCs/>
          <w:sz w:val="28"/>
          <w:szCs w:val="28"/>
        </w:rPr>
        <w:t>р</w:t>
      </w:r>
      <w:r w:rsidR="0005269E" w:rsidRPr="00265E38">
        <w:rPr>
          <w:bCs/>
          <w:sz w:val="28"/>
          <w:szCs w:val="28"/>
        </w:rPr>
        <w:t>даки зданий, в подвалы и иные подсобные помещения» заменить словами «доступа посторонних лиц на чердаки, в подвалы и иные подсобные пом</w:t>
      </w:r>
      <w:r w:rsidR="0005269E" w:rsidRPr="00265E38">
        <w:rPr>
          <w:bCs/>
          <w:sz w:val="28"/>
          <w:szCs w:val="28"/>
        </w:rPr>
        <w:t>е</w:t>
      </w:r>
      <w:r w:rsidR="0005269E" w:rsidRPr="00265E38">
        <w:rPr>
          <w:bCs/>
          <w:sz w:val="28"/>
          <w:szCs w:val="28"/>
        </w:rPr>
        <w:t>щения зданий»;</w:t>
      </w:r>
    </w:p>
    <w:p w:rsidR="0005269E" w:rsidRPr="00265E38" w:rsidRDefault="00F65C10" w:rsidP="0005269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65E38">
        <w:rPr>
          <w:bCs/>
          <w:sz w:val="28"/>
          <w:szCs w:val="28"/>
        </w:rPr>
        <w:t>в</w:t>
      </w:r>
      <w:r w:rsidR="0005269E" w:rsidRPr="00265E38">
        <w:rPr>
          <w:bCs/>
          <w:sz w:val="28"/>
          <w:szCs w:val="28"/>
        </w:rPr>
        <w:t>) в абзаце первом части 3 слова «на чердаки зданий, в подвалы и иные подсобные помещения» заменить словами «на чердаки, в подвалы и иные подсобные помещения зданий»</w:t>
      </w:r>
      <w:r w:rsidRPr="00265E38">
        <w:rPr>
          <w:bCs/>
          <w:sz w:val="28"/>
          <w:szCs w:val="28"/>
        </w:rPr>
        <w:t>;</w:t>
      </w:r>
    </w:p>
    <w:p w:rsidR="00161049" w:rsidRPr="00265E38" w:rsidRDefault="005D6DA8" w:rsidP="001610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2</w:t>
      </w:r>
      <w:r w:rsidR="00161049" w:rsidRPr="00265E38">
        <w:rPr>
          <w:sz w:val="28"/>
          <w:szCs w:val="28"/>
        </w:rPr>
        <w:t xml:space="preserve">) </w:t>
      </w:r>
      <w:r w:rsidR="007B73FF" w:rsidRPr="00265E38">
        <w:rPr>
          <w:sz w:val="28"/>
          <w:szCs w:val="28"/>
        </w:rPr>
        <w:t xml:space="preserve">в </w:t>
      </w:r>
      <w:r w:rsidR="00161049" w:rsidRPr="00265E38">
        <w:rPr>
          <w:sz w:val="28"/>
          <w:szCs w:val="28"/>
        </w:rPr>
        <w:t>примечани</w:t>
      </w:r>
      <w:r w:rsidR="007B73FF" w:rsidRPr="00265E38">
        <w:rPr>
          <w:sz w:val="28"/>
          <w:szCs w:val="28"/>
        </w:rPr>
        <w:t>и</w:t>
      </w:r>
      <w:r w:rsidR="00161049" w:rsidRPr="00265E38">
        <w:rPr>
          <w:sz w:val="28"/>
          <w:szCs w:val="28"/>
        </w:rPr>
        <w:t xml:space="preserve"> к статье 25</w:t>
      </w:r>
      <w:r w:rsidR="007B73FF" w:rsidRPr="00265E38">
        <w:rPr>
          <w:sz w:val="28"/>
          <w:szCs w:val="28"/>
          <w:vertAlign w:val="superscript"/>
        </w:rPr>
        <w:t>2</w:t>
      </w:r>
      <w:r w:rsidR="007B73FF" w:rsidRPr="00265E38">
        <w:rPr>
          <w:sz w:val="28"/>
          <w:szCs w:val="28"/>
        </w:rPr>
        <w:t xml:space="preserve"> слова «Федеральным законом от 6 октября 2003 года № 131-ФЗ «Об общих принципах организации местного сам</w:t>
      </w:r>
      <w:r w:rsidR="007B73FF" w:rsidRPr="00265E38">
        <w:rPr>
          <w:sz w:val="28"/>
          <w:szCs w:val="28"/>
        </w:rPr>
        <w:t>о</w:t>
      </w:r>
      <w:r w:rsidR="007B73FF" w:rsidRPr="00265E38">
        <w:rPr>
          <w:sz w:val="28"/>
          <w:szCs w:val="28"/>
        </w:rPr>
        <w:t>управления в Российской Федерации» заменить словами «</w:t>
      </w:r>
      <w:r w:rsidR="00F65C10" w:rsidRPr="00265E38">
        <w:rPr>
          <w:sz w:val="28"/>
          <w:szCs w:val="28"/>
        </w:rPr>
        <w:t>федеральным з</w:t>
      </w:r>
      <w:r w:rsidR="00F65C10" w:rsidRPr="00265E38">
        <w:rPr>
          <w:sz w:val="28"/>
          <w:szCs w:val="28"/>
        </w:rPr>
        <w:t>а</w:t>
      </w:r>
      <w:r w:rsidR="00F65C10" w:rsidRPr="00265E38">
        <w:rPr>
          <w:sz w:val="28"/>
          <w:szCs w:val="28"/>
        </w:rPr>
        <w:t>конодательством</w:t>
      </w:r>
      <w:r w:rsidR="007B73FF" w:rsidRPr="00265E38">
        <w:rPr>
          <w:sz w:val="28"/>
          <w:szCs w:val="28"/>
        </w:rPr>
        <w:t>»</w:t>
      </w:r>
      <w:r w:rsidR="00161049" w:rsidRPr="00265E38">
        <w:rPr>
          <w:sz w:val="28"/>
          <w:szCs w:val="28"/>
        </w:rPr>
        <w:t>.</w:t>
      </w:r>
    </w:p>
    <w:p w:rsidR="00F84BBF" w:rsidRPr="00265E38" w:rsidRDefault="00F84BBF" w:rsidP="00B01747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B01747" w:rsidRPr="00265E38" w:rsidRDefault="00B01747" w:rsidP="00B01747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265E38">
        <w:rPr>
          <w:b/>
          <w:sz w:val="28"/>
          <w:szCs w:val="28"/>
        </w:rPr>
        <w:lastRenderedPageBreak/>
        <w:t>Статья 1</w:t>
      </w:r>
      <w:r w:rsidR="00943D16" w:rsidRPr="00265E38">
        <w:rPr>
          <w:b/>
          <w:sz w:val="28"/>
          <w:szCs w:val="28"/>
        </w:rPr>
        <w:t>3</w:t>
      </w:r>
    </w:p>
    <w:p w:rsidR="00B01747" w:rsidRPr="00265E38" w:rsidRDefault="00B01747" w:rsidP="00B0174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Внести в Закон Ярославской области от 26.06.2008 № 28-з «О бюдже</w:t>
      </w:r>
      <w:r w:rsidRPr="00265E38">
        <w:rPr>
          <w:sz w:val="28"/>
          <w:szCs w:val="28"/>
        </w:rPr>
        <w:t>т</w:t>
      </w:r>
      <w:r w:rsidRPr="00265E38">
        <w:rPr>
          <w:sz w:val="28"/>
          <w:szCs w:val="28"/>
        </w:rPr>
        <w:t>ном процессе» (Губернские вести, 2008, 30 июня, № 51; Документ-Регион, 2010, 9 апреля, № 22; 2011, 11 октября, № 83; 2015, 9 июня, № 45; 2019, 13 сентября, № 77; 2024, 26 ноября, № 94) следующие изменения:</w:t>
      </w:r>
    </w:p>
    <w:p w:rsidR="00B01747" w:rsidRPr="00265E38" w:rsidRDefault="00B01747" w:rsidP="00B0174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265E38">
        <w:rPr>
          <w:sz w:val="28"/>
          <w:szCs w:val="28"/>
        </w:rPr>
        <w:t>1) в пункте 2 части 2 статьи 16</w:t>
      </w:r>
      <w:r w:rsidRPr="00265E38">
        <w:rPr>
          <w:sz w:val="28"/>
          <w:szCs w:val="28"/>
          <w:vertAlign w:val="superscript"/>
        </w:rPr>
        <w:t xml:space="preserve">2 </w:t>
      </w:r>
      <w:r w:rsidRPr="00265E38">
        <w:rPr>
          <w:sz w:val="28"/>
          <w:szCs w:val="28"/>
        </w:rPr>
        <w:t>слова «муниципальных районов (мун</w:t>
      </w:r>
      <w:r w:rsidRPr="00265E38">
        <w:rPr>
          <w:sz w:val="28"/>
          <w:szCs w:val="28"/>
        </w:rPr>
        <w:t>и</w:t>
      </w:r>
      <w:r w:rsidRPr="00265E38">
        <w:rPr>
          <w:sz w:val="28"/>
          <w:szCs w:val="28"/>
        </w:rPr>
        <w:t>ципальных округов, городских округов)» заменить словами «муниципальных округов, городских округов», слова «муниципальными районами (муниц</w:t>
      </w:r>
      <w:r w:rsidRPr="00265E38">
        <w:rPr>
          <w:sz w:val="28"/>
          <w:szCs w:val="28"/>
        </w:rPr>
        <w:t>и</w:t>
      </w:r>
      <w:r w:rsidRPr="00265E38">
        <w:rPr>
          <w:sz w:val="28"/>
          <w:szCs w:val="28"/>
        </w:rPr>
        <w:t>пальными округами, городскими округами)» заменить словами «муниц</w:t>
      </w:r>
      <w:r w:rsidRPr="00265E38">
        <w:rPr>
          <w:sz w:val="28"/>
          <w:szCs w:val="28"/>
        </w:rPr>
        <w:t>и</w:t>
      </w:r>
      <w:r w:rsidRPr="00265E38">
        <w:rPr>
          <w:sz w:val="28"/>
          <w:szCs w:val="28"/>
        </w:rPr>
        <w:t>пальными округами, городскими округами»;</w:t>
      </w:r>
      <w:proofErr w:type="gramEnd"/>
    </w:p>
    <w:p w:rsidR="00B01747" w:rsidRPr="00265E38" w:rsidRDefault="00B01747" w:rsidP="00B0174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2) в абзаце первом части 1 статьи 21 слова «в информационно-телекоммуникационной сети «Интернет» на странице органа исполнительной власти Ярославской области или структурного подразделения Правительства Ярославской области на портале органов государственной власти Яросла</w:t>
      </w:r>
      <w:r w:rsidRPr="00265E38">
        <w:rPr>
          <w:sz w:val="28"/>
          <w:szCs w:val="28"/>
        </w:rPr>
        <w:t>в</w:t>
      </w:r>
      <w:r w:rsidRPr="00265E38">
        <w:rPr>
          <w:sz w:val="28"/>
          <w:szCs w:val="28"/>
        </w:rPr>
        <w:t>ской области» заменить словами «на портале органов государственной вл</w:t>
      </w:r>
      <w:r w:rsidRPr="00265E38">
        <w:rPr>
          <w:sz w:val="28"/>
          <w:szCs w:val="28"/>
        </w:rPr>
        <w:t>а</w:t>
      </w:r>
      <w:r w:rsidRPr="00265E38">
        <w:rPr>
          <w:sz w:val="28"/>
          <w:szCs w:val="28"/>
        </w:rPr>
        <w:t>сти Ярославской области в информационно-телекоммуникационной сети «Интернет».</w:t>
      </w:r>
    </w:p>
    <w:p w:rsidR="00464BCF" w:rsidRPr="00265E38" w:rsidRDefault="00464BCF" w:rsidP="00B0174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2D80" w:rsidRPr="00265E38" w:rsidRDefault="00362D80" w:rsidP="00362D80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265E38">
        <w:rPr>
          <w:b/>
          <w:sz w:val="28"/>
          <w:szCs w:val="28"/>
        </w:rPr>
        <w:t>Статья</w:t>
      </w:r>
      <w:r w:rsidR="007E3B7A" w:rsidRPr="00265E38">
        <w:rPr>
          <w:b/>
          <w:sz w:val="28"/>
          <w:szCs w:val="28"/>
        </w:rPr>
        <w:t xml:space="preserve"> 1</w:t>
      </w:r>
      <w:r w:rsidR="00943D16" w:rsidRPr="00265E38">
        <w:rPr>
          <w:b/>
          <w:sz w:val="28"/>
          <w:szCs w:val="28"/>
        </w:rPr>
        <w:t>4</w:t>
      </w:r>
    </w:p>
    <w:p w:rsidR="00F535FB" w:rsidRPr="00265E38" w:rsidRDefault="00362D80" w:rsidP="00F535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Внести в Закон Ярославской области от 19.12.2008 № 65-з «Социал</w:t>
      </w:r>
      <w:r w:rsidRPr="00265E38">
        <w:rPr>
          <w:sz w:val="28"/>
          <w:szCs w:val="28"/>
        </w:rPr>
        <w:t>ь</w:t>
      </w:r>
      <w:r w:rsidRPr="00265E38">
        <w:rPr>
          <w:sz w:val="28"/>
          <w:szCs w:val="28"/>
        </w:rPr>
        <w:t>ный кодекс Ярославской области» (Губернские вести, 2008, 20 декабря, №</w:t>
      </w:r>
      <w:r w:rsidR="00E6530B" w:rsidRPr="00265E38">
        <w:rPr>
          <w:sz w:val="28"/>
          <w:szCs w:val="28"/>
        </w:rPr>
        <w:t> </w:t>
      </w:r>
      <w:r w:rsidRPr="00265E38">
        <w:rPr>
          <w:sz w:val="28"/>
          <w:szCs w:val="28"/>
        </w:rPr>
        <w:t>116; Документ-Регион, 2009, 18 декабря, № 35-а; 2013, 25 декабря, № 104; 2015, 1 декабря, № 99; 2018, 26 декабря, № 112; 2021, 18 мая, № 39; 2022, 1</w:t>
      </w:r>
      <w:r w:rsidR="00E6530B" w:rsidRPr="00265E38">
        <w:rPr>
          <w:sz w:val="28"/>
          <w:szCs w:val="28"/>
        </w:rPr>
        <w:t> </w:t>
      </w:r>
      <w:r w:rsidRPr="00265E38">
        <w:rPr>
          <w:sz w:val="28"/>
          <w:szCs w:val="28"/>
        </w:rPr>
        <w:t xml:space="preserve">ноября, № 90; </w:t>
      </w:r>
      <w:r w:rsidR="009404A8" w:rsidRPr="00265E38">
        <w:rPr>
          <w:sz w:val="28"/>
          <w:szCs w:val="28"/>
        </w:rPr>
        <w:t xml:space="preserve">23 декабря, № 106; </w:t>
      </w:r>
      <w:r w:rsidRPr="00265E38">
        <w:rPr>
          <w:sz w:val="28"/>
          <w:szCs w:val="28"/>
        </w:rPr>
        <w:t xml:space="preserve">2024, 21 февраля, № 14; </w:t>
      </w:r>
      <w:proofErr w:type="gramStart"/>
      <w:r w:rsidRPr="00265E38">
        <w:rPr>
          <w:sz w:val="28"/>
          <w:szCs w:val="28"/>
        </w:rPr>
        <w:t>2 мая, № 33</w:t>
      </w:r>
      <w:r w:rsidR="00F535FB" w:rsidRPr="00265E38">
        <w:rPr>
          <w:sz w:val="28"/>
          <w:szCs w:val="28"/>
        </w:rPr>
        <w:t>; 26</w:t>
      </w:r>
      <w:r w:rsidR="00E6530B" w:rsidRPr="00265E38">
        <w:rPr>
          <w:sz w:val="28"/>
          <w:szCs w:val="28"/>
        </w:rPr>
        <w:t> </w:t>
      </w:r>
      <w:r w:rsidR="00F535FB" w:rsidRPr="00265E38">
        <w:rPr>
          <w:sz w:val="28"/>
          <w:szCs w:val="28"/>
        </w:rPr>
        <w:t>ноября, № 94; 2025, 13 мая, № 34</w:t>
      </w:r>
      <w:r w:rsidRPr="00265E38">
        <w:rPr>
          <w:sz w:val="28"/>
          <w:szCs w:val="28"/>
        </w:rPr>
        <w:t>) следующие изменения:</w:t>
      </w:r>
      <w:r w:rsidR="00F535FB" w:rsidRPr="00265E38">
        <w:rPr>
          <w:sz w:val="28"/>
          <w:szCs w:val="28"/>
        </w:rPr>
        <w:t xml:space="preserve"> </w:t>
      </w:r>
      <w:proofErr w:type="gramEnd"/>
    </w:p>
    <w:p w:rsidR="00362D80" w:rsidRPr="00265E38" w:rsidRDefault="00362D80" w:rsidP="00362D8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1) в части 1 статьи 15 слова «и «Об общих принципах организации местного самоуправления в Российской</w:t>
      </w:r>
      <w:r w:rsidR="005E65AD">
        <w:rPr>
          <w:sz w:val="28"/>
          <w:szCs w:val="28"/>
        </w:rPr>
        <w:t xml:space="preserve"> Федерации» заменить словами «и </w:t>
      </w:r>
      <w:r w:rsidRPr="00265E38">
        <w:rPr>
          <w:sz w:val="28"/>
          <w:szCs w:val="28"/>
        </w:rPr>
        <w:t>«Об общих принципах организации местного самоуправления в единой системе публичной власти»;</w:t>
      </w:r>
    </w:p>
    <w:p w:rsidR="00362D80" w:rsidRPr="00265E38" w:rsidRDefault="00C80D65" w:rsidP="00C80D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2) в части 4 статьи 74</w:t>
      </w:r>
      <w:r w:rsidRPr="00265E38">
        <w:rPr>
          <w:sz w:val="28"/>
          <w:szCs w:val="28"/>
          <w:vertAlign w:val="superscript"/>
        </w:rPr>
        <w:t>1</w:t>
      </w:r>
      <w:r w:rsidRPr="00265E38">
        <w:rPr>
          <w:sz w:val="28"/>
          <w:szCs w:val="28"/>
        </w:rPr>
        <w:t xml:space="preserve"> слова «</w:t>
      </w:r>
      <w:r w:rsidR="00362D80" w:rsidRPr="00265E38">
        <w:rPr>
          <w:sz w:val="28"/>
          <w:szCs w:val="28"/>
        </w:rPr>
        <w:t>муниципальным районам</w:t>
      </w:r>
      <w:proofErr w:type="gramStart"/>
      <w:r w:rsidRPr="00265E38">
        <w:rPr>
          <w:sz w:val="28"/>
          <w:szCs w:val="28"/>
        </w:rPr>
        <w:t>,»</w:t>
      </w:r>
      <w:proofErr w:type="gramEnd"/>
      <w:r w:rsidR="00362D80" w:rsidRPr="00265E38">
        <w:rPr>
          <w:sz w:val="28"/>
          <w:szCs w:val="28"/>
        </w:rPr>
        <w:t xml:space="preserve"> </w:t>
      </w:r>
      <w:r w:rsidRPr="00265E38">
        <w:rPr>
          <w:sz w:val="28"/>
          <w:szCs w:val="28"/>
        </w:rPr>
        <w:t>исключить.</w:t>
      </w:r>
    </w:p>
    <w:p w:rsidR="00325168" w:rsidRPr="00265E38" w:rsidRDefault="00325168" w:rsidP="003251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2224C" w:rsidRPr="00265E38" w:rsidRDefault="00F526D4" w:rsidP="00EA39EE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65E38">
        <w:rPr>
          <w:b/>
          <w:sz w:val="28"/>
          <w:szCs w:val="28"/>
        </w:rPr>
        <w:t>Статья</w:t>
      </w:r>
      <w:r w:rsidR="007E3B7A" w:rsidRPr="00265E38">
        <w:rPr>
          <w:b/>
          <w:sz w:val="28"/>
          <w:szCs w:val="28"/>
        </w:rPr>
        <w:t xml:space="preserve"> 1</w:t>
      </w:r>
      <w:r w:rsidR="00943D16" w:rsidRPr="00265E38">
        <w:rPr>
          <w:b/>
          <w:sz w:val="28"/>
          <w:szCs w:val="28"/>
        </w:rPr>
        <w:t>5</w:t>
      </w:r>
    </w:p>
    <w:p w:rsidR="00A45C83" w:rsidRPr="00265E38" w:rsidRDefault="00A45C83" w:rsidP="00EA39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Внести в Закон Ярославской области от 06.05.2010 № 11-з «О наградах» (Документ-Регион, 2010, 12 мая, № 30; 2011, 8 апреля, № 26; 2015, 25 февраля, № 15; 2024, 20 декабря, № 101) следующие изменения:</w:t>
      </w:r>
    </w:p>
    <w:p w:rsidR="00A45C83" w:rsidRPr="00265E38" w:rsidRDefault="00A45C83" w:rsidP="00A45C8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1) в части 3 статьи 5 слова «в сети Интернет на официальном сайте Правительства Ярославской области» заменить словами «на портале органов государственной власти Ярославской области в информационно-телекоммуникационной сети «Интернет»;</w:t>
      </w:r>
    </w:p>
    <w:p w:rsidR="00A45C83" w:rsidRPr="00265E38" w:rsidRDefault="00A45C83" w:rsidP="00A45C8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2) в абзаце втором части 2 статьи 11 слова «в сети Интернет» заменить словами «в информационно-телекоммуникационной сети «Интернет»;</w:t>
      </w:r>
    </w:p>
    <w:p w:rsidR="00A45C83" w:rsidRPr="00265E38" w:rsidRDefault="00A45C83" w:rsidP="00A45C8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3) в статье 14:</w:t>
      </w:r>
    </w:p>
    <w:p w:rsidR="00A45C83" w:rsidRPr="00265E38" w:rsidRDefault="00A45C83" w:rsidP="00A45C8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а) часть 1 дополнить пунктом 5 следующего содержания:</w:t>
      </w:r>
    </w:p>
    <w:p w:rsidR="00A45C83" w:rsidRPr="00265E38" w:rsidRDefault="00A45C83" w:rsidP="00A45C8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«5) ценные подарки Губернатора Ярославской области</w:t>
      </w:r>
      <w:proofErr w:type="gramStart"/>
      <w:r w:rsidRPr="00265E38">
        <w:rPr>
          <w:sz w:val="28"/>
          <w:szCs w:val="28"/>
        </w:rPr>
        <w:t>.»;</w:t>
      </w:r>
      <w:proofErr w:type="gramEnd"/>
    </w:p>
    <w:p w:rsidR="00874FA7" w:rsidRPr="00265E38" w:rsidRDefault="00874FA7" w:rsidP="00A45C8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б) часть 3 изложить в следующей редакции:</w:t>
      </w:r>
    </w:p>
    <w:p w:rsidR="00874FA7" w:rsidRPr="00265E38" w:rsidRDefault="00874FA7" w:rsidP="00874F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lastRenderedPageBreak/>
        <w:t>«3. К наградам органов исполнительной власти Ярославской области относятся:</w:t>
      </w:r>
    </w:p>
    <w:p w:rsidR="00874FA7" w:rsidRPr="00265E38" w:rsidRDefault="00874FA7" w:rsidP="00874F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1) Почетный знак органа исполнительной власти Ярославской области;</w:t>
      </w:r>
    </w:p>
    <w:p w:rsidR="00874FA7" w:rsidRPr="00265E38" w:rsidRDefault="00874FA7" w:rsidP="00874F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2) Почетная грамота органа исполнительной власти Ярославской обл</w:t>
      </w:r>
      <w:r w:rsidRPr="00265E38">
        <w:rPr>
          <w:sz w:val="28"/>
          <w:szCs w:val="28"/>
        </w:rPr>
        <w:t>а</w:t>
      </w:r>
      <w:r w:rsidRPr="00265E38">
        <w:rPr>
          <w:sz w:val="28"/>
          <w:szCs w:val="28"/>
        </w:rPr>
        <w:t>сти</w:t>
      </w:r>
      <w:proofErr w:type="gramStart"/>
      <w:r w:rsidRPr="00265E38">
        <w:rPr>
          <w:sz w:val="28"/>
          <w:szCs w:val="28"/>
        </w:rPr>
        <w:t>.»;</w:t>
      </w:r>
      <w:proofErr w:type="gramEnd"/>
    </w:p>
    <w:p w:rsidR="00A45C83" w:rsidRPr="00265E38" w:rsidRDefault="00874FA7" w:rsidP="00A45C8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в</w:t>
      </w:r>
      <w:r w:rsidR="00A45C83" w:rsidRPr="00265E38">
        <w:rPr>
          <w:sz w:val="28"/>
          <w:szCs w:val="28"/>
        </w:rPr>
        <w:t>) абзац второй части 5 изложить в следующей редакции:</w:t>
      </w:r>
    </w:p>
    <w:p w:rsidR="00A45C83" w:rsidRPr="00265E38" w:rsidRDefault="00A45C83" w:rsidP="00A45C8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«Одновременно с учреждением указанных наград утверждаются пол</w:t>
      </w:r>
      <w:r w:rsidRPr="00265E38">
        <w:rPr>
          <w:sz w:val="28"/>
          <w:szCs w:val="28"/>
        </w:rPr>
        <w:t>о</w:t>
      </w:r>
      <w:r w:rsidRPr="00265E38">
        <w:rPr>
          <w:sz w:val="28"/>
          <w:szCs w:val="28"/>
        </w:rPr>
        <w:t>жения о них, а также их описания (при учреждении медалей, почетных и п</w:t>
      </w:r>
      <w:r w:rsidRPr="00265E38">
        <w:rPr>
          <w:sz w:val="28"/>
          <w:szCs w:val="28"/>
        </w:rPr>
        <w:t>а</w:t>
      </w:r>
      <w:r w:rsidRPr="00265E38">
        <w:rPr>
          <w:sz w:val="28"/>
          <w:szCs w:val="28"/>
        </w:rPr>
        <w:t>мятных знаков, ценных подарков) и изображения (при учреждении медалей, почетных и памятных знаков)</w:t>
      </w:r>
      <w:proofErr w:type="gramStart"/>
      <w:r w:rsidRPr="00265E38">
        <w:rPr>
          <w:sz w:val="28"/>
          <w:szCs w:val="28"/>
        </w:rPr>
        <w:t>.»</w:t>
      </w:r>
      <w:proofErr w:type="gramEnd"/>
      <w:r w:rsidRPr="00265E38">
        <w:rPr>
          <w:sz w:val="28"/>
          <w:szCs w:val="28"/>
        </w:rPr>
        <w:t>.</w:t>
      </w:r>
    </w:p>
    <w:p w:rsidR="00A45C83" w:rsidRPr="00265E38" w:rsidRDefault="00A45C83" w:rsidP="00A45C83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E160B5" w:rsidRPr="00265E38" w:rsidRDefault="00E160B5" w:rsidP="001F7B0E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265E38">
        <w:rPr>
          <w:b/>
          <w:sz w:val="28"/>
          <w:szCs w:val="28"/>
        </w:rPr>
        <w:t xml:space="preserve">Статья </w:t>
      </w:r>
      <w:r w:rsidR="00B6426B" w:rsidRPr="00265E38">
        <w:rPr>
          <w:b/>
          <w:sz w:val="28"/>
          <w:szCs w:val="28"/>
        </w:rPr>
        <w:t>1</w:t>
      </w:r>
      <w:r w:rsidR="00943D16" w:rsidRPr="00265E38">
        <w:rPr>
          <w:b/>
          <w:sz w:val="28"/>
          <w:szCs w:val="28"/>
        </w:rPr>
        <w:t>6</w:t>
      </w:r>
    </w:p>
    <w:p w:rsidR="001F7B0E" w:rsidRPr="00265E38" w:rsidRDefault="00E160B5" w:rsidP="001F7B0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В пункте 2 части 2 статьи 8 Закона Ярославской области от 03.11.2010 № 40-з «О правовых актах Ярославской области» (Документ-Регион, 2010, 12</w:t>
      </w:r>
      <w:r w:rsidR="00EC1B85" w:rsidRPr="00265E38">
        <w:rPr>
          <w:sz w:val="28"/>
          <w:szCs w:val="28"/>
        </w:rPr>
        <w:t> </w:t>
      </w:r>
      <w:r w:rsidRPr="00265E38">
        <w:rPr>
          <w:sz w:val="28"/>
          <w:szCs w:val="28"/>
        </w:rPr>
        <w:t>ноября, № 87; 2022, 30 декабря, № 109; 2024, 20 декабря, № 101) слова «муниципальных районов</w:t>
      </w:r>
      <w:proofErr w:type="gramStart"/>
      <w:r w:rsidRPr="00265E38">
        <w:rPr>
          <w:sz w:val="28"/>
          <w:szCs w:val="28"/>
        </w:rPr>
        <w:t>,»</w:t>
      </w:r>
      <w:proofErr w:type="gramEnd"/>
      <w:r w:rsidRPr="00265E38">
        <w:rPr>
          <w:sz w:val="28"/>
          <w:szCs w:val="28"/>
        </w:rPr>
        <w:t xml:space="preserve"> исключить.</w:t>
      </w:r>
    </w:p>
    <w:p w:rsidR="00212589" w:rsidRPr="00265E38" w:rsidRDefault="00212589" w:rsidP="001F7B0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12589" w:rsidRPr="00265E38" w:rsidRDefault="00F70974" w:rsidP="001F7B0E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265E38">
        <w:rPr>
          <w:b/>
          <w:sz w:val="28"/>
          <w:szCs w:val="28"/>
        </w:rPr>
        <w:t>Статья</w:t>
      </w:r>
      <w:r w:rsidR="00B6426B" w:rsidRPr="00265E38">
        <w:rPr>
          <w:b/>
          <w:sz w:val="28"/>
          <w:szCs w:val="28"/>
        </w:rPr>
        <w:t xml:space="preserve"> </w:t>
      </w:r>
      <w:r w:rsidR="00631CFF" w:rsidRPr="00265E38">
        <w:rPr>
          <w:b/>
          <w:sz w:val="28"/>
          <w:szCs w:val="28"/>
        </w:rPr>
        <w:t>1</w:t>
      </w:r>
      <w:r w:rsidR="00943D16" w:rsidRPr="00265E38">
        <w:rPr>
          <w:b/>
          <w:sz w:val="28"/>
          <w:szCs w:val="28"/>
        </w:rPr>
        <w:t>7</w:t>
      </w:r>
    </w:p>
    <w:p w:rsidR="00F70974" w:rsidRPr="00265E38" w:rsidRDefault="00F70974" w:rsidP="00F709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265E38">
        <w:rPr>
          <w:sz w:val="28"/>
          <w:szCs w:val="28"/>
        </w:rPr>
        <w:t xml:space="preserve">В части 5 статьи 3 Закона Ярославской области от 22.02.2011 № 1-з «О разграничении собственности на архивные документы» </w:t>
      </w:r>
      <w:r w:rsidR="005E65AD">
        <w:rPr>
          <w:sz w:val="28"/>
          <w:szCs w:val="28"/>
        </w:rPr>
        <w:br/>
      </w:r>
      <w:r w:rsidRPr="00265E38">
        <w:rPr>
          <w:sz w:val="28"/>
          <w:szCs w:val="28"/>
        </w:rPr>
        <w:t xml:space="preserve">(Документ-Регион, 2011, 25 февраля, № 14, </w:t>
      </w:r>
      <w:r w:rsidR="005E65AD">
        <w:rPr>
          <w:sz w:val="28"/>
          <w:szCs w:val="28"/>
        </w:rPr>
        <w:t>2024, 26 ноября, № 94) слова «В </w:t>
      </w:r>
      <w:r w:rsidRPr="00265E38">
        <w:rPr>
          <w:sz w:val="28"/>
          <w:szCs w:val="28"/>
        </w:rPr>
        <w:t xml:space="preserve">случае наделения городского округа статусом муниципального округа» заменить </w:t>
      </w:r>
      <w:r w:rsidRPr="005E65AD">
        <w:rPr>
          <w:sz w:val="28"/>
          <w:szCs w:val="28"/>
        </w:rPr>
        <w:t>словами «В случае</w:t>
      </w:r>
      <w:r w:rsidRPr="00265E38">
        <w:rPr>
          <w:sz w:val="28"/>
          <w:szCs w:val="28"/>
        </w:rPr>
        <w:t xml:space="preserve"> изменения законом Ярославской области вида муниципального образования с городского округа на муниципальный округ».</w:t>
      </w:r>
      <w:proofErr w:type="gramEnd"/>
    </w:p>
    <w:p w:rsidR="00383386" w:rsidRPr="00265E38" w:rsidRDefault="00383386" w:rsidP="005D11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D3161" w:rsidRPr="00265E38" w:rsidRDefault="00FD3161" w:rsidP="00FD3161">
      <w:pPr>
        <w:ind w:firstLine="709"/>
        <w:jc w:val="both"/>
        <w:rPr>
          <w:b/>
          <w:sz w:val="28"/>
          <w:szCs w:val="28"/>
        </w:rPr>
      </w:pPr>
      <w:r w:rsidRPr="00265E38">
        <w:rPr>
          <w:b/>
          <w:sz w:val="28"/>
          <w:szCs w:val="28"/>
        </w:rPr>
        <w:t>Статья 1</w:t>
      </w:r>
      <w:r w:rsidR="00943D16" w:rsidRPr="00265E38">
        <w:rPr>
          <w:b/>
          <w:sz w:val="28"/>
          <w:szCs w:val="28"/>
        </w:rPr>
        <w:t>8</w:t>
      </w:r>
    </w:p>
    <w:p w:rsidR="00FD3161" w:rsidRPr="00265E38" w:rsidRDefault="00FD3161" w:rsidP="00FD3161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Внести в Закон Ярославской области от 05.05.2011 №</w:t>
      </w:r>
      <w:r w:rsidR="00E6530B" w:rsidRPr="00265E38">
        <w:rPr>
          <w:sz w:val="28"/>
          <w:szCs w:val="28"/>
        </w:rPr>
        <w:t> </w:t>
      </w:r>
      <w:r w:rsidRPr="00265E38">
        <w:rPr>
          <w:sz w:val="28"/>
          <w:szCs w:val="28"/>
        </w:rPr>
        <w:t>8-з «О Губерн</w:t>
      </w:r>
      <w:r w:rsidRPr="00265E38">
        <w:rPr>
          <w:sz w:val="28"/>
          <w:szCs w:val="28"/>
        </w:rPr>
        <w:t>а</w:t>
      </w:r>
      <w:r w:rsidRPr="00265E38">
        <w:rPr>
          <w:sz w:val="28"/>
          <w:szCs w:val="28"/>
        </w:rPr>
        <w:t>торе Ярославской области» (Документ-Регион, 2011, 10 мая, №</w:t>
      </w:r>
      <w:r w:rsidR="00E6530B" w:rsidRPr="00265E38">
        <w:rPr>
          <w:sz w:val="28"/>
          <w:szCs w:val="28"/>
        </w:rPr>
        <w:t> </w:t>
      </w:r>
      <w:r w:rsidRPr="00265E38">
        <w:rPr>
          <w:sz w:val="28"/>
          <w:szCs w:val="28"/>
        </w:rPr>
        <w:t>35; 2012, 6</w:t>
      </w:r>
      <w:r w:rsidR="00E6530B" w:rsidRPr="00265E38">
        <w:rPr>
          <w:sz w:val="28"/>
          <w:szCs w:val="28"/>
        </w:rPr>
        <w:t> </w:t>
      </w:r>
      <w:r w:rsidRPr="00265E38">
        <w:rPr>
          <w:sz w:val="28"/>
          <w:szCs w:val="28"/>
        </w:rPr>
        <w:t xml:space="preserve">апреля, № 26; 29 июня, № 51-а; </w:t>
      </w:r>
      <w:r w:rsidRPr="00265E38">
        <w:rPr>
          <w:bCs/>
          <w:sz w:val="28"/>
          <w:szCs w:val="28"/>
        </w:rPr>
        <w:t xml:space="preserve">2016, 14 октября, № 90; 2019, </w:t>
      </w:r>
      <w:r w:rsidR="00E6530B" w:rsidRPr="00265E38">
        <w:rPr>
          <w:bCs/>
          <w:sz w:val="28"/>
          <w:szCs w:val="28"/>
        </w:rPr>
        <w:t>31 декабря, № </w:t>
      </w:r>
      <w:r w:rsidRPr="00265E38">
        <w:rPr>
          <w:bCs/>
          <w:sz w:val="28"/>
          <w:szCs w:val="28"/>
        </w:rPr>
        <w:t xml:space="preserve">113; </w:t>
      </w:r>
      <w:r w:rsidRPr="00265E38">
        <w:rPr>
          <w:sz w:val="28"/>
          <w:szCs w:val="28"/>
        </w:rPr>
        <w:t xml:space="preserve">2022, 13 мая, № 36; </w:t>
      </w:r>
      <w:r w:rsidRPr="00265E38">
        <w:rPr>
          <w:bCs/>
          <w:sz w:val="28"/>
          <w:szCs w:val="28"/>
        </w:rPr>
        <w:t xml:space="preserve">2023, 7 июля, № 51; </w:t>
      </w:r>
      <w:r w:rsidRPr="00265E38">
        <w:rPr>
          <w:sz w:val="28"/>
          <w:szCs w:val="28"/>
        </w:rPr>
        <w:t>2024, 12 июля, № 54; 26 н</w:t>
      </w:r>
      <w:r w:rsidRPr="00265E38">
        <w:rPr>
          <w:sz w:val="28"/>
          <w:szCs w:val="28"/>
        </w:rPr>
        <w:t>о</w:t>
      </w:r>
      <w:r w:rsidRPr="00265E38">
        <w:rPr>
          <w:sz w:val="28"/>
          <w:szCs w:val="28"/>
        </w:rPr>
        <w:t>ября, № 94) следующие изменения:</w:t>
      </w:r>
      <w:r w:rsidRPr="00265E38">
        <w:rPr>
          <w:bCs/>
          <w:sz w:val="28"/>
          <w:szCs w:val="28"/>
        </w:rPr>
        <w:t xml:space="preserve"> </w:t>
      </w:r>
    </w:p>
    <w:p w:rsidR="00FD3161" w:rsidRPr="00265E38" w:rsidRDefault="00FD3161" w:rsidP="00FD3161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1) в абзаце первом части 3 статьи 5 слова «муниципальных районов</w:t>
      </w:r>
      <w:proofErr w:type="gramStart"/>
      <w:r w:rsidRPr="00265E38">
        <w:rPr>
          <w:sz w:val="28"/>
          <w:szCs w:val="28"/>
        </w:rPr>
        <w:t>,»</w:t>
      </w:r>
      <w:proofErr w:type="gramEnd"/>
      <w:r w:rsidRPr="00265E38">
        <w:rPr>
          <w:sz w:val="28"/>
          <w:szCs w:val="28"/>
        </w:rPr>
        <w:t xml:space="preserve"> исключить;</w:t>
      </w:r>
    </w:p>
    <w:p w:rsidR="00FD3161" w:rsidRPr="00265E38" w:rsidRDefault="00FD3161" w:rsidP="00FD3161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2) статью 13 после слов «социально-трудовых гарантий» дополнить словами «, за исключением выплаты денежного вознаграждения, устано</w:t>
      </w:r>
      <w:r w:rsidRPr="00265E38">
        <w:rPr>
          <w:sz w:val="28"/>
          <w:szCs w:val="28"/>
        </w:rPr>
        <w:t>в</w:t>
      </w:r>
      <w:r w:rsidRPr="00265E38">
        <w:rPr>
          <w:sz w:val="28"/>
          <w:szCs w:val="28"/>
        </w:rPr>
        <w:t>ленного в соответствии с Указом Президента Российской Федерации</w:t>
      </w:r>
      <w:proofErr w:type="gramStart"/>
      <w:r w:rsidRPr="00265E38">
        <w:rPr>
          <w:sz w:val="28"/>
          <w:szCs w:val="28"/>
        </w:rPr>
        <w:t>,»</w:t>
      </w:r>
      <w:proofErr w:type="gramEnd"/>
      <w:r w:rsidRPr="00265E38">
        <w:rPr>
          <w:sz w:val="28"/>
          <w:szCs w:val="28"/>
        </w:rPr>
        <w:t>;</w:t>
      </w:r>
    </w:p>
    <w:p w:rsidR="00FD3161" w:rsidRPr="00265E38" w:rsidRDefault="00FD3161" w:rsidP="00FD3161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3) часть 4 статьи 15 после слов «Правительством Ярославской области» дополнить словами «и иными органами исполнительной власти Ярославской области»;</w:t>
      </w:r>
    </w:p>
    <w:p w:rsidR="00FD3161" w:rsidRPr="00265E38" w:rsidRDefault="00FD3161" w:rsidP="00FD3161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 xml:space="preserve">4) статью 20 изложить в следующей редакции: </w:t>
      </w:r>
    </w:p>
    <w:p w:rsidR="00FD3161" w:rsidRPr="00265E38" w:rsidRDefault="00FD3161" w:rsidP="00FD3161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 xml:space="preserve">«Статья 20. </w:t>
      </w:r>
      <w:r w:rsidRPr="00265E38">
        <w:rPr>
          <w:b/>
          <w:sz w:val="28"/>
          <w:szCs w:val="28"/>
        </w:rPr>
        <w:t>Система оплаты труда Губернатора</w:t>
      </w:r>
      <w:r w:rsidRPr="00265E38">
        <w:rPr>
          <w:sz w:val="28"/>
          <w:szCs w:val="28"/>
        </w:rPr>
        <w:t xml:space="preserve"> </w:t>
      </w:r>
    </w:p>
    <w:p w:rsidR="00FD3161" w:rsidRPr="00265E38" w:rsidRDefault="00FD3161" w:rsidP="00FD3161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 xml:space="preserve">1. Оплата труда Губернатора состоит из денежного вознаграждения, включающего в себя ежемесячное денежное вознаграждение, ежемесячное денежное поощрение и ежеквартальное денежное поощрение, установленные </w:t>
      </w:r>
      <w:r w:rsidRPr="00265E38">
        <w:rPr>
          <w:sz w:val="28"/>
          <w:szCs w:val="28"/>
        </w:rPr>
        <w:lastRenderedPageBreak/>
        <w:t>в соответствии с Указом Президента Российской Федерации, и единовреме</w:t>
      </w:r>
      <w:r w:rsidRPr="00265E38">
        <w:rPr>
          <w:sz w:val="28"/>
          <w:szCs w:val="28"/>
        </w:rPr>
        <w:t>н</w:t>
      </w:r>
      <w:r w:rsidRPr="00265E38">
        <w:rPr>
          <w:sz w:val="28"/>
          <w:szCs w:val="28"/>
        </w:rPr>
        <w:t xml:space="preserve">ной выплаты при предоставлении ежегодного оплачиваемого отпуска. </w:t>
      </w:r>
    </w:p>
    <w:p w:rsidR="00FD3161" w:rsidRPr="00265E38" w:rsidRDefault="00FD3161" w:rsidP="00FD3161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2. Единовременная выплата при предоставлении ежегодного оплачив</w:t>
      </w:r>
      <w:r w:rsidRPr="00265E38">
        <w:rPr>
          <w:sz w:val="28"/>
          <w:szCs w:val="28"/>
        </w:rPr>
        <w:t>а</w:t>
      </w:r>
      <w:r w:rsidRPr="00265E38">
        <w:rPr>
          <w:sz w:val="28"/>
          <w:szCs w:val="28"/>
        </w:rPr>
        <w:t>емого отпуска осуществляется Правительством Ярославской области в ра</w:t>
      </w:r>
      <w:r w:rsidRPr="00265E38">
        <w:rPr>
          <w:sz w:val="28"/>
          <w:szCs w:val="28"/>
        </w:rPr>
        <w:t>з</w:t>
      </w:r>
      <w:r w:rsidRPr="00265E38">
        <w:rPr>
          <w:sz w:val="28"/>
          <w:szCs w:val="28"/>
        </w:rPr>
        <w:t>мере двух ежемесячных денежных вознаграждений Губернатора за счет бюджетных ассигнований, предусмотренных в областном бюджете на эти цели</w:t>
      </w:r>
      <w:proofErr w:type="gramStart"/>
      <w:r w:rsidRPr="00265E38">
        <w:rPr>
          <w:sz w:val="28"/>
          <w:szCs w:val="28"/>
        </w:rPr>
        <w:t>.»;</w:t>
      </w:r>
      <w:proofErr w:type="gramEnd"/>
    </w:p>
    <w:p w:rsidR="00FD3161" w:rsidRPr="00265E38" w:rsidRDefault="00FD3161" w:rsidP="00FD3161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5) в части 2 статьи 21 слова «пунктом 2 части 3 статьи 20» заменить словами «статьей 20»;</w:t>
      </w:r>
    </w:p>
    <w:p w:rsidR="00FD3161" w:rsidRPr="00265E38" w:rsidRDefault="00FD3161" w:rsidP="00FD3161">
      <w:pPr>
        <w:ind w:firstLine="709"/>
        <w:jc w:val="both"/>
        <w:rPr>
          <w:bCs/>
          <w:sz w:val="28"/>
          <w:szCs w:val="28"/>
        </w:rPr>
      </w:pPr>
      <w:r w:rsidRPr="00265E38">
        <w:rPr>
          <w:sz w:val="28"/>
          <w:szCs w:val="28"/>
        </w:rPr>
        <w:t xml:space="preserve">6) </w:t>
      </w:r>
      <w:r w:rsidRPr="00265E38">
        <w:rPr>
          <w:bCs/>
          <w:sz w:val="28"/>
          <w:szCs w:val="28"/>
        </w:rPr>
        <w:t>в части 2 статьи 24 слова «в порядке, установленном для лиц, зам</w:t>
      </w:r>
      <w:r w:rsidRPr="00265E38">
        <w:rPr>
          <w:bCs/>
          <w:sz w:val="28"/>
          <w:szCs w:val="28"/>
        </w:rPr>
        <w:t>е</w:t>
      </w:r>
      <w:r w:rsidRPr="00265E38">
        <w:rPr>
          <w:bCs/>
          <w:sz w:val="28"/>
          <w:szCs w:val="28"/>
        </w:rPr>
        <w:t>щающих государственные должности Ярославской области в органах испо</w:t>
      </w:r>
      <w:r w:rsidRPr="00265E38">
        <w:rPr>
          <w:bCs/>
          <w:sz w:val="28"/>
          <w:szCs w:val="28"/>
        </w:rPr>
        <w:t>л</w:t>
      </w:r>
      <w:r w:rsidRPr="00265E38">
        <w:rPr>
          <w:bCs/>
          <w:sz w:val="28"/>
          <w:szCs w:val="28"/>
        </w:rPr>
        <w:t>нительной власти» заменить словами «, арендуемым Правительством»</w:t>
      </w:r>
      <w:r w:rsidR="00285607" w:rsidRPr="005E65AD">
        <w:rPr>
          <w:bCs/>
          <w:sz w:val="28"/>
          <w:szCs w:val="28"/>
        </w:rPr>
        <w:t>;</w:t>
      </w:r>
    </w:p>
    <w:p w:rsidR="00FD3161" w:rsidRPr="00265E38" w:rsidRDefault="00FD3161" w:rsidP="00FD31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7) статью 28 после слов «за счет средств» дополнить словами «фед</w:t>
      </w:r>
      <w:r w:rsidRPr="00265E38">
        <w:rPr>
          <w:sz w:val="28"/>
          <w:szCs w:val="28"/>
        </w:rPr>
        <w:t>е</w:t>
      </w:r>
      <w:r w:rsidRPr="00265E38">
        <w:rPr>
          <w:sz w:val="28"/>
          <w:szCs w:val="28"/>
        </w:rPr>
        <w:t>рального бюджета и».</w:t>
      </w:r>
    </w:p>
    <w:p w:rsidR="00FB2B21" w:rsidRPr="00265E38" w:rsidRDefault="00FB2B21" w:rsidP="006223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22343" w:rsidRPr="00265E38" w:rsidRDefault="00622343" w:rsidP="006223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b/>
          <w:bCs/>
          <w:sz w:val="28"/>
          <w:szCs w:val="28"/>
        </w:rPr>
        <w:t xml:space="preserve">Статья </w:t>
      </w:r>
      <w:r w:rsidR="00943D16" w:rsidRPr="00265E38">
        <w:rPr>
          <w:b/>
          <w:bCs/>
          <w:sz w:val="28"/>
          <w:szCs w:val="28"/>
        </w:rPr>
        <w:t>19</w:t>
      </w:r>
    </w:p>
    <w:p w:rsidR="00622343" w:rsidRPr="00265E38" w:rsidRDefault="001D2AAF" w:rsidP="006223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В</w:t>
      </w:r>
      <w:r w:rsidR="00622343" w:rsidRPr="00265E38">
        <w:rPr>
          <w:sz w:val="28"/>
          <w:szCs w:val="28"/>
        </w:rPr>
        <w:t xml:space="preserve"> абзаце первом </w:t>
      </w:r>
      <w:hyperlink r:id="rId9" w:history="1">
        <w:r w:rsidR="00622343" w:rsidRPr="00265E38">
          <w:rPr>
            <w:rStyle w:val="ad"/>
            <w:color w:val="auto"/>
            <w:sz w:val="28"/>
            <w:szCs w:val="28"/>
            <w:u w:val="none"/>
          </w:rPr>
          <w:t>части 1 статьи 15</w:t>
        </w:r>
      </w:hyperlink>
      <w:r w:rsidR="00622343" w:rsidRPr="00265E38">
        <w:rPr>
          <w:sz w:val="28"/>
          <w:szCs w:val="28"/>
        </w:rPr>
        <w:t xml:space="preserve"> </w:t>
      </w:r>
      <w:hyperlink r:id="rId10" w:history="1">
        <w:proofErr w:type="gramStart"/>
        <w:r w:rsidR="00622343" w:rsidRPr="00265E38">
          <w:rPr>
            <w:rStyle w:val="ad"/>
            <w:color w:val="auto"/>
            <w:sz w:val="28"/>
            <w:szCs w:val="28"/>
            <w:u w:val="none"/>
          </w:rPr>
          <w:t>Закон</w:t>
        </w:r>
        <w:proofErr w:type="gramEnd"/>
      </w:hyperlink>
      <w:r w:rsidR="00622343" w:rsidRPr="00265E38">
        <w:rPr>
          <w:sz w:val="28"/>
          <w:szCs w:val="28"/>
        </w:rPr>
        <w:t>а Ярославской области от 05.10.2011 № 33-з «Об энергосбережении и о повышении энергетической эффективности в Ярославской области» (Документ-Регион, 2011, 11 октября, № 83; 2024, 26 ноября, № 94) слова «органами местного самоуправления п</w:t>
      </w:r>
      <w:r w:rsidR="00622343" w:rsidRPr="00265E38">
        <w:rPr>
          <w:sz w:val="28"/>
          <w:szCs w:val="28"/>
        </w:rPr>
        <w:t>о</w:t>
      </w:r>
      <w:r w:rsidR="00622343" w:rsidRPr="00265E38">
        <w:rPr>
          <w:sz w:val="28"/>
          <w:szCs w:val="28"/>
        </w:rPr>
        <w:t>селений, муниципальных округов» заменить словами «органами местного самоуправления муниципальных округов», слова «схем теплоснабжения п</w:t>
      </w:r>
      <w:r w:rsidR="00622343" w:rsidRPr="00265E38">
        <w:rPr>
          <w:sz w:val="28"/>
          <w:szCs w:val="28"/>
        </w:rPr>
        <w:t>о</w:t>
      </w:r>
      <w:r w:rsidR="00622343" w:rsidRPr="00265E38">
        <w:rPr>
          <w:sz w:val="28"/>
          <w:szCs w:val="28"/>
        </w:rPr>
        <w:t>селений, муниципальных округов» заменить словами «схем теплоснабжения муниципальных округов».</w:t>
      </w:r>
    </w:p>
    <w:p w:rsidR="008936AF" w:rsidRPr="00265E38" w:rsidRDefault="008936AF" w:rsidP="008936A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74FA7" w:rsidRPr="00265E38" w:rsidRDefault="00874FA7" w:rsidP="00874FA7">
      <w:pPr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265E38">
        <w:rPr>
          <w:rFonts w:eastAsia="Calibri"/>
          <w:b/>
          <w:bCs/>
          <w:sz w:val="28"/>
          <w:szCs w:val="28"/>
          <w:lang w:eastAsia="en-US"/>
        </w:rPr>
        <w:t>Статья 2</w:t>
      </w:r>
      <w:r w:rsidR="00943D16" w:rsidRPr="00265E38">
        <w:rPr>
          <w:rFonts w:eastAsia="Calibri"/>
          <w:b/>
          <w:bCs/>
          <w:sz w:val="28"/>
          <w:szCs w:val="28"/>
          <w:lang w:eastAsia="en-US"/>
        </w:rPr>
        <w:t>0</w:t>
      </w:r>
    </w:p>
    <w:p w:rsidR="00874FA7" w:rsidRPr="00265E38" w:rsidRDefault="00874FA7" w:rsidP="00874FA7">
      <w:pPr>
        <w:ind w:firstLine="709"/>
        <w:jc w:val="both"/>
        <w:rPr>
          <w:sz w:val="28"/>
          <w:szCs w:val="28"/>
        </w:rPr>
      </w:pPr>
      <w:proofErr w:type="gramStart"/>
      <w:r w:rsidRPr="00265E38">
        <w:rPr>
          <w:rFonts w:eastAsia="Calibri"/>
          <w:bCs/>
          <w:sz w:val="28"/>
          <w:szCs w:val="28"/>
          <w:lang w:eastAsia="en-US"/>
        </w:rPr>
        <w:t>Внести в Закон Ярославской области от 28.12.2011 № 55-з «О госуда</w:t>
      </w:r>
      <w:r w:rsidRPr="00265E38">
        <w:rPr>
          <w:rFonts w:eastAsia="Calibri"/>
          <w:bCs/>
          <w:sz w:val="28"/>
          <w:szCs w:val="28"/>
          <w:lang w:eastAsia="en-US"/>
        </w:rPr>
        <w:t>р</w:t>
      </w:r>
      <w:r w:rsidRPr="00265E38">
        <w:rPr>
          <w:rFonts w:eastAsia="Calibri"/>
          <w:bCs/>
          <w:sz w:val="28"/>
          <w:szCs w:val="28"/>
          <w:lang w:eastAsia="en-US"/>
        </w:rPr>
        <w:t>ственных должностях Ярославской области» (Документ-Регион, 2011, 30 д</w:t>
      </w:r>
      <w:r w:rsidRPr="00265E38">
        <w:rPr>
          <w:rFonts w:eastAsia="Calibri"/>
          <w:bCs/>
          <w:sz w:val="28"/>
          <w:szCs w:val="28"/>
          <w:lang w:eastAsia="en-US"/>
        </w:rPr>
        <w:t>е</w:t>
      </w:r>
      <w:r w:rsidRPr="00265E38">
        <w:rPr>
          <w:rFonts w:eastAsia="Calibri"/>
          <w:bCs/>
          <w:sz w:val="28"/>
          <w:szCs w:val="28"/>
          <w:lang w:eastAsia="en-US"/>
        </w:rPr>
        <w:t>кабря, № 112; 2012, 6 апреля, № 26; 2 ноя</w:t>
      </w:r>
      <w:r w:rsidR="00B404FA">
        <w:rPr>
          <w:rFonts w:eastAsia="Calibri"/>
          <w:bCs/>
          <w:sz w:val="28"/>
          <w:szCs w:val="28"/>
          <w:lang w:eastAsia="en-US"/>
        </w:rPr>
        <w:t xml:space="preserve">бря, № 90; 2013, 5 марта, № 17; </w:t>
      </w:r>
      <w:r w:rsidRPr="00265E38">
        <w:rPr>
          <w:sz w:val="28"/>
          <w:szCs w:val="28"/>
        </w:rPr>
        <w:t>28</w:t>
      </w:r>
      <w:r w:rsidR="00B404FA">
        <w:rPr>
          <w:sz w:val="28"/>
          <w:szCs w:val="28"/>
        </w:rPr>
        <w:t> </w:t>
      </w:r>
      <w:r w:rsidRPr="00265E38">
        <w:rPr>
          <w:sz w:val="28"/>
          <w:szCs w:val="28"/>
        </w:rPr>
        <w:t xml:space="preserve">июня, № 50-а; </w:t>
      </w:r>
      <w:r w:rsidRPr="00265E38">
        <w:rPr>
          <w:rFonts w:eastAsia="Calibri"/>
          <w:bCs/>
          <w:sz w:val="28"/>
          <w:szCs w:val="28"/>
          <w:lang w:eastAsia="en-US"/>
        </w:rPr>
        <w:t xml:space="preserve">2014, 13 мая, № 36; 17 октября, № 86; 2015, 25 февраля, № 15; 29 апреля, № 34; 30 декабря, № 110; 2016, </w:t>
      </w:r>
      <w:r w:rsidRPr="00265E38">
        <w:rPr>
          <w:sz w:val="28"/>
          <w:szCs w:val="28"/>
        </w:rPr>
        <w:t>14 октября, № 90;</w:t>
      </w:r>
      <w:proofErr w:type="gramEnd"/>
      <w:r w:rsidRPr="00265E38">
        <w:rPr>
          <w:sz w:val="28"/>
          <w:szCs w:val="28"/>
        </w:rPr>
        <w:t xml:space="preserve"> </w:t>
      </w:r>
      <w:proofErr w:type="gramStart"/>
      <w:r w:rsidRPr="00265E38">
        <w:rPr>
          <w:rFonts w:eastAsia="Calibri"/>
          <w:bCs/>
          <w:sz w:val="28"/>
          <w:szCs w:val="28"/>
          <w:lang w:eastAsia="en-US"/>
        </w:rPr>
        <w:t>8 ноября, № 97; 2019, 13 сентября, № 77; 31 декабря, № 113; 2021, 9 апреля, № 28; 9 июля, № 55; 21 декабря, № 102; 2022, 13</w:t>
      </w:r>
      <w:r w:rsidR="00285607" w:rsidRPr="00265E38">
        <w:rPr>
          <w:rFonts w:eastAsia="Calibri"/>
          <w:bCs/>
          <w:sz w:val="28"/>
          <w:szCs w:val="28"/>
          <w:lang w:eastAsia="en-US"/>
        </w:rPr>
        <w:t xml:space="preserve"> </w:t>
      </w:r>
      <w:r w:rsidRPr="00265E38">
        <w:rPr>
          <w:rFonts w:eastAsia="Calibri"/>
          <w:bCs/>
          <w:sz w:val="28"/>
          <w:szCs w:val="28"/>
          <w:lang w:eastAsia="en-US"/>
        </w:rPr>
        <w:t>мая, № 36; 2023, 7 июля, № 51</w:t>
      </w:r>
      <w:r w:rsidRPr="00265E38">
        <w:rPr>
          <w:sz w:val="28"/>
          <w:szCs w:val="28"/>
        </w:rPr>
        <w:t>; 2024, 12 июля, № 54; 26 ноября, № 94</w:t>
      </w:r>
      <w:r w:rsidRPr="00265E38">
        <w:rPr>
          <w:rFonts w:eastAsia="Calibri"/>
          <w:bCs/>
          <w:sz w:val="28"/>
          <w:szCs w:val="28"/>
          <w:lang w:eastAsia="en-US"/>
        </w:rPr>
        <w:t>) следующие изменения:</w:t>
      </w:r>
      <w:proofErr w:type="gramEnd"/>
    </w:p>
    <w:p w:rsidR="00874FA7" w:rsidRPr="00265E38" w:rsidRDefault="00874FA7" w:rsidP="00874FA7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1) в статье 1:</w:t>
      </w:r>
    </w:p>
    <w:p w:rsidR="00874FA7" w:rsidRPr="00265E38" w:rsidRDefault="00874FA7" w:rsidP="00874FA7">
      <w:pPr>
        <w:ind w:firstLine="709"/>
        <w:jc w:val="both"/>
        <w:rPr>
          <w:sz w:val="28"/>
          <w:szCs w:val="28"/>
        </w:rPr>
      </w:pPr>
      <w:r w:rsidRPr="00265E38">
        <w:rPr>
          <w:bCs/>
          <w:sz w:val="28"/>
          <w:szCs w:val="28"/>
        </w:rPr>
        <w:t>а) в части 2 слова «</w:t>
      </w:r>
      <w:r w:rsidRPr="00265E38">
        <w:rPr>
          <w:sz w:val="28"/>
          <w:szCs w:val="28"/>
        </w:rPr>
        <w:t>, настоящим Законом» исключить;</w:t>
      </w:r>
    </w:p>
    <w:p w:rsidR="00874FA7" w:rsidRPr="00265E38" w:rsidRDefault="00874FA7" w:rsidP="00874FA7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б) дополнить частью 4 следующего содержания:</w:t>
      </w:r>
    </w:p>
    <w:p w:rsidR="00874FA7" w:rsidRPr="00265E38" w:rsidRDefault="00874FA7" w:rsidP="00874FA7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 xml:space="preserve">«4. </w:t>
      </w:r>
      <w:proofErr w:type="gramStart"/>
      <w:r w:rsidRPr="00265E38">
        <w:rPr>
          <w:sz w:val="28"/>
          <w:szCs w:val="28"/>
        </w:rPr>
        <w:t>Правовые основы деятельности и гарантии осуществления полн</w:t>
      </w:r>
      <w:r w:rsidRPr="00265E38">
        <w:rPr>
          <w:sz w:val="28"/>
          <w:szCs w:val="28"/>
        </w:rPr>
        <w:t>о</w:t>
      </w:r>
      <w:r w:rsidRPr="00265E38">
        <w:rPr>
          <w:sz w:val="28"/>
          <w:szCs w:val="28"/>
        </w:rPr>
        <w:t>мочий главы муниципального образования Ярославской области определ</w:t>
      </w:r>
      <w:r w:rsidRPr="00265E38">
        <w:rPr>
          <w:sz w:val="28"/>
          <w:szCs w:val="28"/>
        </w:rPr>
        <w:t>я</w:t>
      </w:r>
      <w:r w:rsidRPr="00265E38">
        <w:rPr>
          <w:sz w:val="28"/>
          <w:szCs w:val="28"/>
        </w:rPr>
        <w:t>ются федеральным законодательством,</w:t>
      </w:r>
      <w:r w:rsidR="00B404FA">
        <w:rPr>
          <w:sz w:val="28"/>
          <w:szCs w:val="28"/>
        </w:rPr>
        <w:t xml:space="preserve"> Законом Ярославской области от </w:t>
      </w:r>
      <w:r w:rsidRPr="00265E38">
        <w:rPr>
          <w:sz w:val="28"/>
          <w:szCs w:val="28"/>
        </w:rPr>
        <w:t>08.05.2014 № 13-з «О гарантиях осуществления полномочий лиц, замещ</w:t>
      </w:r>
      <w:r w:rsidRPr="00265E38">
        <w:rPr>
          <w:sz w:val="28"/>
          <w:szCs w:val="28"/>
        </w:rPr>
        <w:t>а</w:t>
      </w:r>
      <w:r w:rsidRPr="00265E38">
        <w:rPr>
          <w:sz w:val="28"/>
          <w:szCs w:val="28"/>
        </w:rPr>
        <w:t>ющих муниципальные должности в Ярославской области», иными законами Ярославской области, принимаемыми в соответствии с ними иными норм</w:t>
      </w:r>
      <w:r w:rsidRPr="00265E38">
        <w:rPr>
          <w:sz w:val="28"/>
          <w:szCs w:val="28"/>
        </w:rPr>
        <w:t>а</w:t>
      </w:r>
      <w:r w:rsidRPr="00265E38">
        <w:rPr>
          <w:sz w:val="28"/>
          <w:szCs w:val="28"/>
        </w:rPr>
        <w:t xml:space="preserve">тивными правовыми актами Ярославской области, уставами муниципальных образований Ярославской области.»; </w:t>
      </w:r>
      <w:proofErr w:type="gramEnd"/>
    </w:p>
    <w:p w:rsidR="00874FA7" w:rsidRPr="00265E38" w:rsidRDefault="00874FA7" w:rsidP="00874FA7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lastRenderedPageBreak/>
        <w:t>2) в статье 2:</w:t>
      </w:r>
    </w:p>
    <w:p w:rsidR="00874FA7" w:rsidRPr="00265E38" w:rsidRDefault="00874FA7" w:rsidP="00874FA7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а) в части 2:</w:t>
      </w:r>
    </w:p>
    <w:p w:rsidR="00874FA7" w:rsidRPr="00265E38" w:rsidRDefault="00874FA7" w:rsidP="00874FA7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в абзаце первом слова «В соответствии с федеральным законодател</w:t>
      </w:r>
      <w:r w:rsidRPr="00265E38">
        <w:rPr>
          <w:sz w:val="28"/>
          <w:szCs w:val="28"/>
        </w:rPr>
        <w:t>ь</w:t>
      </w:r>
      <w:r w:rsidRPr="00265E38">
        <w:rPr>
          <w:sz w:val="28"/>
          <w:szCs w:val="28"/>
        </w:rPr>
        <w:t>ством Губернатор Ярославской области» заменить словами «Губернатор Ярославской области в соответствии с федеральным законодательством»;</w:t>
      </w:r>
    </w:p>
    <w:p w:rsidR="00874FA7" w:rsidRPr="00265E38" w:rsidRDefault="00874FA7" w:rsidP="00874FA7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пункт 2 изложить в следующей редакции:</w:t>
      </w:r>
    </w:p>
    <w:p w:rsidR="00874FA7" w:rsidRPr="00265E38" w:rsidRDefault="00874FA7" w:rsidP="00874FA7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«2) в органах исполнительной власти Ярославской области:</w:t>
      </w:r>
    </w:p>
    <w:p w:rsidR="00874FA7" w:rsidRPr="00265E38" w:rsidRDefault="00874FA7" w:rsidP="00874FA7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Председатель Правительства Ярославской области;</w:t>
      </w:r>
    </w:p>
    <w:p w:rsidR="00874FA7" w:rsidRPr="00265E38" w:rsidRDefault="00874FA7" w:rsidP="00874FA7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вице-губернатор Ярославской области;</w:t>
      </w:r>
    </w:p>
    <w:p w:rsidR="00874FA7" w:rsidRPr="00265E38" w:rsidRDefault="00874FA7" w:rsidP="00874FA7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заместитель Губернатора Ярославской области;</w:t>
      </w:r>
    </w:p>
    <w:p w:rsidR="00874FA7" w:rsidRPr="00265E38" w:rsidRDefault="00874FA7" w:rsidP="00874FA7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первый заместитель Председателя Правительства Ярославской области;</w:t>
      </w:r>
    </w:p>
    <w:p w:rsidR="00874FA7" w:rsidRPr="00265E38" w:rsidRDefault="00874FA7" w:rsidP="00874FA7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заместитель Председателя Правительства Ярославской области</w:t>
      </w:r>
      <w:proofErr w:type="gramStart"/>
      <w:r w:rsidRPr="00265E38">
        <w:rPr>
          <w:sz w:val="28"/>
          <w:szCs w:val="28"/>
        </w:rPr>
        <w:t>;»</w:t>
      </w:r>
      <w:proofErr w:type="gramEnd"/>
      <w:r w:rsidRPr="00265E38">
        <w:rPr>
          <w:sz w:val="28"/>
          <w:szCs w:val="28"/>
        </w:rPr>
        <w:t>;</w:t>
      </w:r>
    </w:p>
    <w:p w:rsidR="00874FA7" w:rsidRPr="00265E38" w:rsidRDefault="00874FA7" w:rsidP="00874FA7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б) дополнить частью 2</w:t>
      </w:r>
      <w:r w:rsidRPr="00265E38">
        <w:rPr>
          <w:sz w:val="28"/>
          <w:szCs w:val="28"/>
          <w:vertAlign w:val="superscript"/>
        </w:rPr>
        <w:t>1</w:t>
      </w:r>
      <w:r w:rsidRPr="00265E38">
        <w:rPr>
          <w:sz w:val="28"/>
          <w:szCs w:val="28"/>
        </w:rPr>
        <w:t xml:space="preserve"> следующего содержания:</w:t>
      </w:r>
    </w:p>
    <w:p w:rsidR="00874FA7" w:rsidRPr="00265E38" w:rsidRDefault="00874FA7" w:rsidP="00874FA7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«2</w:t>
      </w:r>
      <w:r w:rsidRPr="00265E38">
        <w:rPr>
          <w:sz w:val="28"/>
          <w:szCs w:val="28"/>
          <w:vertAlign w:val="superscript"/>
        </w:rPr>
        <w:t>1</w:t>
      </w:r>
      <w:r w:rsidRPr="00265E38">
        <w:rPr>
          <w:sz w:val="28"/>
          <w:szCs w:val="28"/>
        </w:rPr>
        <w:t>. Глава муниципального образования Ярославской области в соо</w:t>
      </w:r>
      <w:r w:rsidRPr="00265E38">
        <w:rPr>
          <w:sz w:val="28"/>
          <w:szCs w:val="28"/>
        </w:rPr>
        <w:t>т</w:t>
      </w:r>
      <w:r w:rsidRPr="00265E38">
        <w:rPr>
          <w:sz w:val="28"/>
          <w:szCs w:val="28"/>
        </w:rPr>
        <w:t>ветствии с федеральным законодательством одновременно замещает гос</w:t>
      </w:r>
      <w:r w:rsidRPr="00265E38">
        <w:rPr>
          <w:sz w:val="28"/>
          <w:szCs w:val="28"/>
        </w:rPr>
        <w:t>у</w:t>
      </w:r>
      <w:r w:rsidRPr="00265E38">
        <w:rPr>
          <w:sz w:val="28"/>
          <w:szCs w:val="28"/>
        </w:rPr>
        <w:t>дарственную должность Ярославской области и муниципальную дол</w:t>
      </w:r>
      <w:r w:rsidRPr="00265E38">
        <w:rPr>
          <w:sz w:val="28"/>
          <w:szCs w:val="28"/>
        </w:rPr>
        <w:t>ж</w:t>
      </w:r>
      <w:r w:rsidRPr="00265E38">
        <w:rPr>
          <w:sz w:val="28"/>
          <w:szCs w:val="28"/>
        </w:rPr>
        <w:t>ность</w:t>
      </w:r>
      <w:proofErr w:type="gramStart"/>
      <w:r w:rsidRPr="00265E38">
        <w:rPr>
          <w:sz w:val="28"/>
          <w:szCs w:val="28"/>
        </w:rPr>
        <w:t>.»;</w:t>
      </w:r>
      <w:proofErr w:type="gramEnd"/>
    </w:p>
    <w:p w:rsidR="00874FA7" w:rsidRPr="00265E38" w:rsidRDefault="00874FA7" w:rsidP="00874FA7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3) в пункте 2 части 2 статьи 5:</w:t>
      </w:r>
    </w:p>
    <w:p w:rsidR="00874FA7" w:rsidRPr="00265E38" w:rsidRDefault="00874FA7" w:rsidP="00874FA7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а) в подпункте «б» слова «для государственных гражданских служ</w:t>
      </w:r>
      <w:r w:rsidRPr="00265E38">
        <w:rPr>
          <w:sz w:val="28"/>
          <w:szCs w:val="28"/>
        </w:rPr>
        <w:t>а</w:t>
      </w:r>
      <w:r w:rsidRPr="00265E38">
        <w:rPr>
          <w:sz w:val="28"/>
          <w:szCs w:val="28"/>
        </w:rPr>
        <w:t>щих» заменить словами «о противодействии коррупции»;</w:t>
      </w:r>
    </w:p>
    <w:p w:rsidR="00874FA7" w:rsidRPr="00265E38" w:rsidRDefault="00874FA7" w:rsidP="00874FA7">
      <w:pPr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б) в подпункте «в» слова «для государственных гражданских служ</w:t>
      </w:r>
      <w:r w:rsidRPr="00265E38">
        <w:rPr>
          <w:sz w:val="28"/>
          <w:szCs w:val="28"/>
        </w:rPr>
        <w:t>а</w:t>
      </w:r>
      <w:r w:rsidRPr="00265E38">
        <w:rPr>
          <w:sz w:val="28"/>
          <w:szCs w:val="28"/>
        </w:rPr>
        <w:t xml:space="preserve">щих» заменить словами «о противодействии коррупции»; </w:t>
      </w:r>
    </w:p>
    <w:p w:rsidR="00874FA7" w:rsidRPr="00265E38" w:rsidRDefault="00874FA7" w:rsidP="00874FA7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65E38">
        <w:rPr>
          <w:bCs/>
          <w:sz w:val="28"/>
          <w:szCs w:val="28"/>
        </w:rPr>
        <w:t>4) пункт 4 части 1 статьи 12 изложить в следующей редакции:</w:t>
      </w:r>
    </w:p>
    <w:p w:rsidR="00874FA7" w:rsidRPr="00265E38" w:rsidRDefault="00874FA7" w:rsidP="00874FA7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65E38">
        <w:rPr>
          <w:bCs/>
          <w:sz w:val="28"/>
          <w:szCs w:val="28"/>
        </w:rPr>
        <w:t>«4) Правительством Ярославской области и Председателем Правител</w:t>
      </w:r>
      <w:r w:rsidRPr="00265E38">
        <w:rPr>
          <w:bCs/>
          <w:sz w:val="28"/>
          <w:szCs w:val="28"/>
        </w:rPr>
        <w:t>ь</w:t>
      </w:r>
      <w:r w:rsidRPr="00265E38">
        <w:rPr>
          <w:bCs/>
          <w:sz w:val="28"/>
          <w:szCs w:val="28"/>
        </w:rPr>
        <w:t>ства Ярославской области, вице-губернатором Ярославской области, зам</w:t>
      </w:r>
      <w:r w:rsidRPr="00265E38">
        <w:rPr>
          <w:bCs/>
          <w:sz w:val="28"/>
          <w:szCs w:val="28"/>
        </w:rPr>
        <w:t>е</w:t>
      </w:r>
      <w:r w:rsidRPr="00265E38">
        <w:rPr>
          <w:bCs/>
          <w:sz w:val="28"/>
          <w:szCs w:val="28"/>
        </w:rPr>
        <w:t>стителем Губернатора Ярославской области, первым заместителем Председ</w:t>
      </w:r>
      <w:r w:rsidRPr="00265E38">
        <w:rPr>
          <w:bCs/>
          <w:sz w:val="28"/>
          <w:szCs w:val="28"/>
        </w:rPr>
        <w:t>а</w:t>
      </w:r>
      <w:r w:rsidRPr="00265E38">
        <w:rPr>
          <w:bCs/>
          <w:sz w:val="28"/>
          <w:szCs w:val="28"/>
        </w:rPr>
        <w:t>теля Правительства Ярославской области, заместителем Председателя Пр</w:t>
      </w:r>
      <w:r w:rsidRPr="00265E38">
        <w:rPr>
          <w:bCs/>
          <w:sz w:val="28"/>
          <w:szCs w:val="28"/>
        </w:rPr>
        <w:t>а</w:t>
      </w:r>
      <w:r w:rsidRPr="00265E38">
        <w:rPr>
          <w:bCs/>
          <w:sz w:val="28"/>
          <w:szCs w:val="28"/>
        </w:rPr>
        <w:t>вительства Ярославской области</w:t>
      </w:r>
      <w:proofErr w:type="gramStart"/>
      <w:r w:rsidRPr="00265E38">
        <w:rPr>
          <w:bCs/>
          <w:sz w:val="28"/>
          <w:szCs w:val="28"/>
        </w:rPr>
        <w:t>;»</w:t>
      </w:r>
      <w:proofErr w:type="gramEnd"/>
      <w:r w:rsidRPr="00265E38">
        <w:rPr>
          <w:bCs/>
          <w:sz w:val="28"/>
          <w:szCs w:val="28"/>
        </w:rPr>
        <w:t>;</w:t>
      </w:r>
    </w:p>
    <w:p w:rsidR="00874FA7" w:rsidRPr="00265E38" w:rsidRDefault="00874FA7" w:rsidP="00874FA7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65E38">
        <w:rPr>
          <w:bCs/>
          <w:sz w:val="28"/>
          <w:szCs w:val="28"/>
        </w:rPr>
        <w:t>5) в статье 17:</w:t>
      </w:r>
    </w:p>
    <w:p w:rsidR="00874FA7" w:rsidRPr="00265E38" w:rsidRDefault="00874FA7" w:rsidP="00874FA7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65E38">
        <w:rPr>
          <w:bCs/>
          <w:sz w:val="28"/>
          <w:szCs w:val="28"/>
        </w:rPr>
        <w:t>а) в части 2 слова «предоставляется благоустроенное жилое помещение для проживания вместе с членами семьи в городе Ярославле, арендуемое Правительством Ярославской области, либо» исключить;</w:t>
      </w:r>
    </w:p>
    <w:p w:rsidR="00874FA7" w:rsidRPr="00265E38" w:rsidRDefault="00874FA7" w:rsidP="00874F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bCs/>
          <w:sz w:val="28"/>
          <w:szCs w:val="28"/>
        </w:rPr>
        <w:t>б) в части 3 слова «или частью 2» ис</w:t>
      </w:r>
      <w:r w:rsidR="00B404FA">
        <w:rPr>
          <w:bCs/>
          <w:sz w:val="28"/>
          <w:szCs w:val="28"/>
        </w:rPr>
        <w:t>ключить, после слов «расходы по </w:t>
      </w:r>
      <w:r w:rsidRPr="00265E38">
        <w:rPr>
          <w:bCs/>
          <w:sz w:val="28"/>
          <w:szCs w:val="28"/>
        </w:rPr>
        <w:t>найму жилого помещения» дополнить словами «</w:t>
      </w:r>
      <w:r w:rsidRPr="00265E38">
        <w:rPr>
          <w:sz w:val="28"/>
          <w:szCs w:val="28"/>
        </w:rPr>
        <w:t>в соответствии с частью 2 настоящей статьи»;</w:t>
      </w:r>
    </w:p>
    <w:p w:rsidR="00874FA7" w:rsidRPr="00265E38" w:rsidRDefault="00874FA7" w:rsidP="00874F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bCs/>
          <w:sz w:val="28"/>
          <w:szCs w:val="28"/>
        </w:rPr>
        <w:t>6)</w:t>
      </w:r>
      <w:r w:rsidRPr="00265E38">
        <w:rPr>
          <w:sz w:val="28"/>
          <w:szCs w:val="28"/>
        </w:rPr>
        <w:t xml:space="preserve"> в приложении 1:</w:t>
      </w:r>
    </w:p>
    <w:p w:rsidR="00874FA7" w:rsidRPr="00265E38" w:rsidRDefault="00874FA7" w:rsidP="00874F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а) в строке «Председатель Ярославской областной Думы» цифры «3,3» заменить цифрами «4,</w:t>
      </w:r>
      <w:r w:rsidR="00B87B99" w:rsidRPr="00265E38">
        <w:rPr>
          <w:sz w:val="28"/>
          <w:szCs w:val="28"/>
        </w:rPr>
        <w:t>1</w:t>
      </w:r>
      <w:r w:rsidRPr="00265E38">
        <w:rPr>
          <w:sz w:val="28"/>
          <w:szCs w:val="28"/>
        </w:rPr>
        <w:t>»;</w:t>
      </w:r>
    </w:p>
    <w:p w:rsidR="00874FA7" w:rsidRPr="00265E38" w:rsidRDefault="00874FA7" w:rsidP="005E65AD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proofErr w:type="gramStart"/>
      <w:r w:rsidRPr="00265E38">
        <w:rPr>
          <w:sz w:val="28"/>
          <w:szCs w:val="28"/>
        </w:rPr>
        <w:t>б) в строке «вице-губернатор Ярославской области, заместитель Губе</w:t>
      </w:r>
      <w:r w:rsidRPr="00265E38">
        <w:rPr>
          <w:sz w:val="28"/>
          <w:szCs w:val="28"/>
        </w:rPr>
        <w:t>р</w:t>
      </w:r>
      <w:r w:rsidRPr="00265E38">
        <w:rPr>
          <w:sz w:val="28"/>
          <w:szCs w:val="28"/>
        </w:rPr>
        <w:t>натора Ярославской области, первый заместитель Председателя Правител</w:t>
      </w:r>
      <w:r w:rsidRPr="00265E38">
        <w:rPr>
          <w:sz w:val="28"/>
          <w:szCs w:val="28"/>
        </w:rPr>
        <w:t>ь</w:t>
      </w:r>
      <w:r w:rsidRPr="00265E38">
        <w:rPr>
          <w:sz w:val="28"/>
          <w:szCs w:val="28"/>
        </w:rPr>
        <w:t>ства Ярославской области, заместитель Председателя Правительства Яр</w:t>
      </w:r>
      <w:r w:rsidRPr="00265E38">
        <w:rPr>
          <w:sz w:val="28"/>
          <w:szCs w:val="28"/>
        </w:rPr>
        <w:t>о</w:t>
      </w:r>
      <w:r w:rsidRPr="00265E38">
        <w:rPr>
          <w:sz w:val="28"/>
          <w:szCs w:val="28"/>
        </w:rPr>
        <w:t>славской области, руководитель администрации Губернатора Ярославской области, руководитель представительства Правительства Ярославской обл</w:t>
      </w:r>
      <w:r w:rsidRPr="00265E38">
        <w:rPr>
          <w:sz w:val="28"/>
          <w:szCs w:val="28"/>
        </w:rPr>
        <w:t>а</w:t>
      </w:r>
      <w:r w:rsidRPr="00265E38">
        <w:rPr>
          <w:sz w:val="28"/>
          <w:szCs w:val="28"/>
        </w:rPr>
        <w:t>сти при Правительстве Российской Федерации, первый заместитель руков</w:t>
      </w:r>
      <w:r w:rsidRPr="00265E38">
        <w:rPr>
          <w:sz w:val="28"/>
          <w:szCs w:val="28"/>
        </w:rPr>
        <w:t>о</w:t>
      </w:r>
      <w:r w:rsidRPr="00265E38">
        <w:rPr>
          <w:sz w:val="28"/>
          <w:szCs w:val="28"/>
        </w:rPr>
        <w:t xml:space="preserve">дителя администрации Губернатора Ярославской области» слова </w:t>
      </w:r>
      <w:r w:rsidR="005E65AD">
        <w:rPr>
          <w:sz w:val="28"/>
          <w:szCs w:val="28"/>
        </w:rPr>
        <w:br/>
      </w:r>
      <w:r w:rsidRPr="00265E38">
        <w:rPr>
          <w:sz w:val="28"/>
          <w:szCs w:val="28"/>
        </w:rPr>
        <w:lastRenderedPageBreak/>
        <w:t>«вице-губернатор Ярославской области, заместитель Губернатора Яросла</w:t>
      </w:r>
      <w:r w:rsidRPr="00265E38">
        <w:rPr>
          <w:sz w:val="28"/>
          <w:szCs w:val="28"/>
        </w:rPr>
        <w:t>в</w:t>
      </w:r>
      <w:r w:rsidRPr="00265E38">
        <w:rPr>
          <w:sz w:val="28"/>
          <w:szCs w:val="28"/>
        </w:rPr>
        <w:t>ской области, первый заместитель Председателя Правительства Ярославской области, заместитель Председателя Правительства Ярославской</w:t>
      </w:r>
      <w:proofErr w:type="gramEnd"/>
      <w:r w:rsidRPr="00265E38">
        <w:rPr>
          <w:sz w:val="28"/>
          <w:szCs w:val="28"/>
        </w:rPr>
        <w:t xml:space="preserve"> области, р</w:t>
      </w:r>
      <w:r w:rsidRPr="00265E38">
        <w:rPr>
          <w:sz w:val="28"/>
          <w:szCs w:val="28"/>
        </w:rPr>
        <w:t>у</w:t>
      </w:r>
      <w:r w:rsidRPr="00265E38">
        <w:rPr>
          <w:sz w:val="28"/>
          <w:szCs w:val="28"/>
        </w:rPr>
        <w:t>ководитель администрации Губернатора Ярославской области, руководитель представительства Правительства Ярославской области при Правительстве Российской Федерации, первый заместитель руководителя администрации Губернатора Ярославской области» заменить словами «вице-губернатор Яр</w:t>
      </w:r>
      <w:r w:rsidRPr="00265E38">
        <w:rPr>
          <w:sz w:val="28"/>
          <w:szCs w:val="28"/>
        </w:rPr>
        <w:t>о</w:t>
      </w:r>
      <w:r w:rsidRPr="00265E38">
        <w:rPr>
          <w:sz w:val="28"/>
          <w:szCs w:val="28"/>
        </w:rPr>
        <w:t>славской области, заместитель Губернатора Ярославской области, первый заместитель Председателя Правительства Ярославской области, заместитель Председателя Правительства Ярославской области»;</w:t>
      </w:r>
    </w:p>
    <w:p w:rsidR="00874FA7" w:rsidRPr="00265E38" w:rsidRDefault="00874FA7" w:rsidP="00874F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7) в приложении 2 в строке «Председатель Ярославской областной Д</w:t>
      </w:r>
      <w:r w:rsidRPr="00265E38">
        <w:rPr>
          <w:sz w:val="28"/>
          <w:szCs w:val="28"/>
        </w:rPr>
        <w:t>у</w:t>
      </w:r>
      <w:r w:rsidRPr="00265E38">
        <w:rPr>
          <w:sz w:val="28"/>
          <w:szCs w:val="28"/>
        </w:rPr>
        <w:t>мы» цифры «2,4» заменить цифрами «2,</w:t>
      </w:r>
      <w:r w:rsidR="007E563F" w:rsidRPr="00265E38">
        <w:rPr>
          <w:sz w:val="28"/>
          <w:szCs w:val="28"/>
        </w:rPr>
        <w:t>7</w:t>
      </w:r>
      <w:r w:rsidRPr="00265E38">
        <w:rPr>
          <w:sz w:val="28"/>
          <w:szCs w:val="28"/>
        </w:rPr>
        <w:t>»;</w:t>
      </w:r>
    </w:p>
    <w:p w:rsidR="00874FA7" w:rsidRPr="00265E38" w:rsidRDefault="00874FA7" w:rsidP="00874F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8) в приложении 3 перечень государственных должностей Ярославской области, размер ежегодного оплачиваемого отпуска которых составляет 52</w:t>
      </w:r>
      <w:r w:rsidR="00B404FA">
        <w:rPr>
          <w:sz w:val="28"/>
          <w:szCs w:val="28"/>
        </w:rPr>
        <w:t> </w:t>
      </w:r>
      <w:r w:rsidRPr="00265E38">
        <w:rPr>
          <w:sz w:val="28"/>
          <w:szCs w:val="28"/>
        </w:rPr>
        <w:t>календарных дня, изложить в следующей редакции:</w:t>
      </w:r>
    </w:p>
    <w:tbl>
      <w:tblPr>
        <w:tblW w:w="999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8888"/>
        <w:gridCol w:w="634"/>
      </w:tblGrid>
      <w:tr w:rsidR="00F84BBF" w:rsidRPr="00265E38" w:rsidTr="005E65AD">
        <w:tc>
          <w:tcPr>
            <w:tcW w:w="47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74FA7" w:rsidRPr="00265E38" w:rsidRDefault="00874FA7" w:rsidP="005E65AD">
            <w:pPr>
              <w:autoSpaceDE w:val="0"/>
              <w:autoSpaceDN w:val="0"/>
              <w:adjustRightInd w:val="0"/>
              <w:ind w:left="-18"/>
              <w:jc w:val="right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«</w:t>
            </w:r>
          </w:p>
        </w:tc>
        <w:tc>
          <w:tcPr>
            <w:tcW w:w="8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A7" w:rsidRPr="00265E38" w:rsidRDefault="00874FA7" w:rsidP="00874F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заместитель Председателя Ярославской областной Думы</w:t>
            </w:r>
          </w:p>
        </w:tc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4FA7" w:rsidRPr="00265E38" w:rsidRDefault="00874FA7" w:rsidP="00874F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74FA7" w:rsidRPr="00265E38" w:rsidRDefault="00874FA7" w:rsidP="00874F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74FA7" w:rsidRPr="00265E38" w:rsidRDefault="00874FA7" w:rsidP="00874F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74FA7" w:rsidRPr="00265E38" w:rsidRDefault="00874FA7" w:rsidP="00874F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74FA7" w:rsidRPr="00265E38" w:rsidRDefault="00874FA7" w:rsidP="00874F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74FA7" w:rsidRPr="00265E38" w:rsidRDefault="00874FA7" w:rsidP="00874F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74FA7" w:rsidRPr="00265E38" w:rsidRDefault="00874FA7" w:rsidP="00874F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74FA7" w:rsidRPr="00265E38" w:rsidRDefault="00874FA7" w:rsidP="00874FA7">
            <w:pPr>
              <w:autoSpaceDE w:val="0"/>
              <w:autoSpaceDN w:val="0"/>
              <w:adjustRightInd w:val="0"/>
              <w:ind w:hanging="27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».</w:t>
            </w:r>
          </w:p>
        </w:tc>
      </w:tr>
      <w:tr w:rsidR="00F84BBF" w:rsidRPr="00265E38" w:rsidTr="005E65AD">
        <w:tc>
          <w:tcPr>
            <w:tcW w:w="47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74FA7" w:rsidRPr="00265E38" w:rsidRDefault="00874FA7" w:rsidP="00874F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A7" w:rsidRPr="00265E38" w:rsidRDefault="00874FA7" w:rsidP="00874F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заместитель Председателя Ярославской областной Думы – председ</w:t>
            </w:r>
            <w:r w:rsidRPr="00265E38">
              <w:rPr>
                <w:sz w:val="28"/>
                <w:szCs w:val="28"/>
              </w:rPr>
              <w:t>а</w:t>
            </w:r>
            <w:r w:rsidRPr="00265E38">
              <w:rPr>
                <w:sz w:val="28"/>
                <w:szCs w:val="28"/>
              </w:rPr>
              <w:t>тель комитета Ярославской областной Думы</w:t>
            </w:r>
          </w:p>
        </w:tc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74FA7" w:rsidRPr="00265E38" w:rsidRDefault="00874FA7" w:rsidP="00874F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84BBF" w:rsidRPr="00265E38" w:rsidTr="005E65AD">
        <w:tc>
          <w:tcPr>
            <w:tcW w:w="47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74FA7" w:rsidRPr="00265E38" w:rsidRDefault="00874FA7" w:rsidP="00874F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A7" w:rsidRPr="00265E38" w:rsidRDefault="00874FA7" w:rsidP="00874F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Председатель Правительства Ярославской области</w:t>
            </w:r>
          </w:p>
        </w:tc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74FA7" w:rsidRPr="00265E38" w:rsidRDefault="00874FA7" w:rsidP="00874F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84BBF" w:rsidRPr="00265E38" w:rsidTr="005E65AD">
        <w:tc>
          <w:tcPr>
            <w:tcW w:w="47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74FA7" w:rsidRPr="00265E38" w:rsidRDefault="00874FA7" w:rsidP="00874F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A7" w:rsidRPr="00265E38" w:rsidRDefault="00874FA7" w:rsidP="00874F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вице-губернатор Ярославской области</w:t>
            </w:r>
          </w:p>
        </w:tc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74FA7" w:rsidRPr="00265E38" w:rsidRDefault="00874FA7" w:rsidP="00874F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84BBF" w:rsidRPr="00265E38" w:rsidTr="005E65AD">
        <w:tc>
          <w:tcPr>
            <w:tcW w:w="47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74FA7" w:rsidRPr="00265E38" w:rsidRDefault="00874FA7" w:rsidP="00874F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A7" w:rsidRPr="00265E38" w:rsidRDefault="00874FA7" w:rsidP="00874F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заместитель Губернатора Ярославской области</w:t>
            </w:r>
          </w:p>
        </w:tc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74FA7" w:rsidRPr="00265E38" w:rsidRDefault="00874FA7" w:rsidP="00874F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84BBF" w:rsidRPr="00265E38" w:rsidTr="005E65AD">
        <w:tc>
          <w:tcPr>
            <w:tcW w:w="47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74FA7" w:rsidRPr="00265E38" w:rsidRDefault="00874FA7" w:rsidP="00874F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A7" w:rsidRPr="00265E38" w:rsidRDefault="00874FA7" w:rsidP="00874F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первый заместитель Председателя Правительства Ярославской области</w:t>
            </w:r>
          </w:p>
        </w:tc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74FA7" w:rsidRPr="00265E38" w:rsidRDefault="00874FA7" w:rsidP="00874F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84BBF" w:rsidRPr="00265E38" w:rsidTr="005E65AD">
        <w:trPr>
          <w:trHeight w:val="400"/>
        </w:trPr>
        <w:tc>
          <w:tcPr>
            <w:tcW w:w="47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74FA7" w:rsidRPr="00265E38" w:rsidRDefault="00874FA7" w:rsidP="00874F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A7" w:rsidRPr="00265E38" w:rsidRDefault="00874FA7" w:rsidP="00874F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E38">
              <w:rPr>
                <w:sz w:val="28"/>
                <w:szCs w:val="28"/>
              </w:rPr>
              <w:t>заместитель Председателя Правительства Ярославской области</w:t>
            </w:r>
          </w:p>
        </w:tc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74FA7" w:rsidRPr="00265E38" w:rsidRDefault="00874FA7" w:rsidP="00874F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874FA7" w:rsidRPr="00265E38" w:rsidRDefault="00874FA7" w:rsidP="00A548AE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A548AE" w:rsidRPr="00265E38" w:rsidRDefault="00A548AE" w:rsidP="00A548AE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265E38">
        <w:rPr>
          <w:b/>
          <w:sz w:val="28"/>
          <w:szCs w:val="28"/>
        </w:rPr>
        <w:t xml:space="preserve">Статья </w:t>
      </w:r>
      <w:r w:rsidR="007E3B7A" w:rsidRPr="00265E38">
        <w:rPr>
          <w:b/>
          <w:sz w:val="28"/>
          <w:szCs w:val="28"/>
        </w:rPr>
        <w:t>2</w:t>
      </w:r>
      <w:r w:rsidR="00943D16" w:rsidRPr="00265E38">
        <w:rPr>
          <w:b/>
          <w:sz w:val="28"/>
          <w:szCs w:val="28"/>
        </w:rPr>
        <w:t>1</w:t>
      </w:r>
    </w:p>
    <w:p w:rsidR="000D3B9F" w:rsidRPr="00265E38" w:rsidRDefault="00A548AE" w:rsidP="000D3B9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Внести в Закон Ярославской области от 06.12.2012 № 58-з «Об админ</w:t>
      </w:r>
      <w:r w:rsidRPr="00265E38">
        <w:rPr>
          <w:sz w:val="28"/>
          <w:szCs w:val="28"/>
        </w:rPr>
        <w:t>и</w:t>
      </w:r>
      <w:r w:rsidRPr="00265E38">
        <w:rPr>
          <w:sz w:val="28"/>
          <w:szCs w:val="28"/>
        </w:rPr>
        <w:t>стративных комиссиях в Ярославской области»</w:t>
      </w:r>
      <w:r w:rsidR="00C8123E" w:rsidRPr="00265E38">
        <w:rPr>
          <w:sz w:val="28"/>
          <w:szCs w:val="28"/>
        </w:rPr>
        <w:t xml:space="preserve"> (Документ-Регион, 2012, 11 </w:t>
      </w:r>
      <w:r w:rsidRPr="00265E38">
        <w:rPr>
          <w:sz w:val="28"/>
          <w:szCs w:val="28"/>
        </w:rPr>
        <w:t>декабря, № 102; 2013, 5 марта, № 17; 2014, 4 июля, № 52; 2023, 7 июля, №</w:t>
      </w:r>
      <w:r w:rsidR="00C8123E" w:rsidRPr="00265E38">
        <w:rPr>
          <w:sz w:val="28"/>
          <w:szCs w:val="28"/>
        </w:rPr>
        <w:t> </w:t>
      </w:r>
      <w:r w:rsidRPr="00265E38">
        <w:rPr>
          <w:sz w:val="28"/>
          <w:szCs w:val="28"/>
        </w:rPr>
        <w:t>51</w:t>
      </w:r>
      <w:r w:rsidR="000D3B9F" w:rsidRPr="00265E38">
        <w:rPr>
          <w:sz w:val="28"/>
          <w:szCs w:val="28"/>
        </w:rPr>
        <w:t>; 2024, 26 ноября, № 94</w:t>
      </w:r>
      <w:r w:rsidRPr="00265E38">
        <w:rPr>
          <w:sz w:val="28"/>
          <w:szCs w:val="28"/>
        </w:rPr>
        <w:t>) следующие изменения:</w:t>
      </w:r>
      <w:r w:rsidR="000D3B9F" w:rsidRPr="00265E38">
        <w:rPr>
          <w:sz w:val="28"/>
          <w:szCs w:val="28"/>
        </w:rPr>
        <w:t xml:space="preserve"> </w:t>
      </w:r>
    </w:p>
    <w:p w:rsidR="00A548AE" w:rsidRPr="00265E38" w:rsidRDefault="00A548AE" w:rsidP="00A548A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1) в статье 5:</w:t>
      </w:r>
    </w:p>
    <w:p w:rsidR="00A548AE" w:rsidRPr="00265E38" w:rsidRDefault="00A548AE" w:rsidP="00A548A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а) в пункте 1 части 1 слова «муниципальных районов Ярославской о</w:t>
      </w:r>
      <w:r w:rsidRPr="00265E38">
        <w:rPr>
          <w:sz w:val="28"/>
          <w:szCs w:val="28"/>
        </w:rPr>
        <w:t>б</w:t>
      </w:r>
      <w:r w:rsidRPr="00265E38">
        <w:rPr>
          <w:sz w:val="28"/>
          <w:szCs w:val="28"/>
        </w:rPr>
        <w:t>ласти</w:t>
      </w:r>
      <w:proofErr w:type="gramStart"/>
      <w:r w:rsidRPr="00265E38">
        <w:rPr>
          <w:sz w:val="28"/>
          <w:szCs w:val="28"/>
        </w:rPr>
        <w:t>,»</w:t>
      </w:r>
      <w:proofErr w:type="gramEnd"/>
      <w:r w:rsidRPr="00265E38">
        <w:rPr>
          <w:sz w:val="28"/>
          <w:szCs w:val="28"/>
        </w:rPr>
        <w:t xml:space="preserve"> исключить;</w:t>
      </w:r>
    </w:p>
    <w:p w:rsidR="00A548AE" w:rsidRPr="00265E38" w:rsidRDefault="00A548AE" w:rsidP="00A548A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б) в части 3 слова «органов местного самоуправления муниципальных районов</w:t>
      </w:r>
      <w:proofErr w:type="gramStart"/>
      <w:r w:rsidRPr="00265E38">
        <w:rPr>
          <w:sz w:val="28"/>
          <w:szCs w:val="28"/>
        </w:rPr>
        <w:t>,»</w:t>
      </w:r>
      <w:proofErr w:type="gramEnd"/>
      <w:r w:rsidRPr="00265E38">
        <w:rPr>
          <w:sz w:val="28"/>
          <w:szCs w:val="28"/>
        </w:rPr>
        <w:t xml:space="preserve"> заменить словами «органов местного самоуправления», слова «с</w:t>
      </w:r>
      <w:r w:rsidRPr="00265E38">
        <w:rPr>
          <w:sz w:val="28"/>
          <w:szCs w:val="28"/>
        </w:rPr>
        <w:t>о</w:t>
      </w:r>
      <w:r w:rsidRPr="00265E38">
        <w:rPr>
          <w:sz w:val="28"/>
          <w:szCs w:val="28"/>
        </w:rPr>
        <w:t>ответствующих муниципальных районов,» заменить словом «соответству</w:t>
      </w:r>
      <w:r w:rsidRPr="00265E38">
        <w:rPr>
          <w:sz w:val="28"/>
          <w:szCs w:val="28"/>
        </w:rPr>
        <w:t>ю</w:t>
      </w:r>
      <w:r w:rsidRPr="00265E38">
        <w:rPr>
          <w:sz w:val="28"/>
          <w:szCs w:val="28"/>
        </w:rPr>
        <w:t>щих»;</w:t>
      </w:r>
    </w:p>
    <w:p w:rsidR="00A548AE" w:rsidRPr="00265E38" w:rsidRDefault="00A548AE" w:rsidP="00A548A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2) в абзаце втором части 4 статьи 6 слова «органов местного сам</w:t>
      </w:r>
      <w:r w:rsidRPr="00265E38">
        <w:rPr>
          <w:sz w:val="28"/>
          <w:szCs w:val="28"/>
        </w:rPr>
        <w:t>о</w:t>
      </w:r>
      <w:r w:rsidRPr="00265E38">
        <w:rPr>
          <w:sz w:val="28"/>
          <w:szCs w:val="28"/>
        </w:rPr>
        <w:t>управления муниципальных районов</w:t>
      </w:r>
      <w:proofErr w:type="gramStart"/>
      <w:r w:rsidRPr="00265E38">
        <w:rPr>
          <w:sz w:val="28"/>
          <w:szCs w:val="28"/>
        </w:rPr>
        <w:t>,»</w:t>
      </w:r>
      <w:proofErr w:type="gramEnd"/>
      <w:r w:rsidRPr="00265E38">
        <w:rPr>
          <w:sz w:val="28"/>
          <w:szCs w:val="28"/>
        </w:rPr>
        <w:t xml:space="preserve"> заменить словами «органов местного самоуправления», слова «соответствующих муниципальных районов,» зам</w:t>
      </w:r>
      <w:r w:rsidRPr="00265E38">
        <w:rPr>
          <w:sz w:val="28"/>
          <w:szCs w:val="28"/>
        </w:rPr>
        <w:t>е</w:t>
      </w:r>
      <w:r w:rsidRPr="00265E38">
        <w:rPr>
          <w:sz w:val="28"/>
          <w:szCs w:val="28"/>
        </w:rPr>
        <w:t>нить словом «соответствующих»;</w:t>
      </w:r>
    </w:p>
    <w:p w:rsidR="00A548AE" w:rsidRPr="00265E38" w:rsidRDefault="00A548AE" w:rsidP="00A548A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 xml:space="preserve">3) </w:t>
      </w:r>
      <w:r w:rsidR="000D3B9F" w:rsidRPr="00265E38">
        <w:rPr>
          <w:sz w:val="28"/>
          <w:szCs w:val="28"/>
        </w:rPr>
        <w:t xml:space="preserve">в </w:t>
      </w:r>
      <w:r w:rsidRPr="00265E38">
        <w:rPr>
          <w:sz w:val="28"/>
          <w:szCs w:val="28"/>
        </w:rPr>
        <w:t>пункт</w:t>
      </w:r>
      <w:r w:rsidR="000D3B9F" w:rsidRPr="00265E38">
        <w:rPr>
          <w:sz w:val="28"/>
          <w:szCs w:val="28"/>
        </w:rPr>
        <w:t>е</w:t>
      </w:r>
      <w:r w:rsidRPr="00265E38">
        <w:rPr>
          <w:sz w:val="28"/>
          <w:szCs w:val="28"/>
        </w:rPr>
        <w:t xml:space="preserve"> 2 части 4 статьи 7 слова «соответствующего муниципальн</w:t>
      </w:r>
      <w:r w:rsidRPr="00265E38">
        <w:rPr>
          <w:sz w:val="28"/>
          <w:szCs w:val="28"/>
        </w:rPr>
        <w:t>о</w:t>
      </w:r>
      <w:r w:rsidRPr="00265E38">
        <w:rPr>
          <w:sz w:val="28"/>
          <w:szCs w:val="28"/>
        </w:rPr>
        <w:t>го района</w:t>
      </w:r>
      <w:proofErr w:type="gramStart"/>
      <w:r w:rsidRPr="00265E38">
        <w:rPr>
          <w:sz w:val="28"/>
          <w:szCs w:val="28"/>
        </w:rPr>
        <w:t>,»</w:t>
      </w:r>
      <w:proofErr w:type="gramEnd"/>
      <w:r w:rsidRPr="00265E38">
        <w:rPr>
          <w:sz w:val="28"/>
          <w:szCs w:val="28"/>
        </w:rPr>
        <w:t xml:space="preserve"> заменить словом «соответствующего», слова «органов местного самоуправления муниципальных районов,» заменить словами «органов мес</w:t>
      </w:r>
      <w:r w:rsidRPr="00265E38">
        <w:rPr>
          <w:sz w:val="28"/>
          <w:szCs w:val="28"/>
        </w:rPr>
        <w:t>т</w:t>
      </w:r>
      <w:r w:rsidRPr="00265E38">
        <w:rPr>
          <w:sz w:val="28"/>
          <w:szCs w:val="28"/>
        </w:rPr>
        <w:t>ного самоуправления»;</w:t>
      </w:r>
    </w:p>
    <w:p w:rsidR="00A548AE" w:rsidRPr="00265E38" w:rsidRDefault="00A548AE" w:rsidP="00A548A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lastRenderedPageBreak/>
        <w:t>4) в статье 8:</w:t>
      </w:r>
    </w:p>
    <w:p w:rsidR="000D3B9F" w:rsidRPr="00265E38" w:rsidRDefault="00A548AE" w:rsidP="00A548A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 xml:space="preserve">а) </w:t>
      </w:r>
      <w:r w:rsidR="000D3B9F" w:rsidRPr="00265E38">
        <w:rPr>
          <w:sz w:val="28"/>
          <w:szCs w:val="28"/>
        </w:rPr>
        <w:t>в части 1:</w:t>
      </w:r>
    </w:p>
    <w:p w:rsidR="00A548AE" w:rsidRPr="00265E38" w:rsidRDefault="000D3B9F" w:rsidP="00A548A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 xml:space="preserve">в </w:t>
      </w:r>
      <w:r w:rsidR="00A548AE" w:rsidRPr="00265E38">
        <w:rPr>
          <w:sz w:val="28"/>
          <w:szCs w:val="28"/>
        </w:rPr>
        <w:t>пункт</w:t>
      </w:r>
      <w:r w:rsidRPr="00265E38">
        <w:rPr>
          <w:sz w:val="28"/>
          <w:szCs w:val="28"/>
        </w:rPr>
        <w:t>е</w:t>
      </w:r>
      <w:r w:rsidR="00A548AE" w:rsidRPr="00265E38">
        <w:rPr>
          <w:sz w:val="28"/>
          <w:szCs w:val="28"/>
        </w:rPr>
        <w:t xml:space="preserve"> 2 слов</w:t>
      </w:r>
      <w:r w:rsidRPr="00265E38">
        <w:rPr>
          <w:sz w:val="28"/>
          <w:szCs w:val="28"/>
        </w:rPr>
        <w:t>а</w:t>
      </w:r>
      <w:r w:rsidR="00A548AE" w:rsidRPr="00265E38">
        <w:rPr>
          <w:sz w:val="28"/>
          <w:szCs w:val="28"/>
        </w:rPr>
        <w:t xml:space="preserve"> </w:t>
      </w:r>
      <w:r w:rsidRPr="00265E38">
        <w:rPr>
          <w:sz w:val="28"/>
          <w:szCs w:val="28"/>
        </w:rPr>
        <w:t>«</w:t>
      </w:r>
      <w:r w:rsidR="00A548AE" w:rsidRPr="00265E38">
        <w:rPr>
          <w:sz w:val="28"/>
          <w:szCs w:val="28"/>
        </w:rPr>
        <w:t>муниципальных районов Ярославской области</w:t>
      </w:r>
      <w:proofErr w:type="gramStart"/>
      <w:r w:rsidR="00CA4C21" w:rsidRPr="00265E38">
        <w:rPr>
          <w:sz w:val="28"/>
          <w:szCs w:val="28"/>
        </w:rPr>
        <w:t>,</w:t>
      </w:r>
      <w:r w:rsidRPr="00265E38">
        <w:rPr>
          <w:sz w:val="28"/>
          <w:szCs w:val="28"/>
        </w:rPr>
        <w:t>»</w:t>
      </w:r>
      <w:proofErr w:type="gramEnd"/>
      <w:r w:rsidR="00A548AE" w:rsidRPr="00265E38">
        <w:rPr>
          <w:sz w:val="28"/>
          <w:szCs w:val="28"/>
        </w:rPr>
        <w:t xml:space="preserve"> </w:t>
      </w:r>
      <w:r w:rsidRPr="00265E38">
        <w:rPr>
          <w:sz w:val="28"/>
          <w:szCs w:val="28"/>
        </w:rPr>
        <w:t>и</w:t>
      </w:r>
      <w:r w:rsidRPr="00265E38">
        <w:rPr>
          <w:sz w:val="28"/>
          <w:szCs w:val="28"/>
        </w:rPr>
        <w:t>с</w:t>
      </w:r>
      <w:r w:rsidRPr="00265E38">
        <w:rPr>
          <w:sz w:val="28"/>
          <w:szCs w:val="28"/>
        </w:rPr>
        <w:t>ключить</w:t>
      </w:r>
      <w:r w:rsidR="00A548AE" w:rsidRPr="00265E38">
        <w:rPr>
          <w:sz w:val="28"/>
          <w:szCs w:val="28"/>
        </w:rPr>
        <w:t>;</w:t>
      </w:r>
    </w:p>
    <w:p w:rsidR="000D3B9F" w:rsidRPr="00265E38" w:rsidRDefault="000D3B9F" w:rsidP="000D3B9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пункт 3 признать утратившим силу;</w:t>
      </w:r>
    </w:p>
    <w:p w:rsidR="00E01093" w:rsidRPr="00265E38" w:rsidRDefault="00A548AE" w:rsidP="000D3B9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 xml:space="preserve">б) </w:t>
      </w:r>
      <w:r w:rsidR="000D3B9F" w:rsidRPr="00265E38">
        <w:rPr>
          <w:sz w:val="28"/>
          <w:szCs w:val="28"/>
        </w:rPr>
        <w:t xml:space="preserve">в </w:t>
      </w:r>
      <w:r w:rsidR="00E01093" w:rsidRPr="00265E38">
        <w:rPr>
          <w:sz w:val="28"/>
          <w:szCs w:val="28"/>
        </w:rPr>
        <w:t>части 2:</w:t>
      </w:r>
    </w:p>
    <w:p w:rsidR="00E01093" w:rsidRPr="00265E38" w:rsidRDefault="00E01093" w:rsidP="00E010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в абзаце первом слова «орган исполнительной власти Ярославской о</w:t>
      </w:r>
      <w:r w:rsidRPr="00265E38">
        <w:rPr>
          <w:sz w:val="28"/>
          <w:szCs w:val="28"/>
        </w:rPr>
        <w:t>б</w:t>
      </w:r>
      <w:r w:rsidRPr="00265E38">
        <w:rPr>
          <w:sz w:val="28"/>
          <w:szCs w:val="28"/>
        </w:rPr>
        <w:t>ласти, уполномоченный Губернатором Ярославской области» заменить сл</w:t>
      </w:r>
      <w:r w:rsidRPr="00265E38">
        <w:rPr>
          <w:sz w:val="28"/>
          <w:szCs w:val="28"/>
        </w:rPr>
        <w:t>о</w:t>
      </w:r>
      <w:r w:rsidRPr="00265E38">
        <w:rPr>
          <w:sz w:val="28"/>
          <w:szCs w:val="28"/>
        </w:rPr>
        <w:t>вами «уполномоченный орган исполнительн</w:t>
      </w:r>
      <w:r w:rsidR="00B404FA">
        <w:rPr>
          <w:sz w:val="28"/>
          <w:szCs w:val="28"/>
        </w:rPr>
        <w:t>ой власти Ярославской области в </w:t>
      </w:r>
      <w:r w:rsidRPr="00265E38">
        <w:rPr>
          <w:sz w:val="28"/>
          <w:szCs w:val="28"/>
        </w:rPr>
        <w:t xml:space="preserve">сфере </w:t>
      </w:r>
      <w:proofErr w:type="gramStart"/>
      <w:r w:rsidRPr="00265E38">
        <w:rPr>
          <w:sz w:val="28"/>
          <w:szCs w:val="28"/>
        </w:rPr>
        <w:t>контроля за</w:t>
      </w:r>
      <w:proofErr w:type="gramEnd"/>
      <w:r w:rsidRPr="00265E38">
        <w:rPr>
          <w:sz w:val="28"/>
          <w:szCs w:val="28"/>
        </w:rPr>
        <w:t xml:space="preserve"> деятельностью административных комиссий»;</w:t>
      </w:r>
    </w:p>
    <w:p w:rsidR="00E01093" w:rsidRPr="00265E38" w:rsidRDefault="00E01093" w:rsidP="00A548A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 xml:space="preserve">в </w:t>
      </w:r>
      <w:r w:rsidR="00A548AE" w:rsidRPr="00265E38">
        <w:rPr>
          <w:sz w:val="28"/>
          <w:szCs w:val="28"/>
        </w:rPr>
        <w:t>абзац</w:t>
      </w:r>
      <w:r w:rsidR="000D3B9F" w:rsidRPr="00265E38">
        <w:rPr>
          <w:sz w:val="28"/>
          <w:szCs w:val="28"/>
        </w:rPr>
        <w:t>е</w:t>
      </w:r>
      <w:r w:rsidR="00A548AE" w:rsidRPr="00265E38">
        <w:rPr>
          <w:sz w:val="28"/>
          <w:szCs w:val="28"/>
        </w:rPr>
        <w:t xml:space="preserve"> второ</w:t>
      </w:r>
      <w:r w:rsidR="000D3B9F" w:rsidRPr="00265E38">
        <w:rPr>
          <w:sz w:val="28"/>
          <w:szCs w:val="28"/>
        </w:rPr>
        <w:t>м</w:t>
      </w:r>
      <w:r w:rsidR="00A548AE" w:rsidRPr="00265E38">
        <w:rPr>
          <w:sz w:val="28"/>
          <w:szCs w:val="28"/>
        </w:rPr>
        <w:t xml:space="preserve"> </w:t>
      </w:r>
      <w:r w:rsidR="000D3B9F" w:rsidRPr="00265E38">
        <w:rPr>
          <w:sz w:val="28"/>
          <w:szCs w:val="28"/>
        </w:rPr>
        <w:t>слова «органов местного самоуправления муниципал</w:t>
      </w:r>
      <w:r w:rsidR="000D3B9F" w:rsidRPr="00265E38">
        <w:rPr>
          <w:sz w:val="28"/>
          <w:szCs w:val="28"/>
        </w:rPr>
        <w:t>ь</w:t>
      </w:r>
      <w:r w:rsidR="000D3B9F" w:rsidRPr="00265E38">
        <w:rPr>
          <w:sz w:val="28"/>
          <w:szCs w:val="28"/>
        </w:rPr>
        <w:t>ных районов</w:t>
      </w:r>
      <w:proofErr w:type="gramStart"/>
      <w:r w:rsidR="000D3B9F" w:rsidRPr="00265E38">
        <w:rPr>
          <w:sz w:val="28"/>
          <w:szCs w:val="28"/>
        </w:rPr>
        <w:t>,»</w:t>
      </w:r>
      <w:proofErr w:type="gramEnd"/>
      <w:r w:rsidR="000D3B9F" w:rsidRPr="00265E38">
        <w:rPr>
          <w:sz w:val="28"/>
          <w:szCs w:val="28"/>
        </w:rPr>
        <w:t xml:space="preserve"> заменить словами «органов местного самоуправления», слова «соответствующих муниципальных районов,» заменить словом «соотве</w:t>
      </w:r>
      <w:r w:rsidR="000D3B9F" w:rsidRPr="00265E38">
        <w:rPr>
          <w:sz w:val="28"/>
          <w:szCs w:val="28"/>
        </w:rPr>
        <w:t>т</w:t>
      </w:r>
      <w:r w:rsidR="000D3B9F" w:rsidRPr="00265E38">
        <w:rPr>
          <w:sz w:val="28"/>
          <w:szCs w:val="28"/>
        </w:rPr>
        <w:t>ствующих»;</w:t>
      </w:r>
    </w:p>
    <w:p w:rsidR="00A548AE" w:rsidRPr="00265E38" w:rsidRDefault="00A548AE" w:rsidP="00A548A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5) в статье 9:</w:t>
      </w:r>
    </w:p>
    <w:p w:rsidR="00A548AE" w:rsidRPr="00265E38" w:rsidRDefault="00A548AE" w:rsidP="00A548A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а)</w:t>
      </w:r>
      <w:r w:rsidR="000D3B9F" w:rsidRPr="00265E38">
        <w:rPr>
          <w:sz w:val="28"/>
          <w:szCs w:val="28"/>
        </w:rPr>
        <w:t xml:space="preserve"> в</w:t>
      </w:r>
      <w:r w:rsidRPr="00265E38">
        <w:rPr>
          <w:sz w:val="28"/>
          <w:szCs w:val="28"/>
        </w:rPr>
        <w:t xml:space="preserve"> пункт</w:t>
      </w:r>
      <w:r w:rsidR="000D3B9F" w:rsidRPr="00265E38">
        <w:rPr>
          <w:sz w:val="28"/>
          <w:szCs w:val="28"/>
        </w:rPr>
        <w:t>е</w:t>
      </w:r>
      <w:r w:rsidRPr="00265E38">
        <w:rPr>
          <w:sz w:val="28"/>
          <w:szCs w:val="28"/>
        </w:rPr>
        <w:t xml:space="preserve"> 2 части 1 слов</w:t>
      </w:r>
      <w:r w:rsidR="000D3B9F" w:rsidRPr="00265E38">
        <w:rPr>
          <w:sz w:val="28"/>
          <w:szCs w:val="28"/>
        </w:rPr>
        <w:t>а</w:t>
      </w:r>
      <w:r w:rsidRPr="00265E38">
        <w:rPr>
          <w:sz w:val="28"/>
          <w:szCs w:val="28"/>
        </w:rPr>
        <w:t xml:space="preserve"> </w:t>
      </w:r>
      <w:r w:rsidR="000D3B9F" w:rsidRPr="00265E38">
        <w:rPr>
          <w:sz w:val="28"/>
          <w:szCs w:val="28"/>
        </w:rPr>
        <w:t>«</w:t>
      </w:r>
      <w:r w:rsidRPr="00265E38">
        <w:rPr>
          <w:sz w:val="28"/>
          <w:szCs w:val="28"/>
        </w:rPr>
        <w:t>соответствующих муниципальных районов Ярославской области</w:t>
      </w:r>
      <w:proofErr w:type="gramStart"/>
      <w:r w:rsidR="00CA4C21" w:rsidRPr="00265E38">
        <w:rPr>
          <w:sz w:val="28"/>
          <w:szCs w:val="28"/>
        </w:rPr>
        <w:t>,</w:t>
      </w:r>
      <w:r w:rsidR="000D3B9F" w:rsidRPr="00265E38">
        <w:rPr>
          <w:sz w:val="28"/>
          <w:szCs w:val="28"/>
        </w:rPr>
        <w:t>»</w:t>
      </w:r>
      <w:proofErr w:type="gramEnd"/>
      <w:r w:rsidRPr="00265E38">
        <w:rPr>
          <w:sz w:val="28"/>
          <w:szCs w:val="28"/>
        </w:rPr>
        <w:t xml:space="preserve"> </w:t>
      </w:r>
      <w:r w:rsidR="000D3B9F" w:rsidRPr="00265E38">
        <w:rPr>
          <w:sz w:val="28"/>
          <w:szCs w:val="28"/>
        </w:rPr>
        <w:t>заменить</w:t>
      </w:r>
      <w:r w:rsidRPr="00265E38">
        <w:rPr>
          <w:sz w:val="28"/>
          <w:szCs w:val="28"/>
        </w:rPr>
        <w:t xml:space="preserve"> словами </w:t>
      </w:r>
      <w:r w:rsidR="000D3B9F" w:rsidRPr="00265E38">
        <w:rPr>
          <w:sz w:val="28"/>
          <w:szCs w:val="28"/>
        </w:rPr>
        <w:t>«соответствующих»</w:t>
      </w:r>
      <w:r w:rsidRPr="00265E38">
        <w:rPr>
          <w:sz w:val="28"/>
          <w:szCs w:val="28"/>
        </w:rPr>
        <w:t>, слов</w:t>
      </w:r>
      <w:r w:rsidR="000D3B9F" w:rsidRPr="00265E38">
        <w:rPr>
          <w:sz w:val="28"/>
          <w:szCs w:val="28"/>
        </w:rPr>
        <w:t>а</w:t>
      </w:r>
      <w:r w:rsidRPr="00265E38">
        <w:rPr>
          <w:sz w:val="28"/>
          <w:szCs w:val="28"/>
        </w:rPr>
        <w:t xml:space="preserve"> </w:t>
      </w:r>
      <w:r w:rsidR="000D3B9F" w:rsidRPr="00265E38">
        <w:rPr>
          <w:sz w:val="28"/>
          <w:szCs w:val="28"/>
        </w:rPr>
        <w:t>«</w:t>
      </w:r>
      <w:r w:rsidRPr="00265E38">
        <w:rPr>
          <w:sz w:val="28"/>
          <w:szCs w:val="28"/>
        </w:rPr>
        <w:t>орг</w:t>
      </w:r>
      <w:r w:rsidRPr="00265E38">
        <w:rPr>
          <w:sz w:val="28"/>
          <w:szCs w:val="28"/>
        </w:rPr>
        <w:t>а</w:t>
      </w:r>
      <w:r w:rsidRPr="00265E38">
        <w:rPr>
          <w:sz w:val="28"/>
          <w:szCs w:val="28"/>
        </w:rPr>
        <w:t>нов местного самоуправления муниципальных районов</w:t>
      </w:r>
      <w:r w:rsidR="000D3B9F" w:rsidRPr="00265E38">
        <w:rPr>
          <w:sz w:val="28"/>
          <w:szCs w:val="28"/>
        </w:rPr>
        <w:t>,»</w:t>
      </w:r>
      <w:r w:rsidRPr="00265E38">
        <w:rPr>
          <w:sz w:val="28"/>
          <w:szCs w:val="28"/>
        </w:rPr>
        <w:t xml:space="preserve"> </w:t>
      </w:r>
      <w:r w:rsidR="000D3B9F" w:rsidRPr="00265E38">
        <w:rPr>
          <w:sz w:val="28"/>
          <w:szCs w:val="28"/>
        </w:rPr>
        <w:t>заменить</w:t>
      </w:r>
      <w:r w:rsidRPr="00265E38">
        <w:rPr>
          <w:sz w:val="28"/>
          <w:szCs w:val="28"/>
        </w:rPr>
        <w:t xml:space="preserve"> словами </w:t>
      </w:r>
      <w:r w:rsidR="000D3B9F" w:rsidRPr="00265E38">
        <w:rPr>
          <w:sz w:val="28"/>
          <w:szCs w:val="28"/>
        </w:rPr>
        <w:t>«органов местного самоуправления»</w:t>
      </w:r>
      <w:r w:rsidRPr="00265E38">
        <w:rPr>
          <w:sz w:val="28"/>
          <w:szCs w:val="28"/>
        </w:rPr>
        <w:t>;</w:t>
      </w:r>
    </w:p>
    <w:p w:rsidR="002B22B3" w:rsidRPr="00265E38" w:rsidRDefault="00A548AE" w:rsidP="00A548A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 xml:space="preserve">б) </w:t>
      </w:r>
      <w:r w:rsidR="000D3B9F" w:rsidRPr="00265E38">
        <w:rPr>
          <w:sz w:val="28"/>
          <w:szCs w:val="28"/>
        </w:rPr>
        <w:t xml:space="preserve">в </w:t>
      </w:r>
      <w:r w:rsidRPr="00265E38">
        <w:rPr>
          <w:sz w:val="28"/>
          <w:szCs w:val="28"/>
        </w:rPr>
        <w:t>абзац</w:t>
      </w:r>
      <w:r w:rsidR="000D3B9F" w:rsidRPr="00265E38">
        <w:rPr>
          <w:sz w:val="28"/>
          <w:szCs w:val="28"/>
        </w:rPr>
        <w:t>е</w:t>
      </w:r>
      <w:r w:rsidRPr="00265E38">
        <w:rPr>
          <w:sz w:val="28"/>
          <w:szCs w:val="28"/>
        </w:rPr>
        <w:t xml:space="preserve"> перв</w:t>
      </w:r>
      <w:r w:rsidR="000D3B9F" w:rsidRPr="00265E38">
        <w:rPr>
          <w:sz w:val="28"/>
          <w:szCs w:val="28"/>
        </w:rPr>
        <w:t>ом</w:t>
      </w:r>
      <w:r w:rsidRPr="00265E38">
        <w:rPr>
          <w:sz w:val="28"/>
          <w:szCs w:val="28"/>
        </w:rPr>
        <w:t xml:space="preserve"> части 4 слов</w:t>
      </w:r>
      <w:r w:rsidR="000D3B9F" w:rsidRPr="00265E38">
        <w:rPr>
          <w:sz w:val="28"/>
          <w:szCs w:val="28"/>
        </w:rPr>
        <w:t>а</w:t>
      </w:r>
      <w:r w:rsidRPr="00265E38">
        <w:rPr>
          <w:sz w:val="28"/>
          <w:szCs w:val="28"/>
        </w:rPr>
        <w:t xml:space="preserve"> </w:t>
      </w:r>
      <w:r w:rsidR="000D3B9F" w:rsidRPr="00265E38">
        <w:rPr>
          <w:sz w:val="28"/>
          <w:szCs w:val="28"/>
        </w:rPr>
        <w:t>«</w:t>
      </w:r>
      <w:r w:rsidRPr="00265E38">
        <w:rPr>
          <w:sz w:val="28"/>
          <w:szCs w:val="28"/>
        </w:rPr>
        <w:t>муниципального района Ярославской области</w:t>
      </w:r>
      <w:proofErr w:type="gramStart"/>
      <w:r w:rsidR="00CA4C21" w:rsidRPr="00265E38">
        <w:rPr>
          <w:sz w:val="28"/>
          <w:szCs w:val="28"/>
        </w:rPr>
        <w:t>,</w:t>
      </w:r>
      <w:r w:rsidR="000D3B9F" w:rsidRPr="00265E38">
        <w:rPr>
          <w:sz w:val="28"/>
          <w:szCs w:val="28"/>
        </w:rPr>
        <w:t>»</w:t>
      </w:r>
      <w:proofErr w:type="gramEnd"/>
      <w:r w:rsidRPr="00265E38">
        <w:rPr>
          <w:sz w:val="28"/>
          <w:szCs w:val="28"/>
        </w:rPr>
        <w:t xml:space="preserve"> </w:t>
      </w:r>
      <w:r w:rsidR="000D3B9F" w:rsidRPr="00265E38">
        <w:rPr>
          <w:sz w:val="28"/>
          <w:szCs w:val="28"/>
        </w:rPr>
        <w:t>исключить</w:t>
      </w:r>
      <w:r w:rsidR="00A57FAB" w:rsidRPr="00265E38">
        <w:rPr>
          <w:sz w:val="28"/>
          <w:szCs w:val="28"/>
        </w:rPr>
        <w:t>;</w:t>
      </w:r>
    </w:p>
    <w:p w:rsidR="00E01093" w:rsidRPr="00265E38" w:rsidRDefault="00E01093" w:rsidP="00E010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bCs/>
          <w:sz w:val="28"/>
          <w:szCs w:val="28"/>
        </w:rPr>
        <w:t>6</w:t>
      </w:r>
      <w:r w:rsidRPr="00265E38">
        <w:rPr>
          <w:sz w:val="28"/>
          <w:szCs w:val="28"/>
        </w:rPr>
        <w:t>) в статье 15:</w:t>
      </w:r>
    </w:p>
    <w:p w:rsidR="00E01093" w:rsidRPr="00265E38" w:rsidRDefault="00E01093" w:rsidP="00E010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а) в части 1 слова «орган исполнительной власти Ярославской области, уполномоченный Губернатором Ярославской области</w:t>
      </w:r>
      <w:proofErr w:type="gramStart"/>
      <w:r w:rsidRPr="00265E38">
        <w:rPr>
          <w:sz w:val="28"/>
          <w:szCs w:val="28"/>
        </w:rPr>
        <w:t>,»</w:t>
      </w:r>
      <w:proofErr w:type="gramEnd"/>
      <w:r w:rsidRPr="00265E38">
        <w:rPr>
          <w:sz w:val="28"/>
          <w:szCs w:val="28"/>
        </w:rPr>
        <w:t xml:space="preserve"> заменить словами «уполномоченный орган исполнительной власти Ярославской области в сф</w:t>
      </w:r>
      <w:r w:rsidRPr="00265E38">
        <w:rPr>
          <w:sz w:val="28"/>
          <w:szCs w:val="28"/>
        </w:rPr>
        <w:t>е</w:t>
      </w:r>
      <w:r w:rsidRPr="00265E38">
        <w:rPr>
          <w:sz w:val="28"/>
          <w:szCs w:val="28"/>
        </w:rPr>
        <w:t>ре контроля за деятельностью административных комиссий»;</w:t>
      </w:r>
    </w:p>
    <w:p w:rsidR="00E01093" w:rsidRPr="00265E38" w:rsidRDefault="00E01093" w:rsidP="00E010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б) в части 3 слова «органом исполнительной власти Ярославской обл</w:t>
      </w:r>
      <w:r w:rsidRPr="00265E38">
        <w:rPr>
          <w:sz w:val="28"/>
          <w:szCs w:val="28"/>
        </w:rPr>
        <w:t>а</w:t>
      </w:r>
      <w:r w:rsidRPr="00265E38">
        <w:rPr>
          <w:sz w:val="28"/>
          <w:szCs w:val="28"/>
        </w:rPr>
        <w:t>сти, уполномоченным Губернатором Ярославской области» заменить слов</w:t>
      </w:r>
      <w:r w:rsidRPr="00265E38">
        <w:rPr>
          <w:sz w:val="28"/>
          <w:szCs w:val="28"/>
        </w:rPr>
        <w:t>а</w:t>
      </w:r>
      <w:r w:rsidRPr="00265E38">
        <w:rPr>
          <w:sz w:val="28"/>
          <w:szCs w:val="28"/>
        </w:rPr>
        <w:t xml:space="preserve">ми «уполномоченным органом исполнительной власти Ярославской области в сфере </w:t>
      </w:r>
      <w:proofErr w:type="gramStart"/>
      <w:r w:rsidRPr="00265E38">
        <w:rPr>
          <w:sz w:val="28"/>
          <w:szCs w:val="28"/>
        </w:rPr>
        <w:t>контроля за</w:t>
      </w:r>
      <w:proofErr w:type="gramEnd"/>
      <w:r w:rsidRPr="00265E38">
        <w:rPr>
          <w:sz w:val="28"/>
          <w:szCs w:val="28"/>
        </w:rPr>
        <w:t xml:space="preserve"> деятельностью административных комиссий».</w:t>
      </w:r>
    </w:p>
    <w:p w:rsidR="00F84BBF" w:rsidRPr="00265E38" w:rsidRDefault="00F84BBF" w:rsidP="00A548A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83A4E" w:rsidRPr="00265E38" w:rsidRDefault="00983A4E" w:rsidP="00983A4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b/>
          <w:bCs/>
          <w:sz w:val="28"/>
          <w:szCs w:val="28"/>
        </w:rPr>
        <w:t xml:space="preserve">Статья </w:t>
      </w:r>
      <w:r w:rsidR="007E3B7A" w:rsidRPr="00265E38">
        <w:rPr>
          <w:b/>
          <w:bCs/>
          <w:sz w:val="28"/>
          <w:szCs w:val="28"/>
        </w:rPr>
        <w:t>2</w:t>
      </w:r>
      <w:r w:rsidR="00943D16" w:rsidRPr="00265E38">
        <w:rPr>
          <w:b/>
          <w:bCs/>
          <w:sz w:val="28"/>
          <w:szCs w:val="28"/>
        </w:rPr>
        <w:t>2</w:t>
      </w:r>
    </w:p>
    <w:p w:rsidR="00983A4E" w:rsidRPr="00265E38" w:rsidRDefault="00983A4E" w:rsidP="00983A4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В а</w:t>
      </w:r>
      <w:hyperlink r:id="rId11" w:history="1">
        <w:r w:rsidRPr="00265E38">
          <w:rPr>
            <w:rStyle w:val="ad"/>
            <w:color w:val="auto"/>
            <w:sz w:val="28"/>
            <w:szCs w:val="28"/>
            <w:u w:val="none"/>
          </w:rPr>
          <w:t>бзаце первом части 1 статьи 7</w:t>
        </w:r>
      </w:hyperlink>
      <w:r w:rsidRPr="00265E38">
        <w:rPr>
          <w:sz w:val="28"/>
          <w:szCs w:val="28"/>
        </w:rPr>
        <w:t xml:space="preserve"> Закона Ярославской области от 02.04.2013 № 12-з «Об отдельных вопросах присвоения наименований </w:t>
      </w:r>
      <w:r w:rsidRPr="00B404FA">
        <w:rPr>
          <w:spacing w:val="2"/>
          <w:sz w:val="28"/>
          <w:szCs w:val="28"/>
        </w:rPr>
        <w:t>географическим объектам и переименования географических объектов»</w:t>
      </w:r>
      <w:r w:rsidR="00265E38" w:rsidRPr="00B404FA">
        <w:rPr>
          <w:spacing w:val="2"/>
          <w:sz w:val="28"/>
          <w:szCs w:val="28"/>
        </w:rPr>
        <w:t xml:space="preserve"> </w:t>
      </w:r>
      <w:r w:rsidRPr="00B404FA">
        <w:rPr>
          <w:spacing w:val="2"/>
          <w:sz w:val="28"/>
          <w:szCs w:val="28"/>
        </w:rPr>
        <w:t>(Докуме</w:t>
      </w:r>
      <w:r w:rsidRPr="00265E38">
        <w:rPr>
          <w:sz w:val="28"/>
          <w:szCs w:val="28"/>
        </w:rPr>
        <w:t>нт-Регион, 2013, 2 апреля, № 24-а; 2024, 26 ноября, № 94) слова «г</w:t>
      </w:r>
      <w:r w:rsidRPr="00265E38">
        <w:rPr>
          <w:sz w:val="28"/>
          <w:szCs w:val="28"/>
        </w:rPr>
        <w:t>о</w:t>
      </w:r>
      <w:r w:rsidRPr="00265E38">
        <w:rPr>
          <w:sz w:val="28"/>
          <w:szCs w:val="28"/>
        </w:rPr>
        <w:t>родских и сельских поселений, муниципальных районов</w:t>
      </w:r>
      <w:proofErr w:type="gramStart"/>
      <w:r w:rsidRPr="00265E38">
        <w:rPr>
          <w:sz w:val="28"/>
          <w:szCs w:val="28"/>
        </w:rPr>
        <w:t>,»</w:t>
      </w:r>
      <w:proofErr w:type="gramEnd"/>
      <w:r w:rsidRPr="00265E38">
        <w:rPr>
          <w:sz w:val="28"/>
          <w:szCs w:val="28"/>
        </w:rPr>
        <w:t xml:space="preserve"> исключить.</w:t>
      </w:r>
    </w:p>
    <w:p w:rsidR="00983A4E" w:rsidRPr="00265E38" w:rsidRDefault="00983A4E" w:rsidP="00A548A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50F32" w:rsidRPr="00265E38" w:rsidRDefault="00750F32" w:rsidP="00750F32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265E38">
        <w:rPr>
          <w:b/>
          <w:sz w:val="28"/>
          <w:szCs w:val="28"/>
        </w:rPr>
        <w:t xml:space="preserve">Статья </w:t>
      </w:r>
      <w:r w:rsidR="0065037A" w:rsidRPr="00265E38">
        <w:rPr>
          <w:b/>
          <w:sz w:val="28"/>
          <w:szCs w:val="28"/>
        </w:rPr>
        <w:t>2</w:t>
      </w:r>
      <w:r w:rsidR="00943D16" w:rsidRPr="00265E38">
        <w:rPr>
          <w:b/>
          <w:sz w:val="28"/>
          <w:szCs w:val="28"/>
        </w:rPr>
        <w:t>3</w:t>
      </w:r>
    </w:p>
    <w:p w:rsidR="00750F32" w:rsidRPr="00265E38" w:rsidRDefault="00750F32" w:rsidP="00750F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404FA">
        <w:rPr>
          <w:spacing w:val="-2"/>
          <w:sz w:val="28"/>
          <w:szCs w:val="28"/>
        </w:rPr>
        <w:t xml:space="preserve">В статье 1 Закона Ярославской области от 21.05.2013 № 18-з «О </w:t>
      </w:r>
      <w:r w:rsidRPr="005E65AD">
        <w:rPr>
          <w:sz w:val="28"/>
          <w:szCs w:val="28"/>
        </w:rPr>
        <w:t>взаим</w:t>
      </w:r>
      <w:r w:rsidRPr="005E65AD">
        <w:rPr>
          <w:sz w:val="28"/>
          <w:szCs w:val="28"/>
        </w:rPr>
        <w:t>о</w:t>
      </w:r>
      <w:r w:rsidRPr="005E65AD">
        <w:rPr>
          <w:sz w:val="28"/>
          <w:szCs w:val="28"/>
        </w:rPr>
        <w:t xml:space="preserve">действии органов государственной власти Ярославской области </w:t>
      </w:r>
      <w:r w:rsidR="005E65AD">
        <w:rPr>
          <w:sz w:val="28"/>
          <w:szCs w:val="28"/>
        </w:rPr>
        <w:br/>
      </w:r>
      <w:r w:rsidRPr="005E65AD">
        <w:rPr>
          <w:sz w:val="28"/>
          <w:szCs w:val="28"/>
        </w:rPr>
        <w:t>с Ассоциацией</w:t>
      </w:r>
      <w:r w:rsidRPr="00B404FA">
        <w:rPr>
          <w:spacing w:val="-2"/>
          <w:sz w:val="28"/>
          <w:szCs w:val="28"/>
        </w:rPr>
        <w:t xml:space="preserve"> «Совет муниципальных образований Ярославской области» </w:t>
      </w:r>
      <w:r w:rsidR="005E65AD">
        <w:rPr>
          <w:spacing w:val="-2"/>
          <w:sz w:val="28"/>
          <w:szCs w:val="28"/>
        </w:rPr>
        <w:br/>
      </w:r>
      <w:r w:rsidRPr="00B404FA">
        <w:rPr>
          <w:spacing w:val="-2"/>
          <w:sz w:val="28"/>
          <w:szCs w:val="28"/>
        </w:rPr>
        <w:t>(Документ-Регион</w:t>
      </w:r>
      <w:r w:rsidRPr="00265E38">
        <w:rPr>
          <w:sz w:val="28"/>
          <w:szCs w:val="28"/>
        </w:rPr>
        <w:t xml:space="preserve">, 2013, 24 мая, № 39-а; </w:t>
      </w:r>
      <w:proofErr w:type="gramStart"/>
      <w:r w:rsidRPr="00265E38">
        <w:rPr>
          <w:sz w:val="28"/>
          <w:szCs w:val="28"/>
        </w:rPr>
        <w:t>2024, 26 ноября, № 94) слова «Фед</w:t>
      </w:r>
      <w:r w:rsidRPr="00265E38">
        <w:rPr>
          <w:sz w:val="28"/>
          <w:szCs w:val="28"/>
        </w:rPr>
        <w:t>е</w:t>
      </w:r>
      <w:r w:rsidRPr="00265E38">
        <w:rPr>
          <w:sz w:val="28"/>
          <w:szCs w:val="28"/>
        </w:rPr>
        <w:t xml:space="preserve">ральным </w:t>
      </w:r>
      <w:hyperlink r:id="rId12" w:history="1">
        <w:r w:rsidRPr="00265E38">
          <w:rPr>
            <w:rStyle w:val="ad"/>
            <w:color w:val="auto"/>
            <w:sz w:val="28"/>
            <w:szCs w:val="28"/>
            <w:u w:val="none"/>
          </w:rPr>
          <w:t>законом</w:t>
        </w:r>
      </w:hyperlink>
      <w:r w:rsidRPr="00265E38">
        <w:rPr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 заменить </w:t>
      </w:r>
      <w:r w:rsidRPr="00265E38">
        <w:rPr>
          <w:sz w:val="28"/>
          <w:szCs w:val="28"/>
        </w:rPr>
        <w:lastRenderedPageBreak/>
        <w:t>словами «Федеральным законом от 20 марта 2025 года № 33-ФЗ «Об общих принципах организации местного самоуправления в единой системе публи</w:t>
      </w:r>
      <w:r w:rsidRPr="00265E38">
        <w:rPr>
          <w:sz w:val="28"/>
          <w:szCs w:val="28"/>
        </w:rPr>
        <w:t>ч</w:t>
      </w:r>
      <w:r w:rsidRPr="00265E38">
        <w:rPr>
          <w:sz w:val="28"/>
          <w:szCs w:val="28"/>
        </w:rPr>
        <w:t>ной власти».</w:t>
      </w:r>
      <w:proofErr w:type="gramEnd"/>
    </w:p>
    <w:p w:rsidR="001D2B8E" w:rsidRPr="00265E38" w:rsidRDefault="001D2B8E" w:rsidP="009D2FC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3E0313" w:rsidRPr="00265E38" w:rsidRDefault="003E0313" w:rsidP="009D2FC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65E38">
        <w:rPr>
          <w:b/>
          <w:sz w:val="28"/>
          <w:szCs w:val="28"/>
        </w:rPr>
        <w:t>Статья</w:t>
      </w:r>
      <w:r w:rsidR="007E3B7A" w:rsidRPr="00265E38">
        <w:rPr>
          <w:b/>
          <w:sz w:val="28"/>
          <w:szCs w:val="28"/>
        </w:rPr>
        <w:t xml:space="preserve"> </w:t>
      </w:r>
      <w:r w:rsidR="00B6426B" w:rsidRPr="00265E38">
        <w:rPr>
          <w:b/>
          <w:sz w:val="28"/>
          <w:szCs w:val="28"/>
        </w:rPr>
        <w:t>2</w:t>
      </w:r>
      <w:r w:rsidR="00943D16" w:rsidRPr="00265E38">
        <w:rPr>
          <w:b/>
          <w:sz w:val="28"/>
          <w:szCs w:val="28"/>
        </w:rPr>
        <w:t>4</w:t>
      </w:r>
    </w:p>
    <w:p w:rsidR="008936AF" w:rsidRPr="00265E38" w:rsidRDefault="008936AF" w:rsidP="008936A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Внести в Закон Ярославской области от 21.10.2013 № 46-з «</w:t>
      </w:r>
      <w:r w:rsidR="00673F51" w:rsidRPr="00265E38">
        <w:rPr>
          <w:sz w:val="28"/>
          <w:szCs w:val="28"/>
        </w:rPr>
        <w:t>О сроке с</w:t>
      </w:r>
      <w:r w:rsidR="00673F51" w:rsidRPr="00265E38">
        <w:rPr>
          <w:sz w:val="28"/>
          <w:szCs w:val="28"/>
        </w:rPr>
        <w:t>о</w:t>
      </w:r>
      <w:r w:rsidR="00673F51" w:rsidRPr="00265E38">
        <w:rPr>
          <w:sz w:val="28"/>
          <w:szCs w:val="28"/>
        </w:rPr>
        <w:t>ставления и утверждения проектов бюджетов муниципальных районов, м</w:t>
      </w:r>
      <w:r w:rsidR="00673F51" w:rsidRPr="00265E38">
        <w:rPr>
          <w:sz w:val="28"/>
          <w:szCs w:val="28"/>
        </w:rPr>
        <w:t>у</w:t>
      </w:r>
      <w:r w:rsidR="00673F51" w:rsidRPr="00265E38">
        <w:rPr>
          <w:sz w:val="28"/>
          <w:szCs w:val="28"/>
        </w:rPr>
        <w:t>ниципальных округов и городских округов Ярославской области</w:t>
      </w:r>
      <w:r w:rsidRPr="00265E38">
        <w:rPr>
          <w:sz w:val="28"/>
          <w:szCs w:val="28"/>
        </w:rPr>
        <w:t xml:space="preserve">» </w:t>
      </w:r>
      <w:r w:rsidR="00FA1DD4">
        <w:rPr>
          <w:sz w:val="28"/>
          <w:szCs w:val="28"/>
        </w:rPr>
        <w:br/>
      </w:r>
      <w:r w:rsidRPr="00265E38">
        <w:rPr>
          <w:sz w:val="28"/>
          <w:szCs w:val="28"/>
        </w:rPr>
        <w:t>(Документ-Регион, 2013, 23 октября, № 84</w:t>
      </w:r>
      <w:r w:rsidR="008F1408" w:rsidRPr="00265E38">
        <w:rPr>
          <w:sz w:val="28"/>
          <w:szCs w:val="28"/>
        </w:rPr>
        <w:t>;</w:t>
      </w:r>
      <w:r w:rsidRPr="00265E38">
        <w:rPr>
          <w:sz w:val="28"/>
          <w:szCs w:val="28"/>
        </w:rPr>
        <w:t xml:space="preserve"> 2024, 26 ноября, № 94) следу</w:t>
      </w:r>
      <w:r w:rsidRPr="00265E38">
        <w:rPr>
          <w:sz w:val="28"/>
          <w:szCs w:val="28"/>
        </w:rPr>
        <w:t>ю</w:t>
      </w:r>
      <w:r w:rsidRPr="00265E38">
        <w:rPr>
          <w:sz w:val="28"/>
          <w:szCs w:val="28"/>
        </w:rPr>
        <w:t>щие изменения:</w:t>
      </w:r>
    </w:p>
    <w:p w:rsidR="008936AF" w:rsidRPr="00265E38" w:rsidRDefault="008936AF" w:rsidP="008936A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1) в наименовании слова «муниципальных районов</w:t>
      </w:r>
      <w:proofErr w:type="gramStart"/>
      <w:r w:rsidRPr="00265E38">
        <w:rPr>
          <w:sz w:val="28"/>
          <w:szCs w:val="28"/>
        </w:rPr>
        <w:t>,»</w:t>
      </w:r>
      <w:proofErr w:type="gramEnd"/>
      <w:r w:rsidRPr="00265E38">
        <w:rPr>
          <w:sz w:val="28"/>
          <w:szCs w:val="28"/>
        </w:rPr>
        <w:t xml:space="preserve"> исключить;</w:t>
      </w:r>
    </w:p>
    <w:p w:rsidR="008936AF" w:rsidRPr="00265E38" w:rsidRDefault="008936AF" w:rsidP="008936A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2) в статье 1 слова «муниципальных районов</w:t>
      </w:r>
      <w:proofErr w:type="gramStart"/>
      <w:r w:rsidRPr="00265E38">
        <w:rPr>
          <w:sz w:val="28"/>
          <w:szCs w:val="28"/>
        </w:rPr>
        <w:t>,»</w:t>
      </w:r>
      <w:proofErr w:type="gramEnd"/>
      <w:r w:rsidRPr="00265E38">
        <w:rPr>
          <w:sz w:val="28"/>
          <w:szCs w:val="28"/>
        </w:rPr>
        <w:t xml:space="preserve"> исключить.</w:t>
      </w:r>
    </w:p>
    <w:p w:rsidR="00D4642E" w:rsidRPr="00265E38" w:rsidRDefault="00D4642E" w:rsidP="008936A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D2B8E" w:rsidRPr="00265E38" w:rsidRDefault="001D2B8E" w:rsidP="001D2B8E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 w:rsidRPr="00265E38">
        <w:rPr>
          <w:b/>
          <w:sz w:val="28"/>
          <w:szCs w:val="28"/>
        </w:rPr>
        <w:t>Статья 25</w:t>
      </w:r>
    </w:p>
    <w:p w:rsidR="001D2B8E" w:rsidRPr="00265E38" w:rsidRDefault="001D2B8E" w:rsidP="001D2B8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65AD">
        <w:rPr>
          <w:sz w:val="28"/>
          <w:szCs w:val="28"/>
        </w:rPr>
        <w:t>В статье 5 Закона Ярославской области от 02.12.2013 № 63-з «Об о</w:t>
      </w:r>
      <w:r w:rsidRPr="005E65AD">
        <w:rPr>
          <w:sz w:val="28"/>
          <w:szCs w:val="28"/>
        </w:rPr>
        <w:t>т</w:t>
      </w:r>
      <w:r w:rsidRPr="005E65AD">
        <w:rPr>
          <w:sz w:val="28"/>
          <w:szCs w:val="28"/>
        </w:rPr>
        <w:t xml:space="preserve">дельных вопросах организации деятельности контрольно-счетных органов муниципальных образований Ярославской области» (Документ-Регион, 2013, 6 декабря, № 97; </w:t>
      </w:r>
      <w:proofErr w:type="gramStart"/>
      <w:r w:rsidRPr="005E65AD">
        <w:rPr>
          <w:sz w:val="28"/>
          <w:szCs w:val="28"/>
        </w:rPr>
        <w:t>2023, 7 июля, № 51) слова «для депутата, члена выборного органа местного самоуправления, выборного должностного лица местного самоуправления Ярославской области» исключить, слова «Законом Яросла</w:t>
      </w:r>
      <w:r w:rsidRPr="005E65AD">
        <w:rPr>
          <w:sz w:val="28"/>
          <w:szCs w:val="28"/>
        </w:rPr>
        <w:t>в</w:t>
      </w:r>
      <w:r w:rsidRPr="005E65AD">
        <w:rPr>
          <w:sz w:val="28"/>
          <w:szCs w:val="28"/>
        </w:rPr>
        <w:t>ской области от 08.05.2014 № 13-з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Ярославской области» зам</w:t>
      </w:r>
      <w:r w:rsidRPr="005E65AD">
        <w:rPr>
          <w:sz w:val="28"/>
          <w:szCs w:val="28"/>
        </w:rPr>
        <w:t>е</w:t>
      </w:r>
      <w:r w:rsidRPr="005E65AD">
        <w:rPr>
          <w:sz w:val="28"/>
          <w:szCs w:val="28"/>
        </w:rPr>
        <w:t>нить словами «Законом Ярославской области от 08.05.2014 № 13-з «О гара</w:t>
      </w:r>
      <w:r w:rsidRPr="005E65AD">
        <w:rPr>
          <w:sz w:val="28"/>
          <w:szCs w:val="28"/>
        </w:rPr>
        <w:t>н</w:t>
      </w:r>
      <w:r w:rsidRPr="005E65AD">
        <w:rPr>
          <w:sz w:val="28"/>
          <w:szCs w:val="28"/>
        </w:rPr>
        <w:t>тиях осуществления полномочий лиц, замещающих муниципальные должн</w:t>
      </w:r>
      <w:r w:rsidRPr="005E65AD">
        <w:rPr>
          <w:sz w:val="28"/>
          <w:szCs w:val="28"/>
        </w:rPr>
        <w:t>о</w:t>
      </w:r>
      <w:r w:rsidRPr="005E65AD">
        <w:rPr>
          <w:sz w:val="28"/>
          <w:szCs w:val="28"/>
        </w:rPr>
        <w:t>сти</w:t>
      </w:r>
      <w:proofErr w:type="gramEnd"/>
      <w:r w:rsidRPr="005E65AD">
        <w:rPr>
          <w:sz w:val="28"/>
          <w:szCs w:val="28"/>
        </w:rPr>
        <w:t xml:space="preserve"> в Ярославской области».</w:t>
      </w:r>
    </w:p>
    <w:p w:rsidR="001D2B8E" w:rsidRPr="00265E38" w:rsidRDefault="001D2B8E" w:rsidP="001D2B8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D484F" w:rsidRPr="00265E38" w:rsidRDefault="000D484F" w:rsidP="001D2B8E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65E38">
        <w:rPr>
          <w:b/>
          <w:sz w:val="28"/>
          <w:szCs w:val="28"/>
        </w:rPr>
        <w:t xml:space="preserve">Статья </w:t>
      </w:r>
      <w:r w:rsidR="00B6426B" w:rsidRPr="00265E38">
        <w:rPr>
          <w:b/>
          <w:sz w:val="28"/>
          <w:szCs w:val="28"/>
        </w:rPr>
        <w:t>2</w:t>
      </w:r>
      <w:r w:rsidR="001D2B8E" w:rsidRPr="00265E38">
        <w:rPr>
          <w:b/>
          <w:sz w:val="28"/>
          <w:szCs w:val="28"/>
        </w:rPr>
        <w:t>6</w:t>
      </w:r>
    </w:p>
    <w:p w:rsidR="00887111" w:rsidRPr="00265E38" w:rsidRDefault="00887111" w:rsidP="00D464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Внести в Закон Ярославской области от 08.05.2014 № 13-з «О гарант</w:t>
      </w:r>
      <w:r w:rsidRPr="00265E38">
        <w:rPr>
          <w:sz w:val="28"/>
          <w:szCs w:val="28"/>
        </w:rPr>
        <w:t>и</w:t>
      </w:r>
      <w:r w:rsidRPr="00265E38">
        <w:rPr>
          <w:sz w:val="28"/>
          <w:szCs w:val="28"/>
        </w:rPr>
        <w:t>ях осуществления полномочий депутата, члена выборного органа местного самоуправления, выборного должностного лица местного самоуправления Ярославской области» (</w:t>
      </w:r>
      <w:r w:rsidR="00046C60" w:rsidRPr="00265E38">
        <w:rPr>
          <w:bCs/>
          <w:sz w:val="28"/>
          <w:szCs w:val="28"/>
        </w:rPr>
        <w:t xml:space="preserve">Документ-Регион, 2014, 13 мая, № 36; </w:t>
      </w:r>
      <w:r w:rsidR="00FE56CF" w:rsidRPr="00265E38">
        <w:rPr>
          <w:bCs/>
          <w:sz w:val="28"/>
          <w:szCs w:val="28"/>
        </w:rPr>
        <w:t>2015, 10 ноя</w:t>
      </w:r>
      <w:r w:rsidR="00FE56CF" w:rsidRPr="00265E38">
        <w:rPr>
          <w:bCs/>
          <w:sz w:val="28"/>
          <w:szCs w:val="28"/>
        </w:rPr>
        <w:t>б</w:t>
      </w:r>
      <w:r w:rsidR="00FE56CF" w:rsidRPr="00265E38">
        <w:rPr>
          <w:bCs/>
          <w:sz w:val="28"/>
          <w:szCs w:val="28"/>
        </w:rPr>
        <w:t xml:space="preserve">ря, № 92; </w:t>
      </w:r>
      <w:r w:rsidR="00C74F43" w:rsidRPr="00265E38">
        <w:rPr>
          <w:bCs/>
          <w:sz w:val="28"/>
          <w:szCs w:val="28"/>
        </w:rPr>
        <w:t>2018, 10 июля, № </w:t>
      </w:r>
      <w:r w:rsidR="00046C60" w:rsidRPr="00265E38">
        <w:rPr>
          <w:bCs/>
          <w:sz w:val="28"/>
          <w:szCs w:val="28"/>
        </w:rPr>
        <w:t xml:space="preserve">56-а; 2019, 17 мая, № 39; 2020, 10 июля, № 54; 2023, 11 апреля, № 26; </w:t>
      </w:r>
      <w:proofErr w:type="gramStart"/>
      <w:r w:rsidR="00046C60" w:rsidRPr="00265E38">
        <w:rPr>
          <w:bCs/>
          <w:sz w:val="28"/>
          <w:szCs w:val="28"/>
        </w:rPr>
        <w:t>29</w:t>
      </w:r>
      <w:r w:rsidR="00C74F43" w:rsidRPr="00265E38">
        <w:rPr>
          <w:bCs/>
          <w:sz w:val="28"/>
          <w:szCs w:val="28"/>
        </w:rPr>
        <w:t> </w:t>
      </w:r>
      <w:r w:rsidR="00046C60" w:rsidRPr="00265E38">
        <w:rPr>
          <w:bCs/>
          <w:sz w:val="28"/>
          <w:szCs w:val="28"/>
        </w:rPr>
        <w:t>декабря, № 103; 2024, 12 июля, № 54</w:t>
      </w:r>
      <w:r w:rsidRPr="00265E38">
        <w:rPr>
          <w:sz w:val="28"/>
          <w:szCs w:val="28"/>
        </w:rPr>
        <w:t>) следующие изменения:</w:t>
      </w:r>
      <w:r w:rsidR="00FE56CF" w:rsidRPr="00265E38">
        <w:rPr>
          <w:sz w:val="28"/>
          <w:szCs w:val="28"/>
        </w:rPr>
        <w:t xml:space="preserve"> </w:t>
      </w:r>
      <w:proofErr w:type="gramEnd"/>
    </w:p>
    <w:p w:rsidR="00887111" w:rsidRPr="00265E38" w:rsidRDefault="00887111" w:rsidP="0088711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1) в наименовании слова «депутата, члена выборного органа местного самоуправления, выборного должностного лица местного самоуправления Ярославской области» заменить словами «лиц, замещающ</w:t>
      </w:r>
      <w:r w:rsidR="007B207C" w:rsidRPr="00265E38">
        <w:rPr>
          <w:sz w:val="28"/>
          <w:szCs w:val="28"/>
        </w:rPr>
        <w:t>их</w:t>
      </w:r>
      <w:r w:rsidRPr="00265E38">
        <w:rPr>
          <w:sz w:val="28"/>
          <w:szCs w:val="28"/>
        </w:rPr>
        <w:t xml:space="preserve"> муниципальн</w:t>
      </w:r>
      <w:r w:rsidR="007B207C" w:rsidRPr="00265E38">
        <w:rPr>
          <w:sz w:val="28"/>
          <w:szCs w:val="28"/>
        </w:rPr>
        <w:t>ые</w:t>
      </w:r>
      <w:r w:rsidRPr="00265E38">
        <w:rPr>
          <w:sz w:val="28"/>
          <w:szCs w:val="28"/>
        </w:rPr>
        <w:t xml:space="preserve"> должност</w:t>
      </w:r>
      <w:r w:rsidR="007B207C" w:rsidRPr="00265E38">
        <w:rPr>
          <w:sz w:val="28"/>
          <w:szCs w:val="28"/>
        </w:rPr>
        <w:t>и</w:t>
      </w:r>
      <w:r w:rsidR="0042266C" w:rsidRPr="00265E38">
        <w:rPr>
          <w:sz w:val="28"/>
          <w:szCs w:val="28"/>
        </w:rPr>
        <w:t xml:space="preserve"> в Ярославской области</w:t>
      </w:r>
      <w:r w:rsidRPr="00265E38">
        <w:rPr>
          <w:sz w:val="28"/>
          <w:szCs w:val="28"/>
        </w:rPr>
        <w:t>»;</w:t>
      </w:r>
    </w:p>
    <w:p w:rsidR="00887111" w:rsidRPr="00265E38" w:rsidRDefault="00887111" w:rsidP="0088711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 xml:space="preserve">2) </w:t>
      </w:r>
      <w:r w:rsidR="00BE4D67" w:rsidRPr="00265E38">
        <w:rPr>
          <w:sz w:val="28"/>
          <w:szCs w:val="28"/>
        </w:rPr>
        <w:t>статью 1</w:t>
      </w:r>
      <w:r w:rsidRPr="00265E38">
        <w:rPr>
          <w:sz w:val="28"/>
          <w:szCs w:val="28"/>
        </w:rPr>
        <w:t xml:space="preserve"> изложить в следующей редакции:</w:t>
      </w:r>
    </w:p>
    <w:p w:rsidR="00BE4D67" w:rsidRPr="00265E38" w:rsidRDefault="00BE4D67" w:rsidP="00BE4D67">
      <w:pPr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  <w:r w:rsidRPr="00265E38">
        <w:rPr>
          <w:bCs/>
          <w:sz w:val="28"/>
          <w:szCs w:val="28"/>
        </w:rPr>
        <w:t>«Статья 1.</w:t>
      </w:r>
      <w:r w:rsidRPr="00265E38">
        <w:rPr>
          <w:b/>
          <w:bCs/>
          <w:sz w:val="28"/>
          <w:szCs w:val="28"/>
        </w:rPr>
        <w:t xml:space="preserve"> Предмет регулирования настоящего Закона</w:t>
      </w:r>
    </w:p>
    <w:p w:rsidR="00BE4D67" w:rsidRPr="00265E38" w:rsidRDefault="00BE4D67" w:rsidP="00BE4D6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Предметом регулирования настоящего Закона являются правоотнош</w:t>
      </w:r>
      <w:r w:rsidRPr="00265E38">
        <w:rPr>
          <w:sz w:val="28"/>
          <w:szCs w:val="28"/>
        </w:rPr>
        <w:t>е</w:t>
      </w:r>
      <w:r w:rsidRPr="00265E38">
        <w:rPr>
          <w:sz w:val="28"/>
          <w:szCs w:val="28"/>
        </w:rPr>
        <w:t>ния, определяющие в соответствии с Конституцией Российской Федерации, статьей 26 Федерального закона от 20 марта 2025 года № 33-ФЗ «Об общих принципах организации местного самоуправления в единой системе публи</w:t>
      </w:r>
      <w:r w:rsidRPr="00265E38">
        <w:rPr>
          <w:sz w:val="28"/>
          <w:szCs w:val="28"/>
        </w:rPr>
        <w:t>ч</w:t>
      </w:r>
      <w:r w:rsidRPr="00265E38">
        <w:rPr>
          <w:sz w:val="28"/>
          <w:szCs w:val="28"/>
        </w:rPr>
        <w:lastRenderedPageBreak/>
        <w:t>ной власти» гарантии осуществления полномочий лиц, замещающих мун</w:t>
      </w:r>
      <w:r w:rsidRPr="00265E38">
        <w:rPr>
          <w:sz w:val="28"/>
          <w:szCs w:val="28"/>
        </w:rPr>
        <w:t>и</w:t>
      </w:r>
      <w:r w:rsidRPr="00265E38">
        <w:rPr>
          <w:sz w:val="28"/>
          <w:szCs w:val="28"/>
        </w:rPr>
        <w:t>ципальные должности</w:t>
      </w:r>
      <w:r w:rsidR="0042266C" w:rsidRPr="00265E38">
        <w:rPr>
          <w:sz w:val="28"/>
          <w:szCs w:val="28"/>
        </w:rPr>
        <w:t xml:space="preserve"> в Ярославской области</w:t>
      </w:r>
      <w:proofErr w:type="gramStart"/>
      <w:r w:rsidRPr="00265E38">
        <w:rPr>
          <w:sz w:val="28"/>
          <w:szCs w:val="28"/>
        </w:rPr>
        <w:t>.»;</w:t>
      </w:r>
      <w:proofErr w:type="gramEnd"/>
    </w:p>
    <w:p w:rsidR="00887111" w:rsidRPr="00265E38" w:rsidRDefault="00887111" w:rsidP="0088711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3) стать</w:t>
      </w:r>
      <w:r w:rsidR="00BE4D67" w:rsidRPr="00265E38">
        <w:rPr>
          <w:sz w:val="28"/>
          <w:szCs w:val="28"/>
        </w:rPr>
        <w:t>ю</w:t>
      </w:r>
      <w:r w:rsidRPr="00265E38">
        <w:rPr>
          <w:sz w:val="28"/>
          <w:szCs w:val="28"/>
        </w:rPr>
        <w:t xml:space="preserve"> 2 изложить в следующей редакции:</w:t>
      </w:r>
    </w:p>
    <w:p w:rsidR="00BE4D67" w:rsidRPr="00265E38" w:rsidRDefault="00887111" w:rsidP="0088711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«</w:t>
      </w:r>
      <w:r w:rsidR="00BE4D67" w:rsidRPr="00265E38">
        <w:rPr>
          <w:sz w:val="28"/>
          <w:szCs w:val="28"/>
        </w:rPr>
        <w:t xml:space="preserve">Статья 2. </w:t>
      </w:r>
      <w:r w:rsidR="00BE4D67" w:rsidRPr="00265E38">
        <w:rPr>
          <w:b/>
          <w:sz w:val="28"/>
          <w:szCs w:val="28"/>
        </w:rPr>
        <w:t>Основные понятия, используемые в настоящем Законе</w:t>
      </w:r>
    </w:p>
    <w:p w:rsidR="00887111" w:rsidRPr="00265E38" w:rsidRDefault="00887111" w:rsidP="0088711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 xml:space="preserve">1. </w:t>
      </w:r>
      <w:proofErr w:type="gramStart"/>
      <w:r w:rsidRPr="00265E38">
        <w:rPr>
          <w:sz w:val="28"/>
          <w:szCs w:val="28"/>
        </w:rPr>
        <w:t>Гарантии осуществления полномочий лиц, замещающих муниц</w:t>
      </w:r>
      <w:r w:rsidRPr="00265E38">
        <w:rPr>
          <w:sz w:val="28"/>
          <w:szCs w:val="28"/>
        </w:rPr>
        <w:t>и</w:t>
      </w:r>
      <w:r w:rsidRPr="00265E38">
        <w:rPr>
          <w:sz w:val="28"/>
          <w:szCs w:val="28"/>
        </w:rPr>
        <w:t xml:space="preserve">пальные должности </w:t>
      </w:r>
      <w:r w:rsidR="00C97B56" w:rsidRPr="00265E38">
        <w:rPr>
          <w:sz w:val="28"/>
          <w:szCs w:val="28"/>
        </w:rPr>
        <w:t>в Ярославской области</w:t>
      </w:r>
      <w:r w:rsidR="002A2590" w:rsidRPr="00265E38">
        <w:rPr>
          <w:sz w:val="28"/>
          <w:szCs w:val="28"/>
        </w:rPr>
        <w:t>,</w:t>
      </w:r>
      <w:r w:rsidR="00C97B56" w:rsidRPr="00265E38">
        <w:rPr>
          <w:sz w:val="28"/>
          <w:szCs w:val="28"/>
        </w:rPr>
        <w:t xml:space="preserve"> </w:t>
      </w:r>
      <w:r w:rsidR="00BE4D67" w:rsidRPr="00265E38">
        <w:rPr>
          <w:sz w:val="28"/>
          <w:szCs w:val="28"/>
        </w:rPr>
        <w:t>–</w:t>
      </w:r>
      <w:r w:rsidRPr="00265E38">
        <w:rPr>
          <w:sz w:val="28"/>
          <w:szCs w:val="28"/>
        </w:rPr>
        <w:t xml:space="preserve"> организационные, материал</w:t>
      </w:r>
      <w:r w:rsidRPr="00265E38">
        <w:rPr>
          <w:sz w:val="28"/>
          <w:szCs w:val="28"/>
        </w:rPr>
        <w:t>ь</w:t>
      </w:r>
      <w:r w:rsidRPr="00265E38">
        <w:rPr>
          <w:sz w:val="28"/>
          <w:szCs w:val="28"/>
        </w:rPr>
        <w:t>ные и социальные условия, установленные уставами муниципальных образ</w:t>
      </w:r>
      <w:r w:rsidRPr="00265E38">
        <w:rPr>
          <w:sz w:val="28"/>
          <w:szCs w:val="28"/>
        </w:rPr>
        <w:t>о</w:t>
      </w:r>
      <w:r w:rsidRPr="00265E38">
        <w:rPr>
          <w:sz w:val="28"/>
          <w:szCs w:val="28"/>
        </w:rPr>
        <w:t>ваний Ярославской области в соответ</w:t>
      </w:r>
      <w:r w:rsidR="00B404FA">
        <w:rPr>
          <w:sz w:val="28"/>
          <w:szCs w:val="28"/>
        </w:rPr>
        <w:t>ствии с федеральными законами и </w:t>
      </w:r>
      <w:r w:rsidRPr="00265E38">
        <w:rPr>
          <w:sz w:val="28"/>
          <w:szCs w:val="28"/>
        </w:rPr>
        <w:t>настоящим Законом в целях беспрепятственной и эффективной реализации лицами, замещающими муниципальн</w:t>
      </w:r>
      <w:r w:rsidR="00BE4D67" w:rsidRPr="00265E38">
        <w:rPr>
          <w:sz w:val="28"/>
          <w:szCs w:val="28"/>
        </w:rPr>
        <w:t>ые</w:t>
      </w:r>
      <w:r w:rsidRPr="00265E38">
        <w:rPr>
          <w:sz w:val="28"/>
          <w:szCs w:val="28"/>
        </w:rPr>
        <w:t xml:space="preserve"> должност</w:t>
      </w:r>
      <w:r w:rsidR="00BE4D67" w:rsidRPr="00265E38">
        <w:rPr>
          <w:sz w:val="28"/>
          <w:szCs w:val="28"/>
        </w:rPr>
        <w:t xml:space="preserve">и </w:t>
      </w:r>
      <w:r w:rsidR="00C97B56" w:rsidRPr="00265E38">
        <w:rPr>
          <w:sz w:val="28"/>
          <w:szCs w:val="28"/>
        </w:rPr>
        <w:t xml:space="preserve">в Ярославской области </w:t>
      </w:r>
      <w:r w:rsidR="00BE4D67" w:rsidRPr="00265E38">
        <w:rPr>
          <w:sz w:val="28"/>
          <w:szCs w:val="28"/>
        </w:rPr>
        <w:t>(далее – должностные лица),</w:t>
      </w:r>
      <w:r w:rsidRPr="00265E38">
        <w:rPr>
          <w:sz w:val="28"/>
          <w:szCs w:val="28"/>
        </w:rPr>
        <w:t xml:space="preserve"> своих полномочий, а также защиты указанных лиц при исполнении (прекращении) ими своих полномочий.</w:t>
      </w:r>
      <w:proofErr w:type="gramEnd"/>
    </w:p>
    <w:p w:rsidR="00887111" w:rsidRPr="00265E38" w:rsidRDefault="00887111" w:rsidP="0088711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2. В настоящем Законе поняти</w:t>
      </w:r>
      <w:r w:rsidR="00BE4D67" w:rsidRPr="00265E38">
        <w:rPr>
          <w:sz w:val="28"/>
          <w:szCs w:val="28"/>
        </w:rPr>
        <w:t>е</w:t>
      </w:r>
      <w:r w:rsidRPr="00265E38">
        <w:rPr>
          <w:sz w:val="28"/>
          <w:szCs w:val="28"/>
        </w:rPr>
        <w:t xml:space="preserve"> «лица, замещающие муниципальные должности» использу</w:t>
      </w:r>
      <w:r w:rsidR="00BE4D67" w:rsidRPr="00265E38">
        <w:rPr>
          <w:sz w:val="28"/>
          <w:szCs w:val="28"/>
        </w:rPr>
        <w:t>е</w:t>
      </w:r>
      <w:r w:rsidRPr="00265E38">
        <w:rPr>
          <w:sz w:val="28"/>
          <w:szCs w:val="28"/>
        </w:rPr>
        <w:t>тся в значениях, предусмотренных Федеральным зак</w:t>
      </w:r>
      <w:r w:rsidRPr="00265E38">
        <w:rPr>
          <w:sz w:val="28"/>
          <w:szCs w:val="28"/>
        </w:rPr>
        <w:t>о</w:t>
      </w:r>
      <w:r w:rsidRPr="00265E38">
        <w:rPr>
          <w:sz w:val="28"/>
          <w:szCs w:val="28"/>
        </w:rPr>
        <w:t>ном от 20 марта 2025 года № 33-ФЗ «Об общих принципах организации местного самоуправления в еди</w:t>
      </w:r>
      <w:r w:rsidR="00BE4D67" w:rsidRPr="00265E38">
        <w:rPr>
          <w:sz w:val="28"/>
          <w:szCs w:val="28"/>
        </w:rPr>
        <w:t>ной системе публичной власти»</w:t>
      </w:r>
      <w:proofErr w:type="gramStart"/>
      <w:r w:rsidR="00BE4D67" w:rsidRPr="00265E38">
        <w:rPr>
          <w:sz w:val="28"/>
          <w:szCs w:val="28"/>
        </w:rPr>
        <w:t>.»</w:t>
      </w:r>
      <w:proofErr w:type="gramEnd"/>
      <w:r w:rsidR="00BE4D67" w:rsidRPr="00265E38">
        <w:rPr>
          <w:sz w:val="28"/>
          <w:szCs w:val="28"/>
        </w:rPr>
        <w:t>;</w:t>
      </w:r>
    </w:p>
    <w:p w:rsidR="0067047A" w:rsidRPr="00265E38" w:rsidRDefault="00887111" w:rsidP="0088711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 xml:space="preserve">4) </w:t>
      </w:r>
      <w:r w:rsidR="0067047A" w:rsidRPr="00265E38">
        <w:rPr>
          <w:sz w:val="28"/>
          <w:szCs w:val="28"/>
        </w:rPr>
        <w:t>в части 1</w:t>
      </w:r>
      <w:r w:rsidR="0067047A" w:rsidRPr="00265E38">
        <w:rPr>
          <w:sz w:val="28"/>
          <w:szCs w:val="28"/>
          <w:vertAlign w:val="superscript"/>
        </w:rPr>
        <w:t>1</w:t>
      </w:r>
      <w:r w:rsidRPr="00265E38">
        <w:rPr>
          <w:sz w:val="28"/>
          <w:szCs w:val="28"/>
        </w:rPr>
        <w:t xml:space="preserve"> стать</w:t>
      </w:r>
      <w:r w:rsidR="0067047A" w:rsidRPr="00265E38">
        <w:rPr>
          <w:sz w:val="28"/>
          <w:szCs w:val="28"/>
        </w:rPr>
        <w:t>и</w:t>
      </w:r>
      <w:r w:rsidRPr="00265E38">
        <w:rPr>
          <w:sz w:val="28"/>
          <w:szCs w:val="28"/>
        </w:rPr>
        <w:t xml:space="preserve"> 5</w:t>
      </w:r>
      <w:r w:rsidR="0067047A" w:rsidRPr="00265E38">
        <w:rPr>
          <w:sz w:val="28"/>
          <w:szCs w:val="28"/>
        </w:rPr>
        <w:t xml:space="preserve"> слова «сохранение места работы (должности)» заменить словами «освобождение работодателем от работы с сохранением места работы (должности)»;</w:t>
      </w:r>
    </w:p>
    <w:p w:rsidR="00C21F20" w:rsidRPr="00265E38" w:rsidRDefault="00C21F20" w:rsidP="0088711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5) статью 7 дополнить частью 1</w:t>
      </w:r>
      <w:r w:rsidRPr="00265E38">
        <w:rPr>
          <w:sz w:val="28"/>
          <w:szCs w:val="28"/>
          <w:vertAlign w:val="superscript"/>
        </w:rPr>
        <w:t>1</w:t>
      </w:r>
      <w:r w:rsidRPr="00265E38">
        <w:rPr>
          <w:sz w:val="28"/>
          <w:szCs w:val="28"/>
        </w:rPr>
        <w:t xml:space="preserve"> следующего содержания:</w:t>
      </w:r>
    </w:p>
    <w:p w:rsidR="00E17401" w:rsidRPr="00265E38" w:rsidRDefault="00C21F20" w:rsidP="00C21F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«1</w:t>
      </w:r>
      <w:r w:rsidRPr="00265E38">
        <w:rPr>
          <w:sz w:val="28"/>
          <w:szCs w:val="28"/>
          <w:vertAlign w:val="superscript"/>
        </w:rPr>
        <w:t>1</w:t>
      </w:r>
      <w:r w:rsidRPr="00265E38">
        <w:rPr>
          <w:sz w:val="28"/>
          <w:szCs w:val="28"/>
        </w:rPr>
        <w:t xml:space="preserve">. </w:t>
      </w:r>
      <w:proofErr w:type="gramStart"/>
      <w:r w:rsidRPr="00265E38">
        <w:rPr>
          <w:sz w:val="28"/>
          <w:szCs w:val="28"/>
        </w:rPr>
        <w:t>К расходам глав</w:t>
      </w:r>
      <w:r w:rsidR="00E17401" w:rsidRPr="00265E38">
        <w:rPr>
          <w:sz w:val="28"/>
          <w:szCs w:val="28"/>
        </w:rPr>
        <w:t>ы</w:t>
      </w:r>
      <w:r w:rsidRPr="00265E38">
        <w:rPr>
          <w:sz w:val="28"/>
          <w:szCs w:val="28"/>
        </w:rPr>
        <w:t xml:space="preserve"> муниципальн</w:t>
      </w:r>
      <w:r w:rsidR="00E17401" w:rsidRPr="00265E38">
        <w:rPr>
          <w:sz w:val="28"/>
          <w:szCs w:val="28"/>
        </w:rPr>
        <w:t>ого</w:t>
      </w:r>
      <w:r w:rsidRPr="00265E38">
        <w:rPr>
          <w:sz w:val="28"/>
          <w:szCs w:val="28"/>
        </w:rPr>
        <w:t xml:space="preserve"> образовани</w:t>
      </w:r>
      <w:r w:rsidR="00E17401" w:rsidRPr="00265E38">
        <w:rPr>
          <w:sz w:val="28"/>
          <w:szCs w:val="28"/>
        </w:rPr>
        <w:t>я</w:t>
      </w:r>
      <w:r w:rsidRPr="00265E38">
        <w:rPr>
          <w:sz w:val="28"/>
          <w:szCs w:val="28"/>
        </w:rPr>
        <w:t xml:space="preserve"> Ярославской обл</w:t>
      </w:r>
      <w:r w:rsidRPr="00265E38">
        <w:rPr>
          <w:sz w:val="28"/>
          <w:szCs w:val="28"/>
        </w:rPr>
        <w:t>а</w:t>
      </w:r>
      <w:r w:rsidRPr="00265E38">
        <w:rPr>
          <w:sz w:val="28"/>
          <w:szCs w:val="28"/>
        </w:rPr>
        <w:t>сти, связанны</w:t>
      </w:r>
      <w:r w:rsidR="00E17401" w:rsidRPr="00265E38">
        <w:rPr>
          <w:sz w:val="28"/>
          <w:szCs w:val="28"/>
        </w:rPr>
        <w:t>м</w:t>
      </w:r>
      <w:r w:rsidRPr="00265E38">
        <w:rPr>
          <w:sz w:val="28"/>
          <w:szCs w:val="28"/>
        </w:rPr>
        <w:t xml:space="preserve"> с осуществлением полномочий, помимо расходов, пред</w:t>
      </w:r>
      <w:r w:rsidRPr="00265E38">
        <w:rPr>
          <w:sz w:val="28"/>
          <w:szCs w:val="28"/>
        </w:rPr>
        <w:t>у</w:t>
      </w:r>
      <w:r w:rsidRPr="00265E38">
        <w:rPr>
          <w:sz w:val="28"/>
          <w:szCs w:val="28"/>
        </w:rPr>
        <w:t xml:space="preserve">смотренных частью 1 настоящей статьи, относятся расходы </w:t>
      </w:r>
      <w:r w:rsidR="00E17401" w:rsidRPr="00265E38">
        <w:rPr>
          <w:sz w:val="28"/>
          <w:szCs w:val="28"/>
        </w:rPr>
        <w:t>по найму</w:t>
      </w:r>
      <w:r w:rsidRPr="00265E38">
        <w:rPr>
          <w:sz w:val="28"/>
          <w:szCs w:val="28"/>
        </w:rPr>
        <w:t xml:space="preserve"> жилого помещения </w:t>
      </w:r>
      <w:r w:rsidR="009232BB" w:rsidRPr="00265E38">
        <w:rPr>
          <w:sz w:val="28"/>
          <w:szCs w:val="28"/>
        </w:rPr>
        <w:t>на территории муниципального образования Ярославской обл</w:t>
      </w:r>
      <w:r w:rsidR="009232BB" w:rsidRPr="00265E38">
        <w:rPr>
          <w:sz w:val="28"/>
          <w:szCs w:val="28"/>
        </w:rPr>
        <w:t>а</w:t>
      </w:r>
      <w:r w:rsidR="009232BB" w:rsidRPr="00265E38">
        <w:rPr>
          <w:sz w:val="28"/>
          <w:szCs w:val="28"/>
        </w:rPr>
        <w:t xml:space="preserve">сти, главой которого он является, в период замещения указанной должности </w:t>
      </w:r>
      <w:r w:rsidR="00BC5D11" w:rsidRPr="00265E38">
        <w:rPr>
          <w:sz w:val="28"/>
          <w:szCs w:val="28"/>
        </w:rPr>
        <w:t>в </w:t>
      </w:r>
      <w:r w:rsidR="009232BB" w:rsidRPr="00265E38">
        <w:rPr>
          <w:sz w:val="28"/>
          <w:szCs w:val="28"/>
        </w:rPr>
        <w:t>случае отсутствия у него места жительства в данном муниципальном обр</w:t>
      </w:r>
      <w:r w:rsidR="009232BB" w:rsidRPr="00265E38">
        <w:rPr>
          <w:sz w:val="28"/>
          <w:szCs w:val="28"/>
        </w:rPr>
        <w:t>а</w:t>
      </w:r>
      <w:r w:rsidR="009232BB" w:rsidRPr="00265E38">
        <w:rPr>
          <w:sz w:val="28"/>
          <w:szCs w:val="28"/>
        </w:rPr>
        <w:t>зовании Ярославской области.</w:t>
      </w:r>
      <w:proofErr w:type="gramEnd"/>
    </w:p>
    <w:p w:rsidR="00C21F20" w:rsidRPr="00265E38" w:rsidRDefault="00E17401" w:rsidP="00C21F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265E38">
        <w:rPr>
          <w:sz w:val="28"/>
          <w:szCs w:val="28"/>
        </w:rPr>
        <w:t>Указанные расходы по найму жилого помещения не возмещаются гл</w:t>
      </w:r>
      <w:r w:rsidRPr="00265E38">
        <w:rPr>
          <w:sz w:val="28"/>
          <w:szCs w:val="28"/>
        </w:rPr>
        <w:t>а</w:t>
      </w:r>
      <w:r w:rsidRPr="00265E38">
        <w:rPr>
          <w:sz w:val="28"/>
          <w:szCs w:val="28"/>
        </w:rPr>
        <w:t>ве муниципального образования Ярославской области, являющемуся нан</w:t>
      </w:r>
      <w:r w:rsidRPr="00265E38">
        <w:rPr>
          <w:sz w:val="28"/>
          <w:szCs w:val="28"/>
        </w:rPr>
        <w:t>и</w:t>
      </w:r>
      <w:r w:rsidRPr="00265E38">
        <w:rPr>
          <w:sz w:val="28"/>
          <w:szCs w:val="28"/>
        </w:rPr>
        <w:t>мателем жилого помещения по договору социального найма или собственн</w:t>
      </w:r>
      <w:r w:rsidRPr="00265E38">
        <w:rPr>
          <w:sz w:val="28"/>
          <w:szCs w:val="28"/>
        </w:rPr>
        <w:t>и</w:t>
      </w:r>
      <w:r w:rsidRPr="00265E38">
        <w:rPr>
          <w:sz w:val="28"/>
          <w:szCs w:val="28"/>
        </w:rPr>
        <w:t>ком жилого помещения на территории муниципального образования Яр</w:t>
      </w:r>
      <w:r w:rsidRPr="00265E38">
        <w:rPr>
          <w:sz w:val="28"/>
          <w:szCs w:val="28"/>
        </w:rPr>
        <w:t>о</w:t>
      </w:r>
      <w:r w:rsidRPr="00265E38">
        <w:rPr>
          <w:sz w:val="28"/>
          <w:szCs w:val="28"/>
        </w:rPr>
        <w:t>славской области, главой которого он является, членом семьи нанимателя жилого помещения по договору социального найма или членом семьи со</w:t>
      </w:r>
      <w:r w:rsidRPr="00265E38">
        <w:rPr>
          <w:sz w:val="28"/>
          <w:szCs w:val="28"/>
        </w:rPr>
        <w:t>б</w:t>
      </w:r>
      <w:r w:rsidRPr="00265E38">
        <w:rPr>
          <w:sz w:val="28"/>
          <w:szCs w:val="28"/>
        </w:rPr>
        <w:t>ственника жилого помещения на территории муниципального образования Ярославской области, главой которого он является.</w:t>
      </w:r>
      <w:r w:rsidR="009232BB" w:rsidRPr="00265E38">
        <w:rPr>
          <w:sz w:val="28"/>
          <w:szCs w:val="28"/>
        </w:rPr>
        <w:t>»;</w:t>
      </w:r>
      <w:proofErr w:type="gramEnd"/>
    </w:p>
    <w:p w:rsidR="007B207C" w:rsidRPr="00265E38" w:rsidRDefault="00C21F20" w:rsidP="0067047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6</w:t>
      </w:r>
      <w:r w:rsidR="0067047A" w:rsidRPr="00265E38">
        <w:rPr>
          <w:sz w:val="28"/>
          <w:szCs w:val="28"/>
        </w:rPr>
        <w:t xml:space="preserve">) в </w:t>
      </w:r>
      <w:r w:rsidR="007B207C" w:rsidRPr="00265E38">
        <w:rPr>
          <w:sz w:val="28"/>
          <w:szCs w:val="28"/>
        </w:rPr>
        <w:t>стать</w:t>
      </w:r>
      <w:r w:rsidR="00164647" w:rsidRPr="00265E38">
        <w:rPr>
          <w:sz w:val="28"/>
          <w:szCs w:val="28"/>
        </w:rPr>
        <w:t>е</w:t>
      </w:r>
      <w:r w:rsidR="007B207C" w:rsidRPr="00265E38">
        <w:rPr>
          <w:sz w:val="28"/>
          <w:szCs w:val="28"/>
        </w:rPr>
        <w:t xml:space="preserve"> 10:</w:t>
      </w:r>
    </w:p>
    <w:p w:rsidR="007B207C" w:rsidRPr="00265E38" w:rsidRDefault="007B207C" w:rsidP="00BC5D1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265E38">
        <w:rPr>
          <w:sz w:val="28"/>
          <w:szCs w:val="28"/>
        </w:rPr>
        <w:t xml:space="preserve">а) часть 2 после слов «Федеральным законом от 28 декабря 2013 года № 400-ФЗ «О страховых пенсиях» дополнить словами </w:t>
      </w:r>
      <w:r w:rsidR="00EB1738" w:rsidRPr="00265E38">
        <w:rPr>
          <w:sz w:val="28"/>
          <w:szCs w:val="28"/>
        </w:rPr>
        <w:t>«или досрочно назн</w:t>
      </w:r>
      <w:r w:rsidR="00EB1738" w:rsidRPr="00265E38">
        <w:rPr>
          <w:sz w:val="28"/>
          <w:szCs w:val="28"/>
        </w:rPr>
        <w:t>а</w:t>
      </w:r>
      <w:r w:rsidR="00EB1738" w:rsidRPr="00265E38">
        <w:rPr>
          <w:sz w:val="28"/>
          <w:szCs w:val="28"/>
        </w:rPr>
        <w:t>ченной в соответствии с Федеральным законом от 12 декабря 2023 года №</w:t>
      </w:r>
      <w:r w:rsidR="00CD4EF6" w:rsidRPr="00265E38">
        <w:rPr>
          <w:sz w:val="28"/>
          <w:szCs w:val="28"/>
        </w:rPr>
        <w:t> </w:t>
      </w:r>
      <w:r w:rsidR="00EB1738" w:rsidRPr="00265E38">
        <w:rPr>
          <w:sz w:val="28"/>
          <w:szCs w:val="28"/>
        </w:rPr>
        <w:t>565-ФЗ «О занятости населения в Российской Федерации»;</w:t>
      </w:r>
      <w:proofErr w:type="gramEnd"/>
    </w:p>
    <w:p w:rsidR="00BC5D11" w:rsidRPr="00265E38" w:rsidRDefault="00BC5D11" w:rsidP="0067047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б) часть 3 изложить в следующей редакции:</w:t>
      </w:r>
    </w:p>
    <w:p w:rsidR="00BC5D11" w:rsidRPr="00265E38" w:rsidRDefault="00BC5D11" w:rsidP="00BC5D1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 xml:space="preserve">«3. </w:t>
      </w:r>
      <w:proofErr w:type="gramStart"/>
      <w:r w:rsidRPr="00265E38">
        <w:rPr>
          <w:sz w:val="28"/>
          <w:szCs w:val="28"/>
        </w:rPr>
        <w:t xml:space="preserve">Ежемесячная доплата к пенсии </w:t>
      </w:r>
      <w:r w:rsidR="00D96039" w:rsidRPr="00265E38">
        <w:rPr>
          <w:sz w:val="28"/>
          <w:szCs w:val="28"/>
        </w:rPr>
        <w:t>должностному лицу, указанному в </w:t>
      </w:r>
      <w:r w:rsidRPr="00265E38">
        <w:rPr>
          <w:sz w:val="28"/>
          <w:szCs w:val="28"/>
        </w:rPr>
        <w:t>части 2 настоящей статьи, исполнявшему свои полномочия не менее одного срока, устанавливается в размере, не превышающем 55 процентов ежемеся</w:t>
      </w:r>
      <w:r w:rsidRPr="00265E38">
        <w:rPr>
          <w:sz w:val="28"/>
          <w:szCs w:val="28"/>
        </w:rPr>
        <w:t>ч</w:t>
      </w:r>
      <w:r w:rsidRPr="00265E38">
        <w:rPr>
          <w:sz w:val="28"/>
          <w:szCs w:val="28"/>
        </w:rPr>
        <w:t xml:space="preserve">ного денежного вознаграждения соответствующего должностного лица </w:t>
      </w:r>
      <w:r w:rsidRPr="00265E38">
        <w:rPr>
          <w:sz w:val="28"/>
          <w:szCs w:val="28"/>
        </w:rPr>
        <w:lastRenderedPageBreak/>
        <w:t>с</w:t>
      </w:r>
      <w:r w:rsidR="00B404FA">
        <w:rPr>
          <w:sz w:val="28"/>
          <w:szCs w:val="28"/>
        </w:rPr>
        <w:t> </w:t>
      </w:r>
      <w:r w:rsidRPr="00265E38">
        <w:rPr>
          <w:sz w:val="28"/>
          <w:szCs w:val="28"/>
        </w:rPr>
        <w:t>применением коэффициента 0,5 при исполнении полномочий не менее о</w:t>
      </w:r>
      <w:r w:rsidRPr="00265E38">
        <w:rPr>
          <w:sz w:val="28"/>
          <w:szCs w:val="28"/>
        </w:rPr>
        <w:t>д</w:t>
      </w:r>
      <w:r w:rsidRPr="00265E38">
        <w:rPr>
          <w:sz w:val="28"/>
          <w:szCs w:val="28"/>
        </w:rPr>
        <w:t xml:space="preserve">ного </w:t>
      </w:r>
      <w:r w:rsidR="00362A00" w:rsidRPr="00265E38">
        <w:rPr>
          <w:sz w:val="28"/>
          <w:szCs w:val="28"/>
        </w:rPr>
        <w:t>срока</w:t>
      </w:r>
      <w:r w:rsidRPr="00265E38">
        <w:rPr>
          <w:sz w:val="28"/>
          <w:szCs w:val="28"/>
        </w:rPr>
        <w:t xml:space="preserve"> и 80 процентов ежемесячного денежного вознаграждения соо</w:t>
      </w:r>
      <w:r w:rsidRPr="00265E38">
        <w:rPr>
          <w:sz w:val="28"/>
          <w:szCs w:val="28"/>
        </w:rPr>
        <w:t>т</w:t>
      </w:r>
      <w:r w:rsidRPr="00265E38">
        <w:rPr>
          <w:sz w:val="28"/>
          <w:szCs w:val="28"/>
        </w:rPr>
        <w:t>ветствующего должностного лица с применением коэффициента 0,5 при и</w:t>
      </w:r>
      <w:r w:rsidRPr="00265E38">
        <w:rPr>
          <w:sz w:val="28"/>
          <w:szCs w:val="28"/>
        </w:rPr>
        <w:t>с</w:t>
      </w:r>
      <w:r w:rsidRPr="00265E38">
        <w:rPr>
          <w:sz w:val="28"/>
          <w:szCs w:val="28"/>
        </w:rPr>
        <w:t>полнении полномочий свыше</w:t>
      </w:r>
      <w:proofErr w:type="gramEnd"/>
      <w:r w:rsidRPr="00265E38">
        <w:rPr>
          <w:sz w:val="28"/>
          <w:szCs w:val="28"/>
        </w:rPr>
        <w:t xml:space="preserve"> одного срока</w:t>
      </w:r>
      <w:proofErr w:type="gramStart"/>
      <w:r w:rsidRPr="00265E38">
        <w:rPr>
          <w:sz w:val="28"/>
          <w:szCs w:val="28"/>
        </w:rPr>
        <w:t>.</w:t>
      </w:r>
      <w:r w:rsidR="00D96039" w:rsidRPr="00265E38">
        <w:rPr>
          <w:sz w:val="28"/>
          <w:szCs w:val="28"/>
        </w:rPr>
        <w:t>»;</w:t>
      </w:r>
      <w:proofErr w:type="gramEnd"/>
    </w:p>
    <w:p w:rsidR="0067047A" w:rsidRPr="00265E38" w:rsidRDefault="009D2FCA" w:rsidP="0088711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7</w:t>
      </w:r>
      <w:r w:rsidR="00F777E9" w:rsidRPr="00265E38">
        <w:rPr>
          <w:sz w:val="28"/>
          <w:szCs w:val="28"/>
        </w:rPr>
        <w:t>) в статье 15:</w:t>
      </w:r>
    </w:p>
    <w:p w:rsidR="00F777E9" w:rsidRPr="00265E38" w:rsidRDefault="00F777E9" w:rsidP="0088711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а) часть 1 изложить в следующей редакции:</w:t>
      </w:r>
    </w:p>
    <w:p w:rsidR="00F777E9" w:rsidRPr="00265E38" w:rsidRDefault="00F777E9" w:rsidP="0088711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 xml:space="preserve">«1. </w:t>
      </w:r>
      <w:proofErr w:type="gramStart"/>
      <w:r w:rsidRPr="00265E38">
        <w:rPr>
          <w:sz w:val="28"/>
          <w:szCs w:val="28"/>
        </w:rPr>
        <w:t>В случае досрочного прекращения полномочий главы муниципал</w:t>
      </w:r>
      <w:r w:rsidRPr="00265E38">
        <w:rPr>
          <w:sz w:val="28"/>
          <w:szCs w:val="28"/>
        </w:rPr>
        <w:t>ь</w:t>
      </w:r>
      <w:r w:rsidRPr="00265E38">
        <w:rPr>
          <w:sz w:val="28"/>
          <w:szCs w:val="28"/>
        </w:rPr>
        <w:t>ного образования Ярославской области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Ярославск</w:t>
      </w:r>
      <w:r w:rsidR="00B404FA">
        <w:rPr>
          <w:sz w:val="28"/>
          <w:szCs w:val="28"/>
        </w:rPr>
        <w:t>ой области в </w:t>
      </w:r>
      <w:r w:rsidRPr="00265E38">
        <w:rPr>
          <w:sz w:val="28"/>
          <w:szCs w:val="28"/>
        </w:rPr>
        <w:t>течение 10 дней назначает временно исполняющего полномочия главы м</w:t>
      </w:r>
      <w:r w:rsidRPr="00265E38">
        <w:rPr>
          <w:sz w:val="28"/>
          <w:szCs w:val="28"/>
        </w:rPr>
        <w:t>у</w:t>
      </w:r>
      <w:r w:rsidRPr="00265E38">
        <w:rPr>
          <w:sz w:val="28"/>
          <w:szCs w:val="28"/>
        </w:rPr>
        <w:t>ниципального образования Ярославской о</w:t>
      </w:r>
      <w:r w:rsidR="00B404FA">
        <w:rPr>
          <w:sz w:val="28"/>
          <w:szCs w:val="28"/>
        </w:rPr>
        <w:t>бласти из числа лиц, которые на </w:t>
      </w:r>
      <w:r w:rsidRPr="00265E38">
        <w:rPr>
          <w:sz w:val="28"/>
          <w:szCs w:val="28"/>
        </w:rPr>
        <w:t>день назначения не имеют в соответствии с законодательством об</w:t>
      </w:r>
      <w:proofErr w:type="gramEnd"/>
      <w:r w:rsidRPr="00265E38">
        <w:rPr>
          <w:sz w:val="28"/>
          <w:szCs w:val="28"/>
        </w:rPr>
        <w:t xml:space="preserve"> осно</w:t>
      </w:r>
      <w:r w:rsidRPr="00265E38">
        <w:rPr>
          <w:sz w:val="28"/>
          <w:szCs w:val="28"/>
        </w:rPr>
        <w:t>в</w:t>
      </w:r>
      <w:r w:rsidRPr="00265E38">
        <w:rPr>
          <w:sz w:val="28"/>
          <w:szCs w:val="28"/>
        </w:rPr>
        <w:t xml:space="preserve">ных </w:t>
      </w:r>
      <w:proofErr w:type="gramStart"/>
      <w:r w:rsidRPr="00265E38">
        <w:rPr>
          <w:sz w:val="28"/>
          <w:szCs w:val="28"/>
        </w:rPr>
        <w:t>гарантиях</w:t>
      </w:r>
      <w:proofErr w:type="gramEnd"/>
      <w:r w:rsidRPr="00265E38">
        <w:rPr>
          <w:sz w:val="28"/>
          <w:szCs w:val="28"/>
        </w:rPr>
        <w:t xml:space="preserve"> избирательных прав и права на участие в референдуме гра</w:t>
      </w:r>
      <w:r w:rsidRPr="00265E38">
        <w:rPr>
          <w:sz w:val="28"/>
          <w:szCs w:val="28"/>
        </w:rPr>
        <w:t>ж</w:t>
      </w:r>
      <w:r w:rsidRPr="00265E38">
        <w:rPr>
          <w:sz w:val="28"/>
          <w:szCs w:val="28"/>
        </w:rPr>
        <w:t>дан Российской Федерации ограничений пассивного избирательного права.»;</w:t>
      </w:r>
    </w:p>
    <w:p w:rsidR="00F777E9" w:rsidRPr="00265E38" w:rsidRDefault="00377123" w:rsidP="0088711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б) часть 3 изложить в следующей редакции:</w:t>
      </w:r>
    </w:p>
    <w:p w:rsidR="00377123" w:rsidRPr="00265E38" w:rsidRDefault="00377123" w:rsidP="003771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 xml:space="preserve">«3. </w:t>
      </w:r>
      <w:proofErr w:type="gramStart"/>
      <w:r w:rsidRPr="00265E38">
        <w:rPr>
          <w:sz w:val="28"/>
          <w:szCs w:val="28"/>
        </w:rPr>
        <w:t>В случае если уставом муниципального образования Ярославской области</w:t>
      </w:r>
      <w:r w:rsidR="009505D6" w:rsidRPr="00265E38">
        <w:rPr>
          <w:sz w:val="28"/>
          <w:szCs w:val="28"/>
        </w:rPr>
        <w:t xml:space="preserve"> не предусмотрено должностное лицо в соответствии с частью 2 настоящей статьи</w:t>
      </w:r>
      <w:r w:rsidRPr="00265E38">
        <w:rPr>
          <w:sz w:val="28"/>
          <w:szCs w:val="28"/>
        </w:rPr>
        <w:t>, временное исполнение полномочий главы муниципальн</w:t>
      </w:r>
      <w:r w:rsidRPr="00265E38">
        <w:rPr>
          <w:sz w:val="28"/>
          <w:szCs w:val="28"/>
        </w:rPr>
        <w:t>о</w:t>
      </w:r>
      <w:r w:rsidRPr="00265E38">
        <w:rPr>
          <w:sz w:val="28"/>
          <w:szCs w:val="28"/>
        </w:rPr>
        <w:t>го образования Ярославской области осуществляется лицом, замещающим более высокую должность муниципальной службы в местной администрации в</w:t>
      </w:r>
      <w:r w:rsidR="00B404FA">
        <w:rPr>
          <w:sz w:val="28"/>
          <w:szCs w:val="28"/>
        </w:rPr>
        <w:t> </w:t>
      </w:r>
      <w:r w:rsidRPr="00265E38">
        <w:rPr>
          <w:sz w:val="28"/>
          <w:szCs w:val="28"/>
        </w:rPr>
        <w:t>соответствии с реестром должностей муниципальной службы в Яросла</w:t>
      </w:r>
      <w:r w:rsidRPr="00265E38">
        <w:rPr>
          <w:sz w:val="28"/>
          <w:szCs w:val="28"/>
        </w:rPr>
        <w:t>в</w:t>
      </w:r>
      <w:r w:rsidRPr="00265E38">
        <w:rPr>
          <w:sz w:val="28"/>
          <w:szCs w:val="28"/>
        </w:rPr>
        <w:t>ской области, а при его отсутствии –</w:t>
      </w:r>
      <w:r w:rsidR="00E2370F" w:rsidRPr="00265E38">
        <w:rPr>
          <w:sz w:val="28"/>
          <w:szCs w:val="28"/>
        </w:rPr>
        <w:t xml:space="preserve"> </w:t>
      </w:r>
      <w:r w:rsidRPr="00265E38">
        <w:rPr>
          <w:sz w:val="28"/>
          <w:szCs w:val="28"/>
        </w:rPr>
        <w:t>лицом, замещающим должность зам</w:t>
      </w:r>
      <w:r w:rsidRPr="00265E38">
        <w:rPr>
          <w:sz w:val="28"/>
          <w:szCs w:val="28"/>
        </w:rPr>
        <w:t>е</w:t>
      </w:r>
      <w:r w:rsidRPr="00265E38">
        <w:rPr>
          <w:sz w:val="28"/>
          <w:szCs w:val="28"/>
        </w:rPr>
        <w:t>стителя главы местной администрации, на</w:t>
      </w:r>
      <w:proofErr w:type="gramEnd"/>
      <w:r w:rsidRPr="00265E38">
        <w:rPr>
          <w:sz w:val="28"/>
          <w:szCs w:val="28"/>
        </w:rPr>
        <w:t xml:space="preserve"> </w:t>
      </w:r>
      <w:proofErr w:type="gramStart"/>
      <w:r w:rsidRPr="00265E38">
        <w:rPr>
          <w:sz w:val="28"/>
          <w:szCs w:val="28"/>
        </w:rPr>
        <w:t>которого возложены полномочия по решению вопросов в сфере социальной политики.</w:t>
      </w:r>
      <w:proofErr w:type="gramEnd"/>
    </w:p>
    <w:p w:rsidR="00377123" w:rsidRPr="00265E38" w:rsidRDefault="0076014C" w:rsidP="003771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В</w:t>
      </w:r>
      <w:r w:rsidR="00377123" w:rsidRPr="00265E38">
        <w:rPr>
          <w:sz w:val="28"/>
          <w:szCs w:val="28"/>
        </w:rPr>
        <w:t xml:space="preserve"> день </w:t>
      </w:r>
      <w:proofErr w:type="gramStart"/>
      <w:r w:rsidR="00377123" w:rsidRPr="00265E38">
        <w:rPr>
          <w:sz w:val="28"/>
          <w:szCs w:val="28"/>
        </w:rPr>
        <w:t>начала исполнения полномочий главы муниципального образ</w:t>
      </w:r>
      <w:r w:rsidR="00377123" w:rsidRPr="00265E38">
        <w:rPr>
          <w:sz w:val="28"/>
          <w:szCs w:val="28"/>
        </w:rPr>
        <w:t>о</w:t>
      </w:r>
      <w:r w:rsidR="00377123" w:rsidRPr="00265E38">
        <w:rPr>
          <w:sz w:val="28"/>
          <w:szCs w:val="28"/>
        </w:rPr>
        <w:t>вания</w:t>
      </w:r>
      <w:proofErr w:type="gramEnd"/>
      <w:r w:rsidR="00377123" w:rsidRPr="00265E38">
        <w:rPr>
          <w:sz w:val="28"/>
          <w:szCs w:val="28"/>
        </w:rPr>
        <w:t xml:space="preserve"> </w:t>
      </w:r>
      <w:r w:rsidRPr="00265E38">
        <w:rPr>
          <w:sz w:val="28"/>
          <w:szCs w:val="28"/>
        </w:rPr>
        <w:t xml:space="preserve">указанное лицо </w:t>
      </w:r>
      <w:r w:rsidR="00377123" w:rsidRPr="00265E38">
        <w:rPr>
          <w:sz w:val="28"/>
          <w:szCs w:val="28"/>
        </w:rPr>
        <w:t>письменно информирует об этом представительный орган соответствующего муниципального образования Ярославской обл</w:t>
      </w:r>
      <w:r w:rsidR="00377123" w:rsidRPr="00265E38">
        <w:rPr>
          <w:sz w:val="28"/>
          <w:szCs w:val="28"/>
        </w:rPr>
        <w:t>а</w:t>
      </w:r>
      <w:r w:rsidR="00377123" w:rsidRPr="00265E38">
        <w:rPr>
          <w:sz w:val="28"/>
          <w:szCs w:val="28"/>
        </w:rPr>
        <w:t>сти.».</w:t>
      </w:r>
    </w:p>
    <w:p w:rsidR="007E3B7A" w:rsidRPr="00265E38" w:rsidRDefault="007E3B7A" w:rsidP="007E3B7A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7E3B7A" w:rsidRPr="00265E38" w:rsidRDefault="007E3B7A" w:rsidP="007E3B7A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265E38">
        <w:rPr>
          <w:b/>
          <w:sz w:val="28"/>
          <w:szCs w:val="28"/>
        </w:rPr>
        <w:t xml:space="preserve">Статья </w:t>
      </w:r>
      <w:r w:rsidR="00631CFF" w:rsidRPr="00265E38">
        <w:rPr>
          <w:b/>
          <w:sz w:val="28"/>
          <w:szCs w:val="28"/>
        </w:rPr>
        <w:t>2</w:t>
      </w:r>
      <w:r w:rsidR="001D2B8E" w:rsidRPr="00265E38">
        <w:rPr>
          <w:b/>
          <w:sz w:val="28"/>
          <w:szCs w:val="28"/>
        </w:rPr>
        <w:t>7</w:t>
      </w:r>
    </w:p>
    <w:p w:rsidR="00EE7037" w:rsidRPr="00265E38" w:rsidRDefault="00EE7037" w:rsidP="00EE70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 xml:space="preserve">Внести в статью 2 </w:t>
      </w:r>
      <w:hyperlink r:id="rId13" w:history="1">
        <w:proofErr w:type="gramStart"/>
        <w:r w:rsidRPr="00265E38">
          <w:rPr>
            <w:rStyle w:val="ad"/>
            <w:color w:val="auto"/>
            <w:sz w:val="28"/>
            <w:szCs w:val="28"/>
            <w:u w:val="none"/>
          </w:rPr>
          <w:t>Закон</w:t>
        </w:r>
        <w:proofErr w:type="gramEnd"/>
      </w:hyperlink>
      <w:r w:rsidRPr="00265E38">
        <w:rPr>
          <w:sz w:val="28"/>
          <w:szCs w:val="28"/>
        </w:rPr>
        <w:t xml:space="preserve">а Ярославской области от 30.06.2014 № 41-з </w:t>
      </w:r>
      <w:r w:rsidR="00B404FA">
        <w:rPr>
          <w:sz w:val="28"/>
          <w:szCs w:val="28"/>
        </w:rPr>
        <w:t>«О </w:t>
      </w:r>
      <w:r w:rsidRPr="00265E38">
        <w:rPr>
          <w:sz w:val="28"/>
          <w:szCs w:val="28"/>
        </w:rPr>
        <w:t>распределении разрешений на добычу охотничьих ресурсов между физ</w:t>
      </w:r>
      <w:r w:rsidRPr="00265E38">
        <w:rPr>
          <w:sz w:val="28"/>
          <w:szCs w:val="28"/>
        </w:rPr>
        <w:t>и</w:t>
      </w:r>
      <w:r w:rsidRPr="00265E38">
        <w:rPr>
          <w:sz w:val="28"/>
          <w:szCs w:val="28"/>
        </w:rPr>
        <w:t>ческими лицами, осуществляющими охоту в общедоступных охотничьих угодьях» (Документ-Регион, 2014, 4 июля, № 52; 2021, 9 июля, № 55) след</w:t>
      </w:r>
      <w:r w:rsidRPr="00265E38">
        <w:rPr>
          <w:sz w:val="28"/>
          <w:szCs w:val="28"/>
        </w:rPr>
        <w:t>у</w:t>
      </w:r>
      <w:r w:rsidRPr="00265E38">
        <w:rPr>
          <w:sz w:val="28"/>
          <w:szCs w:val="28"/>
        </w:rPr>
        <w:t xml:space="preserve">ющие изменения: </w:t>
      </w:r>
    </w:p>
    <w:p w:rsidR="00EE7037" w:rsidRPr="00265E38" w:rsidRDefault="00EE7037" w:rsidP="00EE70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1) пункт 9 части 3 признать утратившим силу;</w:t>
      </w:r>
    </w:p>
    <w:p w:rsidR="00EE7037" w:rsidRPr="00265E38" w:rsidRDefault="00EE7037" w:rsidP="00EE7037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65E38">
        <w:rPr>
          <w:sz w:val="28"/>
          <w:szCs w:val="28"/>
        </w:rPr>
        <w:t xml:space="preserve">2) </w:t>
      </w:r>
      <w:r w:rsidRPr="00265E38">
        <w:rPr>
          <w:bCs/>
          <w:sz w:val="28"/>
          <w:szCs w:val="28"/>
        </w:rPr>
        <w:t>дополнить частью 3</w:t>
      </w:r>
      <w:r w:rsidRPr="00265E38">
        <w:rPr>
          <w:bCs/>
          <w:sz w:val="28"/>
          <w:szCs w:val="28"/>
          <w:vertAlign w:val="superscript"/>
        </w:rPr>
        <w:t>1</w:t>
      </w:r>
      <w:r w:rsidRPr="00265E38">
        <w:rPr>
          <w:bCs/>
          <w:sz w:val="28"/>
          <w:szCs w:val="28"/>
        </w:rPr>
        <w:t xml:space="preserve"> следующего содержания:</w:t>
      </w:r>
    </w:p>
    <w:p w:rsidR="00EE7037" w:rsidRPr="00265E38" w:rsidRDefault="00EE7037" w:rsidP="00EE70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bCs/>
          <w:sz w:val="28"/>
          <w:szCs w:val="28"/>
        </w:rPr>
        <w:t>«3</w:t>
      </w:r>
      <w:r w:rsidRPr="00265E38">
        <w:rPr>
          <w:bCs/>
          <w:sz w:val="28"/>
          <w:szCs w:val="28"/>
          <w:vertAlign w:val="superscript"/>
        </w:rPr>
        <w:t>1</w:t>
      </w:r>
      <w:r w:rsidRPr="00265E38">
        <w:rPr>
          <w:bCs/>
          <w:sz w:val="28"/>
          <w:szCs w:val="28"/>
        </w:rPr>
        <w:t>. Одновременно с заявкой физическое лицо представляет согласие на обработку персональных данных в соответствии с федеральным законод</w:t>
      </w:r>
      <w:r w:rsidRPr="00265E38">
        <w:rPr>
          <w:bCs/>
          <w:sz w:val="28"/>
          <w:szCs w:val="28"/>
        </w:rPr>
        <w:t>а</w:t>
      </w:r>
      <w:r w:rsidRPr="00265E38">
        <w:rPr>
          <w:bCs/>
          <w:sz w:val="28"/>
          <w:szCs w:val="28"/>
        </w:rPr>
        <w:t>тельством о персональных данных</w:t>
      </w:r>
      <w:proofErr w:type="gramStart"/>
      <w:r w:rsidRPr="00265E38">
        <w:rPr>
          <w:bCs/>
          <w:sz w:val="28"/>
          <w:szCs w:val="28"/>
        </w:rPr>
        <w:t>.».</w:t>
      </w:r>
      <w:proofErr w:type="gramEnd"/>
    </w:p>
    <w:p w:rsidR="007E3B7A" w:rsidRPr="00265E38" w:rsidRDefault="007E3B7A" w:rsidP="00EE703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0130" w:rsidRPr="00265E38" w:rsidRDefault="005C0130" w:rsidP="00A80602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65E38">
        <w:rPr>
          <w:b/>
          <w:sz w:val="28"/>
          <w:szCs w:val="28"/>
        </w:rPr>
        <w:t>Статья</w:t>
      </w:r>
      <w:r w:rsidR="007E3B7A" w:rsidRPr="00265E38">
        <w:rPr>
          <w:b/>
          <w:sz w:val="28"/>
          <w:szCs w:val="28"/>
        </w:rPr>
        <w:t xml:space="preserve"> </w:t>
      </w:r>
      <w:r w:rsidR="00631CFF" w:rsidRPr="00265E38">
        <w:rPr>
          <w:b/>
          <w:sz w:val="28"/>
          <w:szCs w:val="28"/>
        </w:rPr>
        <w:t>2</w:t>
      </w:r>
      <w:r w:rsidR="001D2B8E" w:rsidRPr="00265E38">
        <w:rPr>
          <w:b/>
          <w:sz w:val="28"/>
          <w:szCs w:val="28"/>
        </w:rPr>
        <w:t>8</w:t>
      </w:r>
    </w:p>
    <w:p w:rsidR="005C0130" w:rsidRPr="00265E38" w:rsidRDefault="005C0130" w:rsidP="00A806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Внести в Закон Ярославской области от 16.10.2014 № 59-з «О сроках полномочий, наименованиях, порядке формирования, иных вопросах орган</w:t>
      </w:r>
      <w:r w:rsidRPr="00265E38">
        <w:rPr>
          <w:sz w:val="28"/>
          <w:szCs w:val="28"/>
        </w:rPr>
        <w:t>и</w:t>
      </w:r>
      <w:r w:rsidRPr="00265E38">
        <w:rPr>
          <w:sz w:val="28"/>
          <w:szCs w:val="28"/>
        </w:rPr>
        <w:lastRenderedPageBreak/>
        <w:t>зации и деятельности органов местного самоуправления муниципальных о</w:t>
      </w:r>
      <w:r w:rsidRPr="00265E38">
        <w:rPr>
          <w:sz w:val="28"/>
          <w:szCs w:val="28"/>
        </w:rPr>
        <w:t>б</w:t>
      </w:r>
      <w:r w:rsidRPr="00265E38">
        <w:rPr>
          <w:sz w:val="28"/>
          <w:szCs w:val="28"/>
        </w:rPr>
        <w:t>разований Ярославской области» (Документ-Регион, 2014, 17 октября, № 86; 2015, 8 мая, № 36; 2016, 5 октября, № 87</w:t>
      </w:r>
      <w:r w:rsidR="00FA1043" w:rsidRPr="00265E38">
        <w:rPr>
          <w:sz w:val="28"/>
          <w:szCs w:val="28"/>
        </w:rPr>
        <w:t>;</w:t>
      </w:r>
      <w:r w:rsidRPr="00265E38">
        <w:rPr>
          <w:sz w:val="28"/>
          <w:szCs w:val="28"/>
        </w:rPr>
        <w:t xml:space="preserve"> 2017, 28 февраля, № 14; 2024, 19</w:t>
      </w:r>
      <w:r w:rsidR="006D0542" w:rsidRPr="00265E38">
        <w:rPr>
          <w:sz w:val="28"/>
          <w:szCs w:val="28"/>
        </w:rPr>
        <w:t> </w:t>
      </w:r>
      <w:r w:rsidRPr="00265E38">
        <w:rPr>
          <w:sz w:val="28"/>
          <w:szCs w:val="28"/>
        </w:rPr>
        <w:t>ноября, № 92) следующие изменения:</w:t>
      </w:r>
    </w:p>
    <w:p w:rsidR="0043080C" w:rsidRPr="00265E38" w:rsidRDefault="0043080C" w:rsidP="005C01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1) наименование изложить в следующей редакции:</w:t>
      </w:r>
    </w:p>
    <w:p w:rsidR="0043080C" w:rsidRPr="00265E38" w:rsidRDefault="0043080C" w:rsidP="0043080C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65E38">
        <w:rPr>
          <w:bCs/>
          <w:sz w:val="28"/>
          <w:szCs w:val="28"/>
        </w:rPr>
        <w:t>«</w:t>
      </w:r>
      <w:r w:rsidRPr="00265E38">
        <w:rPr>
          <w:b/>
          <w:bCs/>
          <w:sz w:val="28"/>
          <w:szCs w:val="28"/>
        </w:rPr>
        <w:t xml:space="preserve">О наименованиях и иных вопросах организации и деятельности органов местного самоуправления муниципальных образований </w:t>
      </w:r>
      <w:r w:rsidR="00B404FA">
        <w:rPr>
          <w:b/>
          <w:bCs/>
          <w:sz w:val="28"/>
          <w:szCs w:val="28"/>
        </w:rPr>
        <w:br/>
      </w:r>
      <w:r w:rsidRPr="00265E38">
        <w:rPr>
          <w:b/>
          <w:bCs/>
          <w:sz w:val="28"/>
          <w:szCs w:val="28"/>
        </w:rPr>
        <w:t>Ярославской области</w:t>
      </w:r>
      <w:r w:rsidRPr="00265E38">
        <w:rPr>
          <w:bCs/>
          <w:sz w:val="28"/>
          <w:szCs w:val="28"/>
        </w:rPr>
        <w:t>»;</w:t>
      </w:r>
    </w:p>
    <w:p w:rsidR="0043080C" w:rsidRPr="00265E38" w:rsidRDefault="0043080C" w:rsidP="0043080C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65E38">
        <w:rPr>
          <w:bCs/>
          <w:sz w:val="28"/>
          <w:szCs w:val="28"/>
        </w:rPr>
        <w:t>2) статью 1 изложить в следующей редакции:</w:t>
      </w:r>
    </w:p>
    <w:p w:rsidR="0043080C" w:rsidRPr="00265E38" w:rsidRDefault="0043080C" w:rsidP="0043080C">
      <w:pPr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  <w:r w:rsidRPr="00265E38">
        <w:rPr>
          <w:bCs/>
          <w:sz w:val="28"/>
          <w:szCs w:val="28"/>
        </w:rPr>
        <w:t>«Статья 1.</w:t>
      </w:r>
      <w:r w:rsidRPr="00265E38">
        <w:rPr>
          <w:b/>
          <w:bCs/>
          <w:sz w:val="28"/>
          <w:szCs w:val="28"/>
        </w:rPr>
        <w:t xml:space="preserve"> Предмет регулирования настоящего Закона</w:t>
      </w:r>
    </w:p>
    <w:p w:rsidR="0043080C" w:rsidRPr="00265E38" w:rsidRDefault="0043080C" w:rsidP="0043080C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 w:rsidRPr="00265E38">
        <w:rPr>
          <w:bCs/>
          <w:sz w:val="28"/>
          <w:szCs w:val="28"/>
        </w:rPr>
        <w:t>Настоящий Закон в соответствии с Федеральным законом от 20 марта 2025 года № 33-ФЗ «Об общих принципах организации местного самоупра</w:t>
      </w:r>
      <w:r w:rsidRPr="00265E38">
        <w:rPr>
          <w:bCs/>
          <w:sz w:val="28"/>
          <w:szCs w:val="28"/>
        </w:rPr>
        <w:t>в</w:t>
      </w:r>
      <w:r w:rsidRPr="00265E38">
        <w:rPr>
          <w:bCs/>
          <w:sz w:val="28"/>
          <w:szCs w:val="28"/>
        </w:rPr>
        <w:t>ления в единой системе публичной власти» устанавливает наименования о</w:t>
      </w:r>
      <w:r w:rsidRPr="00265E38">
        <w:rPr>
          <w:bCs/>
          <w:sz w:val="28"/>
          <w:szCs w:val="28"/>
        </w:rPr>
        <w:t>р</w:t>
      </w:r>
      <w:r w:rsidRPr="00265E38">
        <w:rPr>
          <w:bCs/>
          <w:sz w:val="28"/>
          <w:szCs w:val="28"/>
        </w:rPr>
        <w:t>ганов местного самоуправления муниципальных образований Ярославской области, порядок избрания глав муниципальных образований Ярославской области, критерии формирования территориальных органов местной админ</w:t>
      </w:r>
      <w:r w:rsidRPr="00265E38">
        <w:rPr>
          <w:bCs/>
          <w:sz w:val="28"/>
          <w:szCs w:val="28"/>
        </w:rPr>
        <w:t>и</w:t>
      </w:r>
      <w:r w:rsidRPr="00265E38">
        <w:rPr>
          <w:bCs/>
          <w:sz w:val="28"/>
          <w:szCs w:val="28"/>
        </w:rPr>
        <w:t>страции, а также регулирует иные вопросы организации и деятельности о</w:t>
      </w:r>
      <w:r w:rsidRPr="00265E38">
        <w:rPr>
          <w:bCs/>
          <w:sz w:val="28"/>
          <w:szCs w:val="28"/>
        </w:rPr>
        <w:t>р</w:t>
      </w:r>
      <w:r w:rsidRPr="00265E38">
        <w:rPr>
          <w:bCs/>
          <w:sz w:val="28"/>
          <w:szCs w:val="28"/>
        </w:rPr>
        <w:t>ганов местного самоуправления муниципальных образований Ярославской</w:t>
      </w:r>
      <w:proofErr w:type="gramEnd"/>
      <w:r w:rsidRPr="00265E38">
        <w:rPr>
          <w:bCs/>
          <w:sz w:val="28"/>
          <w:szCs w:val="28"/>
        </w:rPr>
        <w:t xml:space="preserve"> области</w:t>
      </w:r>
      <w:proofErr w:type="gramStart"/>
      <w:r w:rsidRPr="00265E38">
        <w:rPr>
          <w:bCs/>
          <w:sz w:val="28"/>
          <w:szCs w:val="28"/>
        </w:rPr>
        <w:t>.»;</w:t>
      </w:r>
      <w:proofErr w:type="gramEnd"/>
    </w:p>
    <w:p w:rsidR="0043080C" w:rsidRPr="00265E38" w:rsidRDefault="0043080C" w:rsidP="0043080C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65E38">
        <w:rPr>
          <w:bCs/>
          <w:sz w:val="28"/>
          <w:szCs w:val="28"/>
        </w:rPr>
        <w:t>3) статью 2 признать утратившей силу;</w:t>
      </w:r>
    </w:p>
    <w:p w:rsidR="0043080C" w:rsidRPr="00265E38" w:rsidRDefault="0043080C" w:rsidP="0043080C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65E38">
        <w:rPr>
          <w:bCs/>
          <w:sz w:val="28"/>
          <w:szCs w:val="28"/>
        </w:rPr>
        <w:t>4) статью 3 признать утратившей силу;</w:t>
      </w:r>
    </w:p>
    <w:p w:rsidR="0043080C" w:rsidRPr="00265E38" w:rsidRDefault="00C2393C" w:rsidP="0043080C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65E38">
        <w:rPr>
          <w:bCs/>
          <w:sz w:val="28"/>
          <w:szCs w:val="28"/>
        </w:rPr>
        <w:t>5) статью 4 изложить в следующей редакции:</w:t>
      </w:r>
    </w:p>
    <w:p w:rsidR="00C2393C" w:rsidRPr="00265E38" w:rsidRDefault="00C2393C" w:rsidP="00C2393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 xml:space="preserve">«Статья </w:t>
      </w:r>
      <w:r w:rsidR="00063A11" w:rsidRPr="00265E38">
        <w:rPr>
          <w:sz w:val="28"/>
          <w:szCs w:val="28"/>
        </w:rPr>
        <w:t>4</w:t>
      </w:r>
      <w:r w:rsidRPr="00265E38">
        <w:rPr>
          <w:sz w:val="28"/>
          <w:szCs w:val="28"/>
        </w:rPr>
        <w:t xml:space="preserve">. </w:t>
      </w:r>
      <w:r w:rsidRPr="00265E38">
        <w:rPr>
          <w:b/>
          <w:sz w:val="28"/>
          <w:szCs w:val="28"/>
        </w:rPr>
        <w:t>Порядок избрания глав муниципальных образований Ярославской области</w:t>
      </w:r>
    </w:p>
    <w:p w:rsidR="00C2393C" w:rsidRPr="00265E38" w:rsidRDefault="00C2393C" w:rsidP="00C2393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1. Глава муниципального округа Яросл</w:t>
      </w:r>
      <w:r w:rsidR="00D37D2A" w:rsidRPr="00265E38">
        <w:rPr>
          <w:sz w:val="28"/>
          <w:szCs w:val="28"/>
        </w:rPr>
        <w:t xml:space="preserve">авской области </w:t>
      </w:r>
      <w:r w:rsidRPr="00265E38">
        <w:rPr>
          <w:sz w:val="28"/>
          <w:szCs w:val="28"/>
        </w:rPr>
        <w:t>избирается представительным органом этого муниципального образования Ярославской области из числа кандидатов, представленных конкурсной комиссией по р</w:t>
      </w:r>
      <w:r w:rsidRPr="00265E38">
        <w:rPr>
          <w:sz w:val="28"/>
          <w:szCs w:val="28"/>
        </w:rPr>
        <w:t>е</w:t>
      </w:r>
      <w:r w:rsidRPr="00265E38">
        <w:rPr>
          <w:sz w:val="28"/>
          <w:szCs w:val="28"/>
        </w:rPr>
        <w:t>зультатам конкурса, и возглавляет местную администрацию.</w:t>
      </w:r>
    </w:p>
    <w:p w:rsidR="00C2393C" w:rsidRPr="00265E38" w:rsidRDefault="00C2393C" w:rsidP="00C2393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 xml:space="preserve">2. </w:t>
      </w:r>
      <w:proofErr w:type="gramStart"/>
      <w:r w:rsidRPr="00265E38">
        <w:rPr>
          <w:sz w:val="28"/>
          <w:szCs w:val="28"/>
        </w:rPr>
        <w:t xml:space="preserve">Глава городского округа Ярославской области, за исключением </w:t>
      </w:r>
      <w:r w:rsidR="00B36E4F" w:rsidRPr="00265E38">
        <w:rPr>
          <w:sz w:val="28"/>
          <w:szCs w:val="28"/>
        </w:rPr>
        <w:t>гл</w:t>
      </w:r>
      <w:r w:rsidR="00B36E4F" w:rsidRPr="00265E38">
        <w:rPr>
          <w:sz w:val="28"/>
          <w:szCs w:val="28"/>
        </w:rPr>
        <w:t>а</w:t>
      </w:r>
      <w:r w:rsidR="00B36E4F" w:rsidRPr="00265E38">
        <w:rPr>
          <w:sz w:val="28"/>
          <w:szCs w:val="28"/>
        </w:rPr>
        <w:t>вы городского округа Ярославской области, в состав территории которого входит населенный пункт, являющийся административным центром Яр</w:t>
      </w:r>
      <w:r w:rsidR="00B36E4F" w:rsidRPr="00265E38">
        <w:rPr>
          <w:sz w:val="28"/>
          <w:szCs w:val="28"/>
        </w:rPr>
        <w:t>о</w:t>
      </w:r>
      <w:r w:rsidR="00B36E4F" w:rsidRPr="00265E38">
        <w:rPr>
          <w:sz w:val="28"/>
          <w:szCs w:val="28"/>
        </w:rPr>
        <w:t>славской области</w:t>
      </w:r>
      <w:r w:rsidRPr="00265E38">
        <w:rPr>
          <w:sz w:val="28"/>
          <w:szCs w:val="28"/>
        </w:rPr>
        <w:t>, в соответствии с уставом соответствующего муниципал</w:t>
      </w:r>
      <w:r w:rsidRPr="00265E38">
        <w:rPr>
          <w:sz w:val="28"/>
          <w:szCs w:val="28"/>
        </w:rPr>
        <w:t>ь</w:t>
      </w:r>
      <w:r w:rsidRPr="00265E38">
        <w:rPr>
          <w:sz w:val="28"/>
          <w:szCs w:val="28"/>
        </w:rPr>
        <w:t>ного образования избирается на муниципальных выборах на основе всеобщ</w:t>
      </w:r>
      <w:r w:rsidRPr="00265E38">
        <w:rPr>
          <w:sz w:val="28"/>
          <w:szCs w:val="28"/>
        </w:rPr>
        <w:t>е</w:t>
      </w:r>
      <w:r w:rsidRPr="00265E38">
        <w:rPr>
          <w:sz w:val="28"/>
          <w:szCs w:val="28"/>
        </w:rPr>
        <w:t>го равного и прямого избирательного права при тайном голосовании и во</w:t>
      </w:r>
      <w:r w:rsidRPr="00265E38">
        <w:rPr>
          <w:sz w:val="28"/>
          <w:szCs w:val="28"/>
        </w:rPr>
        <w:t>з</w:t>
      </w:r>
      <w:r w:rsidRPr="00265E38">
        <w:rPr>
          <w:sz w:val="28"/>
          <w:szCs w:val="28"/>
        </w:rPr>
        <w:t>главляет местную администрацию либо представительным органом этого муниципального образования из числа кандидатов, представленных</w:t>
      </w:r>
      <w:proofErr w:type="gramEnd"/>
      <w:r w:rsidRPr="00265E38">
        <w:rPr>
          <w:sz w:val="28"/>
          <w:szCs w:val="28"/>
        </w:rPr>
        <w:t xml:space="preserve"> конкур</w:t>
      </w:r>
      <w:r w:rsidRPr="00265E38">
        <w:rPr>
          <w:sz w:val="28"/>
          <w:szCs w:val="28"/>
        </w:rPr>
        <w:t>с</w:t>
      </w:r>
      <w:r w:rsidRPr="00265E38">
        <w:rPr>
          <w:sz w:val="28"/>
          <w:szCs w:val="28"/>
        </w:rPr>
        <w:t>ной комиссией по результатам конкурса, и возглавляет местную администр</w:t>
      </w:r>
      <w:r w:rsidRPr="00265E38">
        <w:rPr>
          <w:sz w:val="28"/>
          <w:szCs w:val="28"/>
        </w:rPr>
        <w:t>а</w:t>
      </w:r>
      <w:r w:rsidRPr="00265E38">
        <w:rPr>
          <w:sz w:val="28"/>
          <w:szCs w:val="28"/>
        </w:rPr>
        <w:t>цию.</w:t>
      </w:r>
    </w:p>
    <w:p w:rsidR="00C2393C" w:rsidRPr="00265E38" w:rsidRDefault="00C2393C" w:rsidP="00C2393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3. Глава городского округа Ярославской области, в состав территории которого входит населенный пункт, являющийся административным центром Ярославской области, избирается представительным органом этого муниц</w:t>
      </w:r>
      <w:r w:rsidRPr="00265E38">
        <w:rPr>
          <w:sz w:val="28"/>
          <w:szCs w:val="28"/>
        </w:rPr>
        <w:t>и</w:t>
      </w:r>
      <w:r w:rsidRPr="00265E38">
        <w:rPr>
          <w:sz w:val="28"/>
          <w:szCs w:val="28"/>
        </w:rPr>
        <w:t xml:space="preserve">пального образования из числа кандидатов, представленных Губернатором Ярославской области, и возглавляет местную администрацию. </w:t>
      </w:r>
    </w:p>
    <w:p w:rsidR="00DC3F71" w:rsidRPr="00265E38" w:rsidRDefault="00DC3F71" w:rsidP="00A022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4. При представлении Губернатором Ярославской области представ</w:t>
      </w:r>
      <w:r w:rsidRPr="00265E38">
        <w:rPr>
          <w:sz w:val="28"/>
          <w:szCs w:val="28"/>
        </w:rPr>
        <w:t>и</w:t>
      </w:r>
      <w:r w:rsidRPr="00265E38">
        <w:rPr>
          <w:sz w:val="28"/>
          <w:szCs w:val="28"/>
        </w:rPr>
        <w:t xml:space="preserve">тельному органу </w:t>
      </w:r>
      <w:r w:rsidR="00B36E4F" w:rsidRPr="00265E38">
        <w:rPr>
          <w:sz w:val="28"/>
          <w:szCs w:val="28"/>
        </w:rPr>
        <w:t>городского округа Ярославской области, в состав террит</w:t>
      </w:r>
      <w:r w:rsidR="00B36E4F" w:rsidRPr="00265E38">
        <w:rPr>
          <w:sz w:val="28"/>
          <w:szCs w:val="28"/>
        </w:rPr>
        <w:t>о</w:t>
      </w:r>
      <w:r w:rsidR="00B36E4F" w:rsidRPr="00265E38">
        <w:rPr>
          <w:sz w:val="28"/>
          <w:szCs w:val="28"/>
        </w:rPr>
        <w:lastRenderedPageBreak/>
        <w:t>рии которого входит населенный пункт, являющийся административным центром Ярославской области,</w:t>
      </w:r>
      <w:r w:rsidRPr="00265E38">
        <w:rPr>
          <w:sz w:val="28"/>
          <w:szCs w:val="28"/>
        </w:rPr>
        <w:t xml:space="preserve"> кандидатов на должность главы </w:t>
      </w:r>
      <w:r w:rsidR="00B36E4F" w:rsidRPr="00265E38">
        <w:rPr>
          <w:sz w:val="28"/>
          <w:szCs w:val="28"/>
        </w:rPr>
        <w:t>этого мун</w:t>
      </w:r>
      <w:r w:rsidR="00B36E4F" w:rsidRPr="00265E38">
        <w:rPr>
          <w:sz w:val="28"/>
          <w:szCs w:val="28"/>
        </w:rPr>
        <w:t>и</w:t>
      </w:r>
      <w:r w:rsidR="00B36E4F" w:rsidRPr="00265E38">
        <w:rPr>
          <w:sz w:val="28"/>
          <w:szCs w:val="28"/>
        </w:rPr>
        <w:t>ципального образования</w:t>
      </w:r>
      <w:r w:rsidR="00202316" w:rsidRPr="00265E38">
        <w:rPr>
          <w:sz w:val="28"/>
          <w:szCs w:val="28"/>
        </w:rPr>
        <w:t xml:space="preserve"> </w:t>
      </w:r>
      <w:r w:rsidRPr="00265E38">
        <w:rPr>
          <w:sz w:val="28"/>
          <w:szCs w:val="28"/>
        </w:rPr>
        <w:t xml:space="preserve">осуществляется их предварительное рассмотрение. </w:t>
      </w:r>
      <w:r w:rsidR="00A022DD" w:rsidRPr="00265E38">
        <w:rPr>
          <w:sz w:val="28"/>
          <w:szCs w:val="28"/>
        </w:rPr>
        <w:t xml:space="preserve">В указанных целях </w:t>
      </w:r>
      <w:r w:rsidRPr="00265E38">
        <w:rPr>
          <w:sz w:val="28"/>
          <w:szCs w:val="28"/>
        </w:rPr>
        <w:t>Губернатором Ярославской области создается комиссия по отбору кандидатов на должность главы городского округа</w:t>
      </w:r>
      <w:r w:rsidR="005540BF" w:rsidRPr="00265E38">
        <w:rPr>
          <w:sz w:val="28"/>
          <w:szCs w:val="28"/>
        </w:rPr>
        <w:t xml:space="preserve"> Ярославской области</w:t>
      </w:r>
      <w:r w:rsidRPr="00265E38">
        <w:rPr>
          <w:sz w:val="28"/>
          <w:szCs w:val="28"/>
        </w:rPr>
        <w:t>, в состав территории которого входит населенный пункт, являющи</w:t>
      </w:r>
      <w:r w:rsidRPr="00265E38">
        <w:rPr>
          <w:sz w:val="28"/>
          <w:szCs w:val="28"/>
        </w:rPr>
        <w:t>й</w:t>
      </w:r>
      <w:r w:rsidRPr="00265E38">
        <w:rPr>
          <w:sz w:val="28"/>
          <w:szCs w:val="28"/>
        </w:rPr>
        <w:t xml:space="preserve">ся административным центром Ярославской области (далее – </w:t>
      </w:r>
      <w:r w:rsidR="00A022DD" w:rsidRPr="00265E38">
        <w:rPr>
          <w:sz w:val="28"/>
          <w:szCs w:val="28"/>
        </w:rPr>
        <w:t>комиссия по отбору кандидатов). Комиссия по отбору кандидатов</w:t>
      </w:r>
      <w:r w:rsidR="005540BF" w:rsidRPr="00265E38">
        <w:rPr>
          <w:sz w:val="28"/>
          <w:szCs w:val="28"/>
        </w:rPr>
        <w:t xml:space="preserve"> создается на </w:t>
      </w:r>
      <w:r w:rsidR="00A022DD" w:rsidRPr="00265E38">
        <w:rPr>
          <w:sz w:val="28"/>
          <w:szCs w:val="28"/>
        </w:rPr>
        <w:t>период осуществления предварительного рассмотрения кандидатов</w:t>
      </w:r>
      <w:r w:rsidR="00922D57" w:rsidRPr="00265E38">
        <w:rPr>
          <w:sz w:val="28"/>
          <w:szCs w:val="28"/>
        </w:rPr>
        <w:t>.</w:t>
      </w:r>
      <w:r w:rsidR="00A022DD" w:rsidRPr="00265E38">
        <w:rPr>
          <w:sz w:val="28"/>
          <w:szCs w:val="28"/>
        </w:rPr>
        <w:t xml:space="preserve"> </w:t>
      </w:r>
      <w:r w:rsidR="00922D57" w:rsidRPr="00265E38">
        <w:rPr>
          <w:sz w:val="28"/>
          <w:szCs w:val="28"/>
        </w:rPr>
        <w:t>С</w:t>
      </w:r>
      <w:r w:rsidRPr="00265E38">
        <w:rPr>
          <w:sz w:val="28"/>
          <w:szCs w:val="28"/>
        </w:rPr>
        <w:t>остав и пор</w:t>
      </w:r>
      <w:r w:rsidRPr="00265E38">
        <w:rPr>
          <w:sz w:val="28"/>
          <w:szCs w:val="28"/>
        </w:rPr>
        <w:t>я</w:t>
      </w:r>
      <w:r w:rsidRPr="00265E38">
        <w:rPr>
          <w:sz w:val="28"/>
          <w:szCs w:val="28"/>
        </w:rPr>
        <w:t xml:space="preserve">док деятельности </w:t>
      </w:r>
      <w:r w:rsidR="00922D57" w:rsidRPr="00265E38">
        <w:rPr>
          <w:sz w:val="28"/>
          <w:szCs w:val="28"/>
        </w:rPr>
        <w:t xml:space="preserve">комиссии по отбору кандидатов </w:t>
      </w:r>
      <w:r w:rsidRPr="00265E38">
        <w:rPr>
          <w:sz w:val="28"/>
          <w:szCs w:val="28"/>
        </w:rPr>
        <w:t>утвержда</w:t>
      </w:r>
      <w:r w:rsidR="005E65AD">
        <w:rPr>
          <w:sz w:val="28"/>
          <w:szCs w:val="28"/>
        </w:rPr>
        <w:t>ю</w:t>
      </w:r>
      <w:r w:rsidRPr="00265E38">
        <w:rPr>
          <w:sz w:val="28"/>
          <w:szCs w:val="28"/>
        </w:rPr>
        <w:t>тся Губернат</w:t>
      </w:r>
      <w:r w:rsidRPr="00265E38">
        <w:rPr>
          <w:sz w:val="28"/>
          <w:szCs w:val="28"/>
        </w:rPr>
        <w:t>о</w:t>
      </w:r>
      <w:r w:rsidRPr="00265E38">
        <w:rPr>
          <w:sz w:val="28"/>
          <w:szCs w:val="28"/>
        </w:rPr>
        <w:t>ром Ярославской области.</w:t>
      </w:r>
    </w:p>
    <w:p w:rsidR="00C2393C" w:rsidRPr="00265E38" w:rsidRDefault="00C2393C" w:rsidP="004A3C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265E38">
        <w:rPr>
          <w:sz w:val="28"/>
          <w:szCs w:val="28"/>
        </w:rPr>
        <w:t>Информация о сроках начала и окончания приема предложений о ка</w:t>
      </w:r>
      <w:r w:rsidRPr="00265E38">
        <w:rPr>
          <w:sz w:val="28"/>
          <w:szCs w:val="28"/>
        </w:rPr>
        <w:t>н</w:t>
      </w:r>
      <w:r w:rsidRPr="00265E38">
        <w:rPr>
          <w:sz w:val="28"/>
          <w:szCs w:val="28"/>
        </w:rPr>
        <w:t>дидатурах на должность главы</w:t>
      </w:r>
      <w:r w:rsidR="00A022DD" w:rsidRPr="00265E38">
        <w:rPr>
          <w:sz w:val="28"/>
          <w:szCs w:val="28"/>
        </w:rPr>
        <w:t xml:space="preserve"> городского округа</w:t>
      </w:r>
      <w:r w:rsidRPr="00265E38">
        <w:rPr>
          <w:sz w:val="28"/>
          <w:szCs w:val="28"/>
        </w:rPr>
        <w:t xml:space="preserve"> </w:t>
      </w:r>
      <w:r w:rsidR="005540BF" w:rsidRPr="00265E38">
        <w:rPr>
          <w:sz w:val="28"/>
          <w:szCs w:val="28"/>
        </w:rPr>
        <w:t>Ярославской области</w:t>
      </w:r>
      <w:r w:rsidR="00B36E4F" w:rsidRPr="00265E38">
        <w:rPr>
          <w:sz w:val="28"/>
          <w:szCs w:val="28"/>
        </w:rPr>
        <w:t>, в с</w:t>
      </w:r>
      <w:r w:rsidR="00B36E4F" w:rsidRPr="00265E38">
        <w:rPr>
          <w:sz w:val="28"/>
          <w:szCs w:val="28"/>
        </w:rPr>
        <w:t>о</w:t>
      </w:r>
      <w:r w:rsidR="00B36E4F" w:rsidRPr="00265E38">
        <w:rPr>
          <w:sz w:val="28"/>
          <w:szCs w:val="28"/>
        </w:rPr>
        <w:t>став территории которого входит населенный пункт, являющийся админ</w:t>
      </w:r>
      <w:r w:rsidR="00B36E4F" w:rsidRPr="00265E38">
        <w:rPr>
          <w:sz w:val="28"/>
          <w:szCs w:val="28"/>
        </w:rPr>
        <w:t>и</w:t>
      </w:r>
      <w:r w:rsidR="00B36E4F" w:rsidRPr="00265E38">
        <w:rPr>
          <w:sz w:val="28"/>
          <w:szCs w:val="28"/>
        </w:rPr>
        <w:t>стративным центром Ярославской области,</w:t>
      </w:r>
      <w:r w:rsidRPr="00265E38">
        <w:rPr>
          <w:sz w:val="28"/>
          <w:szCs w:val="28"/>
        </w:rPr>
        <w:t xml:space="preserve"> перечне необходимых для пре</w:t>
      </w:r>
      <w:r w:rsidRPr="00265E38">
        <w:rPr>
          <w:sz w:val="28"/>
          <w:szCs w:val="28"/>
        </w:rPr>
        <w:t>д</w:t>
      </w:r>
      <w:r w:rsidRPr="00265E38">
        <w:rPr>
          <w:sz w:val="28"/>
          <w:szCs w:val="28"/>
        </w:rPr>
        <w:t xml:space="preserve">ставления документов, а также месте, дате и времени проведения заседания комиссии по отбору кандидатов размещается </w:t>
      </w:r>
      <w:r w:rsidR="004A3C49" w:rsidRPr="00265E38">
        <w:rPr>
          <w:sz w:val="28"/>
          <w:szCs w:val="28"/>
        </w:rPr>
        <w:t xml:space="preserve">на официальном сайте </w:t>
      </w:r>
      <w:r w:rsidR="00B36E4F" w:rsidRPr="00265E38">
        <w:rPr>
          <w:sz w:val="28"/>
          <w:szCs w:val="28"/>
        </w:rPr>
        <w:t>этого муниципального образования</w:t>
      </w:r>
      <w:r w:rsidR="004A3C49" w:rsidRPr="00265E38">
        <w:rPr>
          <w:sz w:val="28"/>
          <w:szCs w:val="28"/>
        </w:rPr>
        <w:t xml:space="preserve"> </w:t>
      </w:r>
      <w:r w:rsidRPr="00265E38">
        <w:rPr>
          <w:sz w:val="28"/>
          <w:szCs w:val="28"/>
        </w:rPr>
        <w:t>в информационно-телекоммуникационной сети «Интернет» не позднее чем</w:t>
      </w:r>
      <w:proofErr w:type="gramEnd"/>
      <w:r w:rsidRPr="00265E38">
        <w:rPr>
          <w:sz w:val="28"/>
          <w:szCs w:val="28"/>
        </w:rPr>
        <w:t xml:space="preserve"> за 30 календарных дней до дня истечения срока полномочий главы </w:t>
      </w:r>
      <w:r w:rsidR="00B36E4F" w:rsidRPr="00265E38">
        <w:rPr>
          <w:sz w:val="28"/>
          <w:szCs w:val="28"/>
        </w:rPr>
        <w:t>такого</w:t>
      </w:r>
      <w:r w:rsidR="004A3C49" w:rsidRPr="00265E38">
        <w:rPr>
          <w:sz w:val="28"/>
          <w:szCs w:val="28"/>
        </w:rPr>
        <w:t xml:space="preserve"> </w:t>
      </w:r>
      <w:r w:rsidRPr="00265E38">
        <w:rPr>
          <w:sz w:val="28"/>
          <w:szCs w:val="28"/>
        </w:rPr>
        <w:t>муниципального образования, а в случае досрочн</w:t>
      </w:r>
      <w:r w:rsidRPr="00265E38">
        <w:rPr>
          <w:sz w:val="28"/>
          <w:szCs w:val="28"/>
        </w:rPr>
        <w:t>о</w:t>
      </w:r>
      <w:r w:rsidRPr="00265E38">
        <w:rPr>
          <w:sz w:val="28"/>
          <w:szCs w:val="28"/>
        </w:rPr>
        <w:t xml:space="preserve">го прекращения </w:t>
      </w:r>
      <w:r w:rsidR="004A3C49" w:rsidRPr="00265E38">
        <w:rPr>
          <w:sz w:val="28"/>
          <w:szCs w:val="28"/>
        </w:rPr>
        <w:t xml:space="preserve">его </w:t>
      </w:r>
      <w:r w:rsidRPr="00265E38">
        <w:rPr>
          <w:sz w:val="28"/>
          <w:szCs w:val="28"/>
        </w:rPr>
        <w:t xml:space="preserve">полномочий – не </w:t>
      </w:r>
      <w:proofErr w:type="gramStart"/>
      <w:r w:rsidRPr="00265E38">
        <w:rPr>
          <w:sz w:val="28"/>
          <w:szCs w:val="28"/>
        </w:rPr>
        <w:t>позднее</w:t>
      </w:r>
      <w:proofErr w:type="gramEnd"/>
      <w:r w:rsidRPr="00265E38">
        <w:rPr>
          <w:sz w:val="28"/>
          <w:szCs w:val="28"/>
        </w:rPr>
        <w:t xml:space="preserve"> чем по истечении 10 календа</w:t>
      </w:r>
      <w:r w:rsidRPr="00265E38">
        <w:rPr>
          <w:sz w:val="28"/>
          <w:szCs w:val="28"/>
        </w:rPr>
        <w:t>р</w:t>
      </w:r>
      <w:r w:rsidRPr="00265E38">
        <w:rPr>
          <w:sz w:val="28"/>
          <w:szCs w:val="28"/>
        </w:rPr>
        <w:t>ных дней со дня прекращения его полномочий.</w:t>
      </w:r>
    </w:p>
    <w:p w:rsidR="00C2393C" w:rsidRPr="00265E38" w:rsidRDefault="00B36E4F" w:rsidP="005540B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5</w:t>
      </w:r>
      <w:r w:rsidR="00C2393C" w:rsidRPr="00265E38">
        <w:rPr>
          <w:sz w:val="28"/>
          <w:szCs w:val="28"/>
        </w:rPr>
        <w:t xml:space="preserve">. </w:t>
      </w:r>
      <w:proofErr w:type="gramStart"/>
      <w:r w:rsidR="00C2393C" w:rsidRPr="00265E38">
        <w:rPr>
          <w:sz w:val="28"/>
          <w:szCs w:val="28"/>
        </w:rPr>
        <w:t xml:space="preserve">Предложения о кандидатурах на должность </w:t>
      </w:r>
      <w:r w:rsidRPr="00265E38">
        <w:rPr>
          <w:sz w:val="28"/>
          <w:szCs w:val="28"/>
        </w:rPr>
        <w:t xml:space="preserve">главы городского округа Ярославской области, в состав территории которого входит населенный пункт, являющийся административным центром Ярославской области </w:t>
      </w:r>
      <w:r w:rsidR="005E65AD">
        <w:rPr>
          <w:sz w:val="28"/>
          <w:szCs w:val="28"/>
        </w:rPr>
        <w:br/>
      </w:r>
      <w:r w:rsidR="00A555FF" w:rsidRPr="00265E38">
        <w:rPr>
          <w:sz w:val="28"/>
          <w:szCs w:val="28"/>
        </w:rPr>
        <w:t>(далее – предложения о кандидатурах)</w:t>
      </w:r>
      <w:r w:rsidR="005540BF" w:rsidRPr="00265E38">
        <w:rPr>
          <w:sz w:val="28"/>
          <w:szCs w:val="28"/>
        </w:rPr>
        <w:t>,</w:t>
      </w:r>
      <w:r w:rsidR="00C2393C" w:rsidRPr="00265E38">
        <w:rPr>
          <w:sz w:val="28"/>
          <w:szCs w:val="28"/>
        </w:rPr>
        <w:t xml:space="preserve"> вправе вносить Губернатору Яр</w:t>
      </w:r>
      <w:r w:rsidR="00C2393C" w:rsidRPr="00265E38">
        <w:rPr>
          <w:sz w:val="28"/>
          <w:szCs w:val="28"/>
        </w:rPr>
        <w:t>о</w:t>
      </w:r>
      <w:r w:rsidR="00C2393C" w:rsidRPr="00265E38">
        <w:rPr>
          <w:sz w:val="28"/>
          <w:szCs w:val="28"/>
        </w:rPr>
        <w:t xml:space="preserve">славской области </w:t>
      </w:r>
      <w:r w:rsidR="00922D57" w:rsidRPr="00265E38">
        <w:rPr>
          <w:sz w:val="28"/>
          <w:szCs w:val="28"/>
        </w:rPr>
        <w:t>организации</w:t>
      </w:r>
      <w:r w:rsidR="005540BF" w:rsidRPr="00265E38">
        <w:rPr>
          <w:sz w:val="28"/>
          <w:szCs w:val="28"/>
        </w:rPr>
        <w:t>, у</w:t>
      </w:r>
      <w:r w:rsidR="00922D57" w:rsidRPr="00265E38">
        <w:rPr>
          <w:sz w:val="28"/>
          <w:szCs w:val="28"/>
        </w:rPr>
        <w:t>казанные в</w:t>
      </w:r>
      <w:r w:rsidR="005540BF" w:rsidRPr="00265E38">
        <w:rPr>
          <w:sz w:val="28"/>
          <w:szCs w:val="28"/>
        </w:rPr>
        <w:t xml:space="preserve"> Федеральн</w:t>
      </w:r>
      <w:r w:rsidR="00922D57" w:rsidRPr="00265E38">
        <w:rPr>
          <w:sz w:val="28"/>
          <w:szCs w:val="28"/>
        </w:rPr>
        <w:t>ом</w:t>
      </w:r>
      <w:r w:rsidR="005540BF" w:rsidRPr="00265E38">
        <w:rPr>
          <w:sz w:val="28"/>
          <w:szCs w:val="28"/>
        </w:rPr>
        <w:t xml:space="preserve"> закон</w:t>
      </w:r>
      <w:r w:rsidR="00922D57" w:rsidRPr="00265E38">
        <w:rPr>
          <w:sz w:val="28"/>
          <w:szCs w:val="28"/>
        </w:rPr>
        <w:t>е</w:t>
      </w:r>
      <w:r w:rsidR="005540BF" w:rsidRPr="00265E38">
        <w:rPr>
          <w:sz w:val="28"/>
          <w:szCs w:val="28"/>
        </w:rPr>
        <w:t xml:space="preserve"> от 20 марта 2025</w:t>
      </w:r>
      <w:r w:rsidR="00A555FF" w:rsidRPr="00265E38">
        <w:rPr>
          <w:sz w:val="28"/>
          <w:szCs w:val="28"/>
        </w:rPr>
        <w:t> </w:t>
      </w:r>
      <w:r w:rsidR="005540BF" w:rsidRPr="00265E38">
        <w:rPr>
          <w:sz w:val="28"/>
          <w:szCs w:val="28"/>
        </w:rPr>
        <w:t>года №</w:t>
      </w:r>
      <w:r w:rsidR="00CD4EF6" w:rsidRPr="00265E38">
        <w:rPr>
          <w:sz w:val="28"/>
          <w:szCs w:val="28"/>
        </w:rPr>
        <w:t> </w:t>
      </w:r>
      <w:r w:rsidR="005540BF" w:rsidRPr="00265E38">
        <w:rPr>
          <w:sz w:val="28"/>
          <w:szCs w:val="28"/>
        </w:rPr>
        <w:t>33-ФЗ «Об общих принципах органи</w:t>
      </w:r>
      <w:r w:rsidR="00A555FF" w:rsidRPr="00265E38">
        <w:rPr>
          <w:sz w:val="28"/>
          <w:szCs w:val="28"/>
        </w:rPr>
        <w:t>зации местного самоупра</w:t>
      </w:r>
      <w:r w:rsidR="00A555FF" w:rsidRPr="00265E38">
        <w:rPr>
          <w:sz w:val="28"/>
          <w:szCs w:val="28"/>
        </w:rPr>
        <w:t>в</w:t>
      </w:r>
      <w:r w:rsidR="00A555FF" w:rsidRPr="00265E38">
        <w:rPr>
          <w:sz w:val="28"/>
          <w:szCs w:val="28"/>
        </w:rPr>
        <w:t>ления в </w:t>
      </w:r>
      <w:r w:rsidR="005540BF" w:rsidRPr="00265E38">
        <w:rPr>
          <w:sz w:val="28"/>
          <w:szCs w:val="28"/>
        </w:rPr>
        <w:t>единой системе публичной власти»</w:t>
      </w:r>
      <w:r w:rsidR="00C2393C" w:rsidRPr="00265E38">
        <w:rPr>
          <w:sz w:val="28"/>
          <w:szCs w:val="28"/>
        </w:rPr>
        <w:t xml:space="preserve"> (далее – суб</w:t>
      </w:r>
      <w:r w:rsidR="005540BF" w:rsidRPr="00265E38">
        <w:rPr>
          <w:sz w:val="28"/>
          <w:szCs w:val="28"/>
        </w:rPr>
        <w:t>ъекты выдвижения).</w:t>
      </w:r>
      <w:proofErr w:type="gramEnd"/>
      <w:r w:rsidR="005540BF" w:rsidRPr="00265E38">
        <w:rPr>
          <w:sz w:val="28"/>
          <w:szCs w:val="28"/>
        </w:rPr>
        <w:t xml:space="preserve"> </w:t>
      </w:r>
      <w:r w:rsidR="00C2393C" w:rsidRPr="00265E38">
        <w:rPr>
          <w:sz w:val="28"/>
          <w:szCs w:val="28"/>
        </w:rPr>
        <w:t>Каждый субъект выдвижения</w:t>
      </w:r>
      <w:r w:rsidR="00922D57" w:rsidRPr="00265E38">
        <w:rPr>
          <w:sz w:val="28"/>
          <w:szCs w:val="28"/>
        </w:rPr>
        <w:t xml:space="preserve"> вправе</w:t>
      </w:r>
      <w:r w:rsidR="00C2393C" w:rsidRPr="00265E38">
        <w:rPr>
          <w:sz w:val="28"/>
          <w:szCs w:val="28"/>
        </w:rPr>
        <w:t xml:space="preserve"> </w:t>
      </w:r>
      <w:r w:rsidR="00A555FF" w:rsidRPr="00265E38">
        <w:rPr>
          <w:sz w:val="28"/>
          <w:szCs w:val="28"/>
        </w:rPr>
        <w:t>вн</w:t>
      </w:r>
      <w:r w:rsidR="00922D57" w:rsidRPr="00265E38">
        <w:rPr>
          <w:sz w:val="28"/>
          <w:szCs w:val="28"/>
        </w:rPr>
        <w:t>е</w:t>
      </w:r>
      <w:r w:rsidR="00A555FF" w:rsidRPr="00265E38">
        <w:rPr>
          <w:sz w:val="28"/>
          <w:szCs w:val="28"/>
        </w:rPr>
        <w:t>с</w:t>
      </w:r>
      <w:r w:rsidR="00922D57" w:rsidRPr="00265E38">
        <w:rPr>
          <w:sz w:val="28"/>
          <w:szCs w:val="28"/>
        </w:rPr>
        <w:t>ти</w:t>
      </w:r>
      <w:r w:rsidR="00C2393C" w:rsidRPr="00265E38">
        <w:rPr>
          <w:sz w:val="28"/>
          <w:szCs w:val="28"/>
        </w:rPr>
        <w:t xml:space="preserve"> Губ</w:t>
      </w:r>
      <w:r w:rsidR="00B404FA">
        <w:rPr>
          <w:sz w:val="28"/>
          <w:szCs w:val="28"/>
        </w:rPr>
        <w:t>ернатору Ярославской обл</w:t>
      </w:r>
      <w:r w:rsidR="00B404FA">
        <w:rPr>
          <w:sz w:val="28"/>
          <w:szCs w:val="28"/>
        </w:rPr>
        <w:t>а</w:t>
      </w:r>
      <w:r w:rsidR="00B404FA">
        <w:rPr>
          <w:sz w:val="28"/>
          <w:szCs w:val="28"/>
        </w:rPr>
        <w:t>сти не </w:t>
      </w:r>
      <w:r w:rsidR="00C2393C" w:rsidRPr="00265E38">
        <w:rPr>
          <w:sz w:val="28"/>
          <w:szCs w:val="28"/>
        </w:rPr>
        <w:t xml:space="preserve">более </w:t>
      </w:r>
      <w:r w:rsidR="005540BF" w:rsidRPr="00265E38">
        <w:rPr>
          <w:sz w:val="28"/>
          <w:szCs w:val="28"/>
        </w:rPr>
        <w:t>двух</w:t>
      </w:r>
      <w:r w:rsidR="00C2393C" w:rsidRPr="00265E38">
        <w:rPr>
          <w:sz w:val="28"/>
          <w:szCs w:val="28"/>
        </w:rPr>
        <w:t xml:space="preserve"> кандидатур</w:t>
      </w:r>
      <w:r w:rsidR="005540BF" w:rsidRPr="00265E38">
        <w:rPr>
          <w:sz w:val="28"/>
          <w:szCs w:val="28"/>
        </w:rPr>
        <w:t>.</w:t>
      </w:r>
    </w:p>
    <w:p w:rsidR="00C2393C" w:rsidRPr="00265E38" w:rsidRDefault="00B36E4F" w:rsidP="00C2393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6</w:t>
      </w:r>
      <w:r w:rsidR="00C2393C" w:rsidRPr="00265E38">
        <w:rPr>
          <w:sz w:val="28"/>
          <w:szCs w:val="28"/>
        </w:rPr>
        <w:t xml:space="preserve">. К предложениям о кандидатурах </w:t>
      </w:r>
      <w:r w:rsidR="00922D57" w:rsidRPr="00265E38">
        <w:rPr>
          <w:sz w:val="28"/>
          <w:szCs w:val="28"/>
        </w:rPr>
        <w:t xml:space="preserve">субъектами выдвижения </w:t>
      </w:r>
      <w:r w:rsidR="00C2393C" w:rsidRPr="00265E38">
        <w:rPr>
          <w:sz w:val="28"/>
          <w:szCs w:val="28"/>
        </w:rPr>
        <w:t>прилаг</w:t>
      </w:r>
      <w:r w:rsidR="00C2393C" w:rsidRPr="00265E38">
        <w:rPr>
          <w:sz w:val="28"/>
          <w:szCs w:val="28"/>
        </w:rPr>
        <w:t>а</w:t>
      </w:r>
      <w:r w:rsidR="00C2393C" w:rsidRPr="00265E38">
        <w:rPr>
          <w:sz w:val="28"/>
          <w:szCs w:val="28"/>
        </w:rPr>
        <w:t>ются:</w:t>
      </w:r>
    </w:p>
    <w:p w:rsidR="00C2393C" w:rsidRPr="00265E38" w:rsidRDefault="00C2393C" w:rsidP="00C2393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1) копия паспорта гражданина Российской Федерации (иного докуме</w:t>
      </w:r>
      <w:r w:rsidRPr="00265E38">
        <w:rPr>
          <w:sz w:val="28"/>
          <w:szCs w:val="28"/>
        </w:rPr>
        <w:t>н</w:t>
      </w:r>
      <w:r w:rsidRPr="00265E38">
        <w:rPr>
          <w:sz w:val="28"/>
          <w:szCs w:val="28"/>
        </w:rPr>
        <w:t>та, удостоверяющего личность);</w:t>
      </w:r>
    </w:p>
    <w:p w:rsidR="00C2393C" w:rsidRPr="00265E38" w:rsidRDefault="00C2393C" w:rsidP="00C2393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2) копии документов об образовании и о квалификации;</w:t>
      </w:r>
    </w:p>
    <w:p w:rsidR="00C2393C" w:rsidRPr="00265E38" w:rsidRDefault="00C2393C" w:rsidP="00C2393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3) сведения о трудовой деятельности кандидата и (или) копия трудовой книжки, оформленные или заверенные в установленном законодательством порядке, а также при необходимости иные документы, подтверждающие трудовую деятельность, или их заверенные копии;</w:t>
      </w:r>
    </w:p>
    <w:p w:rsidR="00C2393C" w:rsidRPr="00265E38" w:rsidRDefault="00C2393C" w:rsidP="00C2393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4) автобиография;</w:t>
      </w:r>
    </w:p>
    <w:p w:rsidR="00C2393C" w:rsidRPr="00265E38" w:rsidRDefault="00C2393C" w:rsidP="00C2393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5) характеристика с последнего места работы, службы (для трудоустр</w:t>
      </w:r>
      <w:r w:rsidRPr="00265E38">
        <w:rPr>
          <w:sz w:val="28"/>
          <w:szCs w:val="28"/>
        </w:rPr>
        <w:t>о</w:t>
      </w:r>
      <w:r w:rsidRPr="00265E38">
        <w:rPr>
          <w:sz w:val="28"/>
          <w:szCs w:val="28"/>
        </w:rPr>
        <w:t>енных граждан);</w:t>
      </w:r>
    </w:p>
    <w:p w:rsidR="00C2393C" w:rsidRPr="00265E38" w:rsidRDefault="00C2393C" w:rsidP="00C2393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lastRenderedPageBreak/>
        <w:t>6) справка о наличии (отсутствии) судимости и (или) факта уголовного преследования либо о прекращении уголовного преследования по реабил</w:t>
      </w:r>
      <w:r w:rsidRPr="00265E38">
        <w:rPr>
          <w:sz w:val="28"/>
          <w:szCs w:val="28"/>
        </w:rPr>
        <w:t>и</w:t>
      </w:r>
      <w:r w:rsidRPr="00265E38">
        <w:rPr>
          <w:sz w:val="28"/>
          <w:szCs w:val="28"/>
        </w:rPr>
        <w:t>тирующим основаниям;</w:t>
      </w:r>
    </w:p>
    <w:p w:rsidR="00C2393C" w:rsidRPr="00265E38" w:rsidRDefault="00C2393C" w:rsidP="00C2393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7) согласие на обработку персональных данных в соответствии с Фед</w:t>
      </w:r>
      <w:r w:rsidRPr="00265E38">
        <w:rPr>
          <w:sz w:val="28"/>
          <w:szCs w:val="28"/>
        </w:rPr>
        <w:t>е</w:t>
      </w:r>
      <w:r w:rsidRPr="00265E38">
        <w:rPr>
          <w:sz w:val="28"/>
          <w:szCs w:val="28"/>
        </w:rPr>
        <w:t>ральным законом от 27 июля 2006 года № 152-ФЗ «О персональных данных»;</w:t>
      </w:r>
    </w:p>
    <w:p w:rsidR="00C2393C" w:rsidRPr="00265E38" w:rsidRDefault="00C2393C" w:rsidP="00C2393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8) документы (копии документов), подтверждающие сведения о нагр</w:t>
      </w:r>
      <w:r w:rsidRPr="00265E38">
        <w:rPr>
          <w:sz w:val="28"/>
          <w:szCs w:val="28"/>
        </w:rPr>
        <w:t>а</w:t>
      </w:r>
      <w:r w:rsidRPr="00265E38">
        <w:rPr>
          <w:sz w:val="28"/>
          <w:szCs w:val="28"/>
        </w:rPr>
        <w:t>дах и поощрениях, званиях, ученых степенях и ученых званиях (при нал</w:t>
      </w:r>
      <w:r w:rsidRPr="00265E38">
        <w:rPr>
          <w:sz w:val="28"/>
          <w:szCs w:val="28"/>
        </w:rPr>
        <w:t>и</w:t>
      </w:r>
      <w:r w:rsidRPr="00265E38">
        <w:rPr>
          <w:sz w:val="28"/>
          <w:szCs w:val="28"/>
        </w:rPr>
        <w:t>чии).</w:t>
      </w:r>
    </w:p>
    <w:p w:rsidR="00A555FF" w:rsidRPr="00265E38" w:rsidRDefault="00B36E4F" w:rsidP="00C2393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7</w:t>
      </w:r>
      <w:r w:rsidR="00A555FF" w:rsidRPr="00265E38">
        <w:rPr>
          <w:sz w:val="28"/>
          <w:szCs w:val="28"/>
        </w:rPr>
        <w:t>. Предложения о кандидатурах направляются в комиссию по отбору кандидатов в течение 10 календарных дней со дня размещения на официал</w:t>
      </w:r>
      <w:r w:rsidR="00A555FF" w:rsidRPr="00265E38">
        <w:rPr>
          <w:sz w:val="28"/>
          <w:szCs w:val="28"/>
        </w:rPr>
        <w:t>ь</w:t>
      </w:r>
      <w:r w:rsidR="00A555FF" w:rsidRPr="00265E38">
        <w:rPr>
          <w:sz w:val="28"/>
          <w:szCs w:val="28"/>
        </w:rPr>
        <w:t>ном сайте городского округа Ярославской области, в состав территории к</w:t>
      </w:r>
      <w:r w:rsidR="00A555FF" w:rsidRPr="00265E38">
        <w:rPr>
          <w:sz w:val="28"/>
          <w:szCs w:val="28"/>
        </w:rPr>
        <w:t>о</w:t>
      </w:r>
      <w:r w:rsidR="00A555FF" w:rsidRPr="00265E38">
        <w:rPr>
          <w:sz w:val="28"/>
          <w:szCs w:val="28"/>
        </w:rPr>
        <w:t>торого входит населенный пункт, являющийся административным центром Ярославской области, в информационно-телекоммуникационной сети «И</w:t>
      </w:r>
      <w:r w:rsidR="00A555FF" w:rsidRPr="00265E38">
        <w:rPr>
          <w:sz w:val="28"/>
          <w:szCs w:val="28"/>
        </w:rPr>
        <w:t>н</w:t>
      </w:r>
      <w:r w:rsidR="00A555FF" w:rsidRPr="00265E38">
        <w:rPr>
          <w:sz w:val="28"/>
          <w:szCs w:val="28"/>
        </w:rPr>
        <w:t xml:space="preserve">тернет» информации, указанной в части </w:t>
      </w:r>
      <w:r w:rsidRPr="00265E38">
        <w:rPr>
          <w:sz w:val="28"/>
          <w:szCs w:val="28"/>
        </w:rPr>
        <w:t xml:space="preserve">4 </w:t>
      </w:r>
      <w:r w:rsidR="00A555FF" w:rsidRPr="00265E38">
        <w:rPr>
          <w:sz w:val="28"/>
          <w:szCs w:val="28"/>
        </w:rPr>
        <w:t>настоящей статьи.</w:t>
      </w:r>
    </w:p>
    <w:p w:rsidR="00C2393C" w:rsidRPr="00265E38" w:rsidRDefault="00C2393C" w:rsidP="00C2393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 xml:space="preserve">Предложения о кандидатурах, </w:t>
      </w:r>
      <w:r w:rsidR="00A555FF" w:rsidRPr="00265E38">
        <w:rPr>
          <w:sz w:val="28"/>
          <w:szCs w:val="28"/>
        </w:rPr>
        <w:t>внесенные Губернатору Ярославской области</w:t>
      </w:r>
      <w:r w:rsidRPr="00265E38">
        <w:rPr>
          <w:sz w:val="28"/>
          <w:szCs w:val="28"/>
        </w:rPr>
        <w:t xml:space="preserve"> за пределами </w:t>
      </w:r>
      <w:r w:rsidR="00B36E4F" w:rsidRPr="00265E38">
        <w:rPr>
          <w:sz w:val="28"/>
          <w:szCs w:val="28"/>
        </w:rPr>
        <w:t xml:space="preserve">указанного </w:t>
      </w:r>
      <w:r w:rsidRPr="00265E38">
        <w:rPr>
          <w:sz w:val="28"/>
          <w:szCs w:val="28"/>
        </w:rPr>
        <w:t xml:space="preserve">срока либо без приложения документов, предусмотренных частью </w:t>
      </w:r>
      <w:r w:rsidR="00B36E4F" w:rsidRPr="00265E38">
        <w:rPr>
          <w:sz w:val="28"/>
          <w:szCs w:val="28"/>
        </w:rPr>
        <w:t>6</w:t>
      </w:r>
      <w:r w:rsidRPr="00265E38">
        <w:rPr>
          <w:sz w:val="28"/>
          <w:szCs w:val="28"/>
        </w:rPr>
        <w:t xml:space="preserve"> настоящей статьи, комиссией по отбору кандид</w:t>
      </w:r>
      <w:r w:rsidRPr="00265E38">
        <w:rPr>
          <w:sz w:val="28"/>
          <w:szCs w:val="28"/>
        </w:rPr>
        <w:t>а</w:t>
      </w:r>
      <w:r w:rsidRPr="00265E38">
        <w:rPr>
          <w:sz w:val="28"/>
          <w:szCs w:val="28"/>
        </w:rPr>
        <w:t>тов не рассматриваются.</w:t>
      </w:r>
    </w:p>
    <w:p w:rsidR="00C2393C" w:rsidRPr="00265E38" w:rsidRDefault="00B36E4F" w:rsidP="00C160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8</w:t>
      </w:r>
      <w:r w:rsidR="00C2393C" w:rsidRPr="00265E38">
        <w:rPr>
          <w:sz w:val="28"/>
          <w:szCs w:val="28"/>
        </w:rPr>
        <w:t>. Заседание комиссии по отбору кандидатов</w:t>
      </w:r>
      <w:r w:rsidR="00A555FF" w:rsidRPr="00265E38">
        <w:rPr>
          <w:sz w:val="28"/>
          <w:szCs w:val="28"/>
        </w:rPr>
        <w:t xml:space="preserve"> проводится в течение</w:t>
      </w:r>
      <w:r w:rsidR="00265E38">
        <w:rPr>
          <w:sz w:val="28"/>
          <w:szCs w:val="28"/>
        </w:rPr>
        <w:t xml:space="preserve"> </w:t>
      </w:r>
      <w:r w:rsidR="00C2393C" w:rsidRPr="00265E38">
        <w:rPr>
          <w:sz w:val="28"/>
          <w:szCs w:val="28"/>
        </w:rPr>
        <w:t>10</w:t>
      </w:r>
      <w:r w:rsidR="00265E38">
        <w:rPr>
          <w:sz w:val="28"/>
          <w:szCs w:val="28"/>
        </w:rPr>
        <w:t> </w:t>
      </w:r>
      <w:r w:rsidR="00C2393C" w:rsidRPr="00265E38">
        <w:rPr>
          <w:sz w:val="28"/>
          <w:szCs w:val="28"/>
        </w:rPr>
        <w:t>календарных дней со дня окончания срока</w:t>
      </w:r>
      <w:r w:rsidR="00A555FF" w:rsidRPr="00265E38">
        <w:rPr>
          <w:sz w:val="28"/>
          <w:szCs w:val="28"/>
        </w:rPr>
        <w:t xml:space="preserve">, установленного частью </w:t>
      </w:r>
      <w:r w:rsidRPr="00265E38">
        <w:rPr>
          <w:sz w:val="28"/>
          <w:szCs w:val="28"/>
        </w:rPr>
        <w:t>7</w:t>
      </w:r>
      <w:r w:rsidR="00A555FF" w:rsidRPr="00265E38">
        <w:rPr>
          <w:sz w:val="28"/>
          <w:szCs w:val="28"/>
        </w:rPr>
        <w:t xml:space="preserve"> настоящей статьи.</w:t>
      </w:r>
      <w:r w:rsidR="00C16031" w:rsidRPr="00265E38">
        <w:rPr>
          <w:sz w:val="28"/>
          <w:szCs w:val="28"/>
        </w:rPr>
        <w:t xml:space="preserve"> </w:t>
      </w:r>
      <w:r w:rsidR="00C2393C" w:rsidRPr="00265E38">
        <w:rPr>
          <w:sz w:val="28"/>
          <w:szCs w:val="28"/>
        </w:rPr>
        <w:t>На зас</w:t>
      </w:r>
      <w:r w:rsidR="00C16031" w:rsidRPr="00265E38">
        <w:rPr>
          <w:sz w:val="28"/>
          <w:szCs w:val="28"/>
        </w:rPr>
        <w:t>едании комиссии</w:t>
      </w:r>
      <w:r w:rsidR="00C2393C" w:rsidRPr="00265E38">
        <w:rPr>
          <w:sz w:val="28"/>
          <w:szCs w:val="28"/>
        </w:rPr>
        <w:t xml:space="preserve"> по</w:t>
      </w:r>
      <w:r w:rsidR="00C16031" w:rsidRPr="00265E38">
        <w:rPr>
          <w:sz w:val="28"/>
          <w:szCs w:val="28"/>
        </w:rPr>
        <w:t xml:space="preserve"> отбору кандидатов рассматр</w:t>
      </w:r>
      <w:r w:rsidR="00C16031" w:rsidRPr="00265E38">
        <w:rPr>
          <w:sz w:val="28"/>
          <w:szCs w:val="28"/>
        </w:rPr>
        <w:t>и</w:t>
      </w:r>
      <w:r w:rsidR="00C16031" w:rsidRPr="00265E38">
        <w:rPr>
          <w:sz w:val="28"/>
          <w:szCs w:val="28"/>
        </w:rPr>
        <w:t>ваются</w:t>
      </w:r>
      <w:r w:rsidR="00C2393C" w:rsidRPr="00265E38">
        <w:rPr>
          <w:sz w:val="28"/>
          <w:szCs w:val="28"/>
        </w:rPr>
        <w:t xml:space="preserve"> поступившие предложения </w:t>
      </w:r>
      <w:r w:rsidR="00A555FF" w:rsidRPr="00265E38">
        <w:rPr>
          <w:sz w:val="28"/>
          <w:szCs w:val="28"/>
        </w:rPr>
        <w:t xml:space="preserve">о кандидатурах </w:t>
      </w:r>
      <w:r w:rsidR="00C16031" w:rsidRPr="00265E38">
        <w:rPr>
          <w:sz w:val="28"/>
          <w:szCs w:val="28"/>
        </w:rPr>
        <w:t>и проводятся индивид</w:t>
      </w:r>
      <w:r w:rsidR="00C16031" w:rsidRPr="00265E38">
        <w:rPr>
          <w:sz w:val="28"/>
          <w:szCs w:val="28"/>
        </w:rPr>
        <w:t>у</w:t>
      </w:r>
      <w:r w:rsidR="00C16031" w:rsidRPr="00265E38">
        <w:rPr>
          <w:sz w:val="28"/>
          <w:szCs w:val="28"/>
        </w:rPr>
        <w:t>альные собеседования</w:t>
      </w:r>
      <w:r w:rsidR="00C2393C" w:rsidRPr="00265E38">
        <w:rPr>
          <w:sz w:val="28"/>
          <w:szCs w:val="28"/>
        </w:rPr>
        <w:t xml:space="preserve"> с каждым из кандидатов.</w:t>
      </w:r>
    </w:p>
    <w:p w:rsidR="00C2393C" w:rsidRPr="00265E38" w:rsidRDefault="00B36E4F" w:rsidP="00C2393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9</w:t>
      </w:r>
      <w:r w:rsidR="00C2393C" w:rsidRPr="00265E38">
        <w:rPr>
          <w:sz w:val="28"/>
          <w:szCs w:val="28"/>
        </w:rPr>
        <w:t xml:space="preserve">. По итогам заседания комиссия по отбору кандидатов рекомендует Губернатору Ярославской области не менее </w:t>
      </w:r>
      <w:r w:rsidR="00C16031" w:rsidRPr="00265E38">
        <w:rPr>
          <w:sz w:val="28"/>
          <w:szCs w:val="28"/>
        </w:rPr>
        <w:t>трех</w:t>
      </w:r>
      <w:r w:rsidR="00C2393C" w:rsidRPr="00265E38">
        <w:rPr>
          <w:sz w:val="28"/>
          <w:szCs w:val="28"/>
        </w:rPr>
        <w:t xml:space="preserve"> кандидатов на должность </w:t>
      </w:r>
      <w:r w:rsidR="00C16031" w:rsidRPr="00265E38">
        <w:rPr>
          <w:sz w:val="28"/>
          <w:szCs w:val="28"/>
        </w:rPr>
        <w:t>главы городского округа Ярославской области, в состав территории которого входит населенный пункт, являющийся административным центром Яр</w:t>
      </w:r>
      <w:r w:rsidR="00C16031" w:rsidRPr="00265E38">
        <w:rPr>
          <w:sz w:val="28"/>
          <w:szCs w:val="28"/>
        </w:rPr>
        <w:t>о</w:t>
      </w:r>
      <w:r w:rsidR="00C16031" w:rsidRPr="00265E38">
        <w:rPr>
          <w:sz w:val="28"/>
          <w:szCs w:val="28"/>
        </w:rPr>
        <w:t>славской области,</w:t>
      </w:r>
      <w:r w:rsidR="00C2393C" w:rsidRPr="00265E38">
        <w:rPr>
          <w:sz w:val="28"/>
          <w:szCs w:val="28"/>
        </w:rPr>
        <w:t xml:space="preserve"> для представления представительному органу </w:t>
      </w:r>
      <w:r w:rsidRPr="00265E38">
        <w:rPr>
          <w:sz w:val="28"/>
          <w:szCs w:val="28"/>
        </w:rPr>
        <w:t>этого</w:t>
      </w:r>
      <w:r w:rsidR="00C16031" w:rsidRPr="00265E38">
        <w:rPr>
          <w:sz w:val="28"/>
          <w:szCs w:val="28"/>
        </w:rPr>
        <w:t xml:space="preserve"> </w:t>
      </w:r>
      <w:r w:rsidR="00C2393C" w:rsidRPr="00265E38">
        <w:rPr>
          <w:sz w:val="28"/>
          <w:szCs w:val="28"/>
        </w:rPr>
        <w:t>мун</w:t>
      </w:r>
      <w:r w:rsidR="00C2393C" w:rsidRPr="00265E38">
        <w:rPr>
          <w:sz w:val="28"/>
          <w:szCs w:val="28"/>
        </w:rPr>
        <w:t>и</w:t>
      </w:r>
      <w:r w:rsidR="00C2393C" w:rsidRPr="00265E38">
        <w:rPr>
          <w:sz w:val="28"/>
          <w:szCs w:val="28"/>
        </w:rPr>
        <w:t>ципального образования.</w:t>
      </w:r>
    </w:p>
    <w:p w:rsidR="00C637C1" w:rsidRPr="00265E38" w:rsidRDefault="00C2393C" w:rsidP="00C637C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1</w:t>
      </w:r>
      <w:r w:rsidR="000E2C4E" w:rsidRPr="00265E38">
        <w:rPr>
          <w:sz w:val="28"/>
          <w:szCs w:val="28"/>
        </w:rPr>
        <w:t>0</w:t>
      </w:r>
      <w:r w:rsidRPr="00265E38">
        <w:rPr>
          <w:sz w:val="28"/>
          <w:szCs w:val="28"/>
        </w:rPr>
        <w:t>. В случае если по истечении срока</w:t>
      </w:r>
      <w:r w:rsidR="00C16031" w:rsidRPr="00265E38">
        <w:rPr>
          <w:sz w:val="28"/>
          <w:szCs w:val="28"/>
        </w:rPr>
        <w:t xml:space="preserve">, установленного частью </w:t>
      </w:r>
      <w:r w:rsidR="00B36E4F" w:rsidRPr="00265E38">
        <w:rPr>
          <w:sz w:val="28"/>
          <w:szCs w:val="28"/>
        </w:rPr>
        <w:t>7</w:t>
      </w:r>
      <w:r w:rsidR="00C16031" w:rsidRPr="00265E38">
        <w:rPr>
          <w:sz w:val="28"/>
          <w:szCs w:val="28"/>
        </w:rPr>
        <w:t xml:space="preserve"> наст</w:t>
      </w:r>
      <w:r w:rsidR="00C16031" w:rsidRPr="00265E38">
        <w:rPr>
          <w:sz w:val="28"/>
          <w:szCs w:val="28"/>
        </w:rPr>
        <w:t>о</w:t>
      </w:r>
      <w:r w:rsidR="00C16031" w:rsidRPr="00265E38">
        <w:rPr>
          <w:sz w:val="28"/>
          <w:szCs w:val="28"/>
        </w:rPr>
        <w:t>ящей статьи</w:t>
      </w:r>
      <w:r w:rsidRPr="00265E38">
        <w:rPr>
          <w:sz w:val="28"/>
          <w:szCs w:val="28"/>
        </w:rPr>
        <w:t xml:space="preserve">, </w:t>
      </w:r>
      <w:r w:rsidR="00C16031" w:rsidRPr="00265E38">
        <w:rPr>
          <w:sz w:val="28"/>
          <w:szCs w:val="28"/>
        </w:rPr>
        <w:t xml:space="preserve">внесены предложения менее чем о </w:t>
      </w:r>
      <w:r w:rsidR="00EB3825" w:rsidRPr="00265E38">
        <w:rPr>
          <w:sz w:val="28"/>
          <w:szCs w:val="28"/>
        </w:rPr>
        <w:t>трех</w:t>
      </w:r>
      <w:r w:rsidR="00C16031" w:rsidRPr="00265E38">
        <w:rPr>
          <w:sz w:val="28"/>
          <w:szCs w:val="28"/>
        </w:rPr>
        <w:t xml:space="preserve"> кандидатурах</w:t>
      </w:r>
      <w:r w:rsidRPr="00265E38">
        <w:rPr>
          <w:sz w:val="28"/>
          <w:szCs w:val="28"/>
        </w:rPr>
        <w:t>,</w:t>
      </w:r>
      <w:r w:rsidR="00C637C1" w:rsidRPr="00265E38">
        <w:rPr>
          <w:sz w:val="28"/>
          <w:szCs w:val="28"/>
        </w:rPr>
        <w:t xml:space="preserve"> отвеч</w:t>
      </w:r>
      <w:r w:rsidR="00C637C1" w:rsidRPr="00265E38">
        <w:rPr>
          <w:sz w:val="28"/>
          <w:szCs w:val="28"/>
        </w:rPr>
        <w:t>а</w:t>
      </w:r>
      <w:r w:rsidR="00C637C1" w:rsidRPr="00265E38">
        <w:rPr>
          <w:sz w:val="28"/>
          <w:szCs w:val="28"/>
        </w:rPr>
        <w:t>ющи</w:t>
      </w:r>
      <w:r w:rsidR="00B36E4F" w:rsidRPr="00265E38">
        <w:rPr>
          <w:sz w:val="28"/>
          <w:szCs w:val="28"/>
        </w:rPr>
        <w:t>е</w:t>
      </w:r>
      <w:r w:rsidR="00C637C1" w:rsidRPr="00265E38">
        <w:rPr>
          <w:sz w:val="28"/>
          <w:szCs w:val="28"/>
        </w:rPr>
        <w:t xml:space="preserve"> требованиям, установленным частями </w:t>
      </w:r>
      <w:r w:rsidR="000E2C4E" w:rsidRPr="00265E38">
        <w:rPr>
          <w:sz w:val="28"/>
          <w:szCs w:val="28"/>
        </w:rPr>
        <w:t>6</w:t>
      </w:r>
      <w:r w:rsidR="00C637C1" w:rsidRPr="00265E38">
        <w:rPr>
          <w:sz w:val="28"/>
          <w:szCs w:val="28"/>
        </w:rPr>
        <w:t xml:space="preserve"> и </w:t>
      </w:r>
      <w:r w:rsidR="000E2C4E" w:rsidRPr="00265E38">
        <w:rPr>
          <w:sz w:val="28"/>
          <w:szCs w:val="28"/>
        </w:rPr>
        <w:t>7</w:t>
      </w:r>
      <w:r w:rsidR="00C637C1" w:rsidRPr="00265E38">
        <w:rPr>
          <w:sz w:val="28"/>
          <w:szCs w:val="28"/>
        </w:rPr>
        <w:t xml:space="preserve"> настоящей статьи,</w:t>
      </w:r>
      <w:r w:rsidRPr="00265E38">
        <w:rPr>
          <w:sz w:val="28"/>
          <w:szCs w:val="28"/>
        </w:rPr>
        <w:t xml:space="preserve"> а </w:t>
      </w:r>
      <w:proofErr w:type="gramStart"/>
      <w:r w:rsidRPr="00265E38">
        <w:rPr>
          <w:sz w:val="28"/>
          <w:szCs w:val="28"/>
        </w:rPr>
        <w:t>также</w:t>
      </w:r>
      <w:proofErr w:type="gramEnd"/>
      <w:r w:rsidRPr="00265E38">
        <w:rPr>
          <w:sz w:val="28"/>
          <w:szCs w:val="28"/>
        </w:rPr>
        <w:t xml:space="preserve"> если комиссия по отбору кандидатов одобрила </w:t>
      </w:r>
      <w:r w:rsidR="00C637C1" w:rsidRPr="00265E38">
        <w:rPr>
          <w:sz w:val="28"/>
          <w:szCs w:val="28"/>
        </w:rPr>
        <w:t xml:space="preserve">менее </w:t>
      </w:r>
      <w:r w:rsidR="00EB3825" w:rsidRPr="00265E38">
        <w:rPr>
          <w:sz w:val="28"/>
          <w:szCs w:val="28"/>
        </w:rPr>
        <w:t>трех</w:t>
      </w:r>
      <w:r w:rsidR="00C16031" w:rsidRPr="00265E38">
        <w:rPr>
          <w:sz w:val="28"/>
          <w:szCs w:val="28"/>
        </w:rPr>
        <w:t xml:space="preserve"> </w:t>
      </w:r>
      <w:r w:rsidR="00C637C1" w:rsidRPr="00265E38">
        <w:rPr>
          <w:sz w:val="28"/>
          <w:szCs w:val="28"/>
        </w:rPr>
        <w:t>кандидатур</w:t>
      </w:r>
      <w:r w:rsidR="00B404FA">
        <w:rPr>
          <w:sz w:val="28"/>
          <w:szCs w:val="28"/>
        </w:rPr>
        <w:t xml:space="preserve"> на </w:t>
      </w:r>
      <w:r w:rsidRPr="00265E38">
        <w:rPr>
          <w:sz w:val="28"/>
          <w:szCs w:val="28"/>
        </w:rPr>
        <w:t>должность главы городского округа</w:t>
      </w:r>
      <w:r w:rsidR="00C637C1" w:rsidRPr="00265E38">
        <w:rPr>
          <w:sz w:val="28"/>
          <w:szCs w:val="28"/>
        </w:rPr>
        <w:t xml:space="preserve"> Ярославской области</w:t>
      </w:r>
      <w:r w:rsidRPr="00265E38">
        <w:rPr>
          <w:sz w:val="28"/>
          <w:szCs w:val="28"/>
        </w:rPr>
        <w:t>, в состав терр</w:t>
      </w:r>
      <w:r w:rsidRPr="00265E38">
        <w:rPr>
          <w:sz w:val="28"/>
          <w:szCs w:val="28"/>
        </w:rPr>
        <w:t>и</w:t>
      </w:r>
      <w:r w:rsidRPr="00265E38">
        <w:rPr>
          <w:sz w:val="28"/>
          <w:szCs w:val="28"/>
        </w:rPr>
        <w:t xml:space="preserve">тории которого входит населенный пункт, являющийся административным центром Ярославской области, комиссия по отбору кандидатов </w:t>
      </w:r>
      <w:r w:rsidR="00B404FA">
        <w:rPr>
          <w:sz w:val="28"/>
          <w:szCs w:val="28"/>
        </w:rPr>
        <w:t>в течение 1 </w:t>
      </w:r>
      <w:r w:rsidR="00C637C1" w:rsidRPr="00265E38">
        <w:rPr>
          <w:sz w:val="28"/>
          <w:szCs w:val="28"/>
        </w:rPr>
        <w:t xml:space="preserve">рабочего дня направляет информацию об этом в администрацию </w:t>
      </w:r>
      <w:r w:rsidR="000E2C4E" w:rsidRPr="00265E38">
        <w:rPr>
          <w:sz w:val="28"/>
          <w:szCs w:val="28"/>
        </w:rPr>
        <w:t>этого м</w:t>
      </w:r>
      <w:r w:rsidR="000E2C4E" w:rsidRPr="00265E38">
        <w:rPr>
          <w:sz w:val="28"/>
          <w:szCs w:val="28"/>
        </w:rPr>
        <w:t>у</w:t>
      </w:r>
      <w:r w:rsidR="000E2C4E" w:rsidRPr="00265E38">
        <w:rPr>
          <w:sz w:val="28"/>
          <w:szCs w:val="28"/>
        </w:rPr>
        <w:t>ниципального образования</w:t>
      </w:r>
      <w:r w:rsidR="00C637C1" w:rsidRPr="00265E38">
        <w:rPr>
          <w:sz w:val="28"/>
          <w:szCs w:val="28"/>
        </w:rPr>
        <w:t xml:space="preserve"> для размещения ею в течение </w:t>
      </w:r>
      <w:r w:rsidR="00F37F1D" w:rsidRPr="00265E38">
        <w:rPr>
          <w:sz w:val="28"/>
          <w:szCs w:val="28"/>
        </w:rPr>
        <w:t>3</w:t>
      </w:r>
      <w:r w:rsidR="00C637C1" w:rsidRPr="00265E38">
        <w:rPr>
          <w:sz w:val="28"/>
          <w:szCs w:val="28"/>
        </w:rPr>
        <w:t xml:space="preserve"> календарных дней </w:t>
      </w:r>
      <w:r w:rsidR="00410A9A" w:rsidRPr="00265E38">
        <w:rPr>
          <w:sz w:val="28"/>
          <w:szCs w:val="28"/>
        </w:rPr>
        <w:t xml:space="preserve">со дня получения указанных сведений на </w:t>
      </w:r>
      <w:r w:rsidR="000E2C4E" w:rsidRPr="00265E38">
        <w:rPr>
          <w:sz w:val="28"/>
          <w:szCs w:val="28"/>
        </w:rPr>
        <w:t xml:space="preserve">его </w:t>
      </w:r>
      <w:r w:rsidR="00410A9A" w:rsidRPr="00265E38">
        <w:rPr>
          <w:sz w:val="28"/>
          <w:szCs w:val="28"/>
        </w:rPr>
        <w:t>официальном сайте в информ</w:t>
      </w:r>
      <w:r w:rsidR="00410A9A" w:rsidRPr="00265E38">
        <w:rPr>
          <w:sz w:val="28"/>
          <w:szCs w:val="28"/>
        </w:rPr>
        <w:t>а</w:t>
      </w:r>
      <w:r w:rsidR="00410A9A" w:rsidRPr="00265E38">
        <w:rPr>
          <w:sz w:val="28"/>
          <w:szCs w:val="28"/>
        </w:rPr>
        <w:t>ционно-телекоммуникационной сети «Интернет» уведомлени</w:t>
      </w:r>
      <w:r w:rsidR="000E2C4E" w:rsidRPr="00265E38">
        <w:rPr>
          <w:sz w:val="28"/>
          <w:szCs w:val="28"/>
        </w:rPr>
        <w:t>я</w:t>
      </w:r>
      <w:r w:rsidR="00410A9A" w:rsidRPr="00265E38">
        <w:rPr>
          <w:sz w:val="28"/>
          <w:szCs w:val="28"/>
        </w:rPr>
        <w:t xml:space="preserve"> о повторном сборе предложений о кандидатурах и инф</w:t>
      </w:r>
      <w:r w:rsidR="005E65AD">
        <w:rPr>
          <w:sz w:val="28"/>
          <w:szCs w:val="28"/>
        </w:rPr>
        <w:t xml:space="preserve">ормации, предусмотренной </w:t>
      </w:r>
      <w:r w:rsidR="005E65AD">
        <w:rPr>
          <w:sz w:val="28"/>
          <w:szCs w:val="28"/>
        </w:rPr>
        <w:br/>
        <w:t>частью </w:t>
      </w:r>
      <w:r w:rsidR="000E2C4E" w:rsidRPr="00265E38">
        <w:rPr>
          <w:sz w:val="28"/>
          <w:szCs w:val="28"/>
        </w:rPr>
        <w:t>4</w:t>
      </w:r>
      <w:r w:rsidR="00410A9A" w:rsidRPr="00265E38">
        <w:rPr>
          <w:sz w:val="28"/>
          <w:szCs w:val="28"/>
        </w:rPr>
        <w:t xml:space="preserve"> настоящей статьи. </w:t>
      </w:r>
    </w:p>
    <w:p w:rsidR="00C2393C" w:rsidRPr="00265E38" w:rsidRDefault="00410A9A" w:rsidP="00C2393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 xml:space="preserve">Повторное внесение </w:t>
      </w:r>
      <w:r w:rsidR="00C2393C" w:rsidRPr="00265E38">
        <w:rPr>
          <w:sz w:val="28"/>
          <w:szCs w:val="28"/>
        </w:rPr>
        <w:t xml:space="preserve">предложений о кандидатурах и их рассмотрение осуществляются в порядке, установленном частями </w:t>
      </w:r>
      <w:r w:rsidR="000E2C4E" w:rsidRPr="00265E38">
        <w:rPr>
          <w:sz w:val="28"/>
          <w:szCs w:val="28"/>
        </w:rPr>
        <w:t>5</w:t>
      </w:r>
      <w:r w:rsidR="00C2393C" w:rsidRPr="00265E38">
        <w:rPr>
          <w:sz w:val="28"/>
          <w:szCs w:val="28"/>
        </w:rPr>
        <w:t xml:space="preserve"> – </w:t>
      </w:r>
      <w:r w:rsidR="000E2C4E" w:rsidRPr="00265E38">
        <w:rPr>
          <w:sz w:val="28"/>
          <w:szCs w:val="28"/>
        </w:rPr>
        <w:t>9</w:t>
      </w:r>
      <w:r w:rsidR="00C2393C" w:rsidRPr="00265E38">
        <w:rPr>
          <w:sz w:val="28"/>
          <w:szCs w:val="28"/>
        </w:rPr>
        <w:t xml:space="preserve"> настоящей статьи.</w:t>
      </w:r>
    </w:p>
    <w:p w:rsidR="00D3461D" w:rsidRPr="00265E38" w:rsidRDefault="00C2393C" w:rsidP="008165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lastRenderedPageBreak/>
        <w:t>1</w:t>
      </w:r>
      <w:r w:rsidR="000E2C4E" w:rsidRPr="00265E38">
        <w:rPr>
          <w:sz w:val="28"/>
          <w:szCs w:val="28"/>
        </w:rPr>
        <w:t>1</w:t>
      </w:r>
      <w:r w:rsidRPr="00265E38">
        <w:rPr>
          <w:sz w:val="28"/>
          <w:szCs w:val="28"/>
        </w:rPr>
        <w:t xml:space="preserve">. Губернатор Ярославской области </w:t>
      </w:r>
      <w:r w:rsidR="00410A9A" w:rsidRPr="00265E38">
        <w:rPr>
          <w:sz w:val="28"/>
          <w:szCs w:val="28"/>
        </w:rPr>
        <w:t>в течение 5 календарных дней со </w:t>
      </w:r>
      <w:r w:rsidRPr="00265E38">
        <w:rPr>
          <w:sz w:val="28"/>
          <w:szCs w:val="28"/>
        </w:rPr>
        <w:t xml:space="preserve">дня представления ему рекомендации комиссии по отбору кандидатов принимает решение о представлении </w:t>
      </w:r>
      <w:r w:rsidR="008165F7" w:rsidRPr="00265E38">
        <w:rPr>
          <w:sz w:val="28"/>
          <w:szCs w:val="28"/>
        </w:rPr>
        <w:t>не менее двух кандидатов на должность главы городского округа</w:t>
      </w:r>
      <w:r w:rsidR="00D17B36" w:rsidRPr="00265E38">
        <w:rPr>
          <w:sz w:val="28"/>
          <w:szCs w:val="28"/>
        </w:rPr>
        <w:t xml:space="preserve"> Ярославской области</w:t>
      </w:r>
      <w:r w:rsidR="008165F7" w:rsidRPr="00265E38">
        <w:rPr>
          <w:sz w:val="28"/>
          <w:szCs w:val="28"/>
        </w:rPr>
        <w:t>, в состав территории которого входит населенный пункт, являющийся административным центром Яр</w:t>
      </w:r>
      <w:r w:rsidR="008165F7" w:rsidRPr="00265E38">
        <w:rPr>
          <w:sz w:val="28"/>
          <w:szCs w:val="28"/>
        </w:rPr>
        <w:t>о</w:t>
      </w:r>
      <w:r w:rsidR="008165F7" w:rsidRPr="00265E38">
        <w:rPr>
          <w:sz w:val="28"/>
          <w:szCs w:val="28"/>
        </w:rPr>
        <w:t>славской области</w:t>
      </w:r>
      <w:r w:rsidR="00D3461D" w:rsidRPr="00265E38">
        <w:rPr>
          <w:sz w:val="28"/>
          <w:szCs w:val="28"/>
        </w:rPr>
        <w:t>,</w:t>
      </w:r>
      <w:r w:rsidR="008165F7" w:rsidRPr="00265E38">
        <w:rPr>
          <w:sz w:val="28"/>
          <w:szCs w:val="28"/>
        </w:rPr>
        <w:t xml:space="preserve"> </w:t>
      </w:r>
      <w:r w:rsidRPr="00265E38">
        <w:rPr>
          <w:sz w:val="28"/>
          <w:szCs w:val="28"/>
        </w:rPr>
        <w:t xml:space="preserve">представительному органу </w:t>
      </w:r>
      <w:r w:rsidR="000E2C4E" w:rsidRPr="00265E38">
        <w:rPr>
          <w:sz w:val="28"/>
          <w:szCs w:val="28"/>
        </w:rPr>
        <w:t>этого</w:t>
      </w:r>
      <w:r w:rsidR="008165F7" w:rsidRPr="00265E38">
        <w:rPr>
          <w:sz w:val="28"/>
          <w:szCs w:val="28"/>
        </w:rPr>
        <w:t xml:space="preserve"> </w:t>
      </w:r>
      <w:r w:rsidRPr="00265E38">
        <w:rPr>
          <w:sz w:val="28"/>
          <w:szCs w:val="28"/>
        </w:rPr>
        <w:t>муниципального образ</w:t>
      </w:r>
      <w:r w:rsidRPr="00265E38">
        <w:rPr>
          <w:sz w:val="28"/>
          <w:szCs w:val="28"/>
        </w:rPr>
        <w:t>о</w:t>
      </w:r>
      <w:r w:rsidRPr="00265E38">
        <w:rPr>
          <w:sz w:val="28"/>
          <w:szCs w:val="28"/>
        </w:rPr>
        <w:t>вания.</w:t>
      </w:r>
    </w:p>
    <w:p w:rsidR="00C2393C" w:rsidRPr="00265E38" w:rsidRDefault="008165F7" w:rsidP="0083649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 xml:space="preserve">В случае если Губернатором Ярославской области не одобрено </w:t>
      </w:r>
      <w:r w:rsidR="00D3461D" w:rsidRPr="00265E38">
        <w:rPr>
          <w:sz w:val="28"/>
          <w:szCs w:val="28"/>
        </w:rPr>
        <w:t>необх</w:t>
      </w:r>
      <w:r w:rsidR="00D3461D" w:rsidRPr="00265E38">
        <w:rPr>
          <w:sz w:val="28"/>
          <w:szCs w:val="28"/>
        </w:rPr>
        <w:t>о</w:t>
      </w:r>
      <w:r w:rsidR="00D3461D" w:rsidRPr="00265E38">
        <w:rPr>
          <w:sz w:val="28"/>
          <w:szCs w:val="28"/>
        </w:rPr>
        <w:t>димое число кандидатов для представления на должность главы городского округа</w:t>
      </w:r>
      <w:r w:rsidR="00D17B36" w:rsidRPr="00265E38">
        <w:rPr>
          <w:sz w:val="28"/>
          <w:szCs w:val="28"/>
        </w:rPr>
        <w:t xml:space="preserve"> Ярославской области</w:t>
      </w:r>
      <w:r w:rsidR="00D3461D" w:rsidRPr="00265E38">
        <w:rPr>
          <w:sz w:val="28"/>
          <w:szCs w:val="28"/>
        </w:rPr>
        <w:t>, в состав территории которого входит населе</w:t>
      </w:r>
      <w:r w:rsidR="00D3461D" w:rsidRPr="00265E38">
        <w:rPr>
          <w:sz w:val="28"/>
          <w:szCs w:val="28"/>
        </w:rPr>
        <w:t>н</w:t>
      </w:r>
      <w:r w:rsidR="00D3461D" w:rsidRPr="00265E38">
        <w:rPr>
          <w:sz w:val="28"/>
          <w:szCs w:val="28"/>
        </w:rPr>
        <w:t xml:space="preserve">ный пункт, являющийся административным центром Ярославской области, </w:t>
      </w:r>
      <w:r w:rsidR="00B404FA">
        <w:rPr>
          <w:sz w:val="28"/>
          <w:szCs w:val="28"/>
        </w:rPr>
        <w:t>а </w:t>
      </w:r>
      <w:proofErr w:type="gramStart"/>
      <w:r w:rsidR="00836497" w:rsidRPr="00265E38">
        <w:rPr>
          <w:sz w:val="28"/>
          <w:szCs w:val="28"/>
        </w:rPr>
        <w:t>также</w:t>
      </w:r>
      <w:proofErr w:type="gramEnd"/>
      <w:r w:rsidR="00836497" w:rsidRPr="00265E38">
        <w:rPr>
          <w:sz w:val="28"/>
          <w:szCs w:val="28"/>
        </w:rPr>
        <w:t xml:space="preserve"> в случае если ни один из представленных Губернатором Ярославской области кандидатов на должность </w:t>
      </w:r>
      <w:r w:rsidR="000E2C4E" w:rsidRPr="00265E38">
        <w:rPr>
          <w:sz w:val="28"/>
          <w:szCs w:val="28"/>
        </w:rPr>
        <w:t xml:space="preserve">такого </w:t>
      </w:r>
      <w:r w:rsidR="00836497" w:rsidRPr="00265E38">
        <w:rPr>
          <w:sz w:val="28"/>
          <w:szCs w:val="28"/>
        </w:rPr>
        <w:t>главы не был избран представ</w:t>
      </w:r>
      <w:r w:rsidR="00836497" w:rsidRPr="00265E38">
        <w:rPr>
          <w:sz w:val="28"/>
          <w:szCs w:val="28"/>
        </w:rPr>
        <w:t>и</w:t>
      </w:r>
      <w:r w:rsidR="00836497" w:rsidRPr="00265E38">
        <w:rPr>
          <w:sz w:val="28"/>
          <w:szCs w:val="28"/>
        </w:rPr>
        <w:t xml:space="preserve">тельным органом </w:t>
      </w:r>
      <w:r w:rsidR="000E2C4E" w:rsidRPr="00265E38">
        <w:rPr>
          <w:sz w:val="28"/>
          <w:szCs w:val="28"/>
        </w:rPr>
        <w:t>этого</w:t>
      </w:r>
      <w:r w:rsidR="00836497" w:rsidRPr="00265E38">
        <w:rPr>
          <w:sz w:val="28"/>
          <w:szCs w:val="28"/>
        </w:rPr>
        <w:t xml:space="preserve"> муниципального образования, </w:t>
      </w:r>
      <w:r w:rsidR="00D3461D" w:rsidRPr="00265E38">
        <w:rPr>
          <w:sz w:val="28"/>
          <w:szCs w:val="28"/>
        </w:rPr>
        <w:t xml:space="preserve">комиссия по </w:t>
      </w:r>
      <w:r w:rsidRPr="00265E38">
        <w:rPr>
          <w:sz w:val="28"/>
          <w:szCs w:val="28"/>
        </w:rPr>
        <w:t xml:space="preserve">отбору </w:t>
      </w:r>
      <w:r w:rsidRPr="005E65AD">
        <w:rPr>
          <w:sz w:val="28"/>
          <w:szCs w:val="28"/>
        </w:rPr>
        <w:t xml:space="preserve">кандидатов </w:t>
      </w:r>
      <w:r w:rsidR="00836497" w:rsidRPr="005E65AD">
        <w:rPr>
          <w:sz w:val="28"/>
          <w:szCs w:val="28"/>
        </w:rPr>
        <w:t>проводит мероприятия по сбору предложений о кандидату</w:t>
      </w:r>
      <w:r w:rsidR="00B404FA" w:rsidRPr="005E65AD">
        <w:rPr>
          <w:sz w:val="28"/>
          <w:szCs w:val="28"/>
        </w:rPr>
        <w:t>рах и</w:t>
      </w:r>
      <w:r w:rsidR="002B60AA" w:rsidRPr="005E65AD">
        <w:rPr>
          <w:sz w:val="28"/>
          <w:szCs w:val="28"/>
        </w:rPr>
        <w:t> </w:t>
      </w:r>
      <w:r w:rsidR="00836497" w:rsidRPr="005E65AD">
        <w:rPr>
          <w:sz w:val="28"/>
          <w:szCs w:val="28"/>
        </w:rPr>
        <w:t xml:space="preserve">их рассмотрение в порядке, установленном частями </w:t>
      </w:r>
      <w:r w:rsidR="000E2C4E" w:rsidRPr="005E65AD">
        <w:rPr>
          <w:sz w:val="28"/>
          <w:szCs w:val="28"/>
        </w:rPr>
        <w:t>5</w:t>
      </w:r>
      <w:r w:rsidR="00836497" w:rsidRPr="005E65AD">
        <w:rPr>
          <w:sz w:val="28"/>
          <w:szCs w:val="28"/>
        </w:rPr>
        <w:t xml:space="preserve"> – </w:t>
      </w:r>
      <w:r w:rsidR="000E2C4E" w:rsidRPr="005E65AD">
        <w:rPr>
          <w:sz w:val="28"/>
          <w:szCs w:val="28"/>
        </w:rPr>
        <w:t>9</w:t>
      </w:r>
      <w:r w:rsidR="00836497" w:rsidRPr="005E65AD">
        <w:rPr>
          <w:sz w:val="28"/>
          <w:szCs w:val="28"/>
        </w:rPr>
        <w:t xml:space="preserve"> настоящей ст</w:t>
      </w:r>
      <w:r w:rsidR="00836497" w:rsidRPr="005E65AD">
        <w:rPr>
          <w:sz w:val="28"/>
          <w:szCs w:val="28"/>
        </w:rPr>
        <w:t>а</w:t>
      </w:r>
      <w:r w:rsidR="00836497" w:rsidRPr="005E65AD">
        <w:rPr>
          <w:sz w:val="28"/>
          <w:szCs w:val="28"/>
        </w:rPr>
        <w:t>тьи</w:t>
      </w:r>
      <w:proofErr w:type="gramStart"/>
      <w:r w:rsidR="00C2393C" w:rsidRPr="005E65AD">
        <w:rPr>
          <w:sz w:val="28"/>
          <w:szCs w:val="28"/>
        </w:rPr>
        <w:t>.</w:t>
      </w:r>
      <w:r w:rsidR="00674652" w:rsidRPr="005E65AD">
        <w:rPr>
          <w:sz w:val="28"/>
          <w:szCs w:val="28"/>
        </w:rPr>
        <w:t>»;</w:t>
      </w:r>
      <w:proofErr w:type="gramEnd"/>
    </w:p>
    <w:p w:rsidR="00674652" w:rsidRPr="00265E38" w:rsidRDefault="00674652" w:rsidP="00C2393C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265E38">
        <w:rPr>
          <w:rFonts w:eastAsia="Calibri"/>
          <w:sz w:val="28"/>
          <w:szCs w:val="28"/>
          <w:lang w:eastAsia="en-US"/>
        </w:rPr>
        <w:t>6) дополнить статьей 4</w:t>
      </w:r>
      <w:r w:rsidRPr="00265E38">
        <w:rPr>
          <w:rFonts w:eastAsia="Calibri"/>
          <w:sz w:val="28"/>
          <w:szCs w:val="28"/>
          <w:vertAlign w:val="superscript"/>
          <w:lang w:eastAsia="en-US"/>
        </w:rPr>
        <w:t>3</w:t>
      </w:r>
      <w:r w:rsidRPr="00265E38"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:rsidR="00674652" w:rsidRPr="00265E38" w:rsidRDefault="00674652" w:rsidP="00674652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265E38">
        <w:rPr>
          <w:rFonts w:eastAsia="Calibri"/>
          <w:sz w:val="28"/>
          <w:szCs w:val="28"/>
          <w:lang w:eastAsia="en-US"/>
        </w:rPr>
        <w:t>«Статья 4</w:t>
      </w:r>
      <w:r w:rsidRPr="00265E38">
        <w:rPr>
          <w:rFonts w:eastAsia="Calibri"/>
          <w:sz w:val="28"/>
          <w:szCs w:val="28"/>
          <w:vertAlign w:val="superscript"/>
          <w:lang w:eastAsia="en-US"/>
        </w:rPr>
        <w:t>3</w:t>
      </w:r>
      <w:r w:rsidRPr="00265E38">
        <w:rPr>
          <w:rFonts w:eastAsia="Calibri"/>
          <w:sz w:val="28"/>
          <w:szCs w:val="28"/>
          <w:lang w:eastAsia="en-US"/>
        </w:rPr>
        <w:t xml:space="preserve">. </w:t>
      </w:r>
      <w:r w:rsidRPr="00265E38">
        <w:rPr>
          <w:rFonts w:eastAsia="Calibri"/>
          <w:b/>
          <w:sz w:val="28"/>
          <w:szCs w:val="28"/>
          <w:lang w:eastAsia="en-US"/>
        </w:rPr>
        <w:t xml:space="preserve">Формирование территориальных органов местной </w:t>
      </w:r>
      <w:r w:rsidR="002B60AA">
        <w:rPr>
          <w:rFonts w:eastAsia="Calibri"/>
          <w:b/>
          <w:sz w:val="28"/>
          <w:szCs w:val="28"/>
          <w:lang w:eastAsia="en-US"/>
        </w:rPr>
        <w:br/>
      </w:r>
      <w:r w:rsidRPr="00265E38">
        <w:rPr>
          <w:rFonts w:eastAsia="Calibri"/>
          <w:b/>
          <w:sz w:val="28"/>
          <w:szCs w:val="28"/>
          <w:lang w:eastAsia="en-US"/>
        </w:rPr>
        <w:t>администрации</w:t>
      </w:r>
    </w:p>
    <w:p w:rsidR="00674652" w:rsidRPr="00265E38" w:rsidRDefault="00674652" w:rsidP="0067465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В целях наиболее эффективного решения задач в интересах населения, проживающего на территории муниципального образования Ярославской о</w:t>
      </w:r>
      <w:r w:rsidRPr="00265E38">
        <w:rPr>
          <w:sz w:val="28"/>
          <w:szCs w:val="28"/>
        </w:rPr>
        <w:t>б</w:t>
      </w:r>
      <w:r w:rsidRPr="00265E38">
        <w:rPr>
          <w:sz w:val="28"/>
          <w:szCs w:val="28"/>
        </w:rPr>
        <w:t>ласти, в структуре местной администрации муниципального образования Ярославской области могут быть сформированы территориальные органы местной администрации в соответствии со следующими критериями:</w:t>
      </w:r>
    </w:p>
    <w:p w:rsidR="00674652" w:rsidRPr="00265E38" w:rsidRDefault="00674652" w:rsidP="0067465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1) пешеходная доступность до административного центра муниципал</w:t>
      </w:r>
      <w:r w:rsidRPr="00265E38">
        <w:rPr>
          <w:sz w:val="28"/>
          <w:szCs w:val="28"/>
        </w:rPr>
        <w:t>ь</w:t>
      </w:r>
      <w:r w:rsidRPr="00265E38">
        <w:rPr>
          <w:sz w:val="28"/>
          <w:szCs w:val="28"/>
        </w:rPr>
        <w:t>ного образования Ярославской области или до территориальных органов местной администрации и обратно в течение рабочего дня для жителей всех населенных пунктов, входящих в состав муниципального образования Яр</w:t>
      </w:r>
      <w:r w:rsidRPr="00265E38">
        <w:rPr>
          <w:sz w:val="28"/>
          <w:szCs w:val="28"/>
        </w:rPr>
        <w:t>о</w:t>
      </w:r>
      <w:r w:rsidRPr="00265E38">
        <w:rPr>
          <w:sz w:val="28"/>
          <w:szCs w:val="28"/>
        </w:rPr>
        <w:t>славской области;</w:t>
      </w:r>
    </w:p>
    <w:p w:rsidR="00674652" w:rsidRPr="00265E38" w:rsidRDefault="00674652" w:rsidP="00674652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265E38">
        <w:rPr>
          <w:sz w:val="28"/>
          <w:szCs w:val="28"/>
        </w:rPr>
        <w:t>2) в населенных пунктах, в которых формируются территориальные о</w:t>
      </w:r>
      <w:r w:rsidRPr="00265E38">
        <w:rPr>
          <w:sz w:val="28"/>
          <w:szCs w:val="28"/>
        </w:rPr>
        <w:t>р</w:t>
      </w:r>
      <w:r w:rsidRPr="00265E38">
        <w:rPr>
          <w:sz w:val="28"/>
          <w:szCs w:val="28"/>
        </w:rPr>
        <w:t>ганы местной администрации, постоянно проживает не менее 100 человек</w:t>
      </w:r>
      <w:proofErr w:type="gramStart"/>
      <w:r w:rsidRPr="00265E38">
        <w:rPr>
          <w:sz w:val="28"/>
          <w:szCs w:val="28"/>
        </w:rPr>
        <w:t>.»;</w:t>
      </w:r>
      <w:proofErr w:type="gramEnd"/>
    </w:p>
    <w:p w:rsidR="00674652" w:rsidRPr="00265E38" w:rsidRDefault="00674652" w:rsidP="00674652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265E38">
        <w:rPr>
          <w:rFonts w:eastAsia="Calibri"/>
          <w:sz w:val="28"/>
          <w:szCs w:val="28"/>
          <w:lang w:eastAsia="en-US"/>
        </w:rPr>
        <w:t>7) статью 6 признать утратившей силу;</w:t>
      </w:r>
    </w:p>
    <w:p w:rsidR="00674652" w:rsidRPr="00265E38" w:rsidRDefault="00674652" w:rsidP="00674652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265E38">
        <w:rPr>
          <w:rFonts w:eastAsia="Calibri"/>
          <w:sz w:val="28"/>
          <w:szCs w:val="28"/>
          <w:lang w:eastAsia="en-US"/>
        </w:rPr>
        <w:t>8) статью 7 признать утратившей силу.</w:t>
      </w:r>
    </w:p>
    <w:p w:rsidR="005C0130" w:rsidRPr="00265E38" w:rsidRDefault="005C0130" w:rsidP="003771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936AF" w:rsidRPr="00265E38" w:rsidRDefault="008936AF" w:rsidP="008936AF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265E38">
        <w:rPr>
          <w:b/>
          <w:sz w:val="28"/>
          <w:szCs w:val="28"/>
        </w:rPr>
        <w:t>Статья</w:t>
      </w:r>
      <w:r w:rsidR="007E3B7A" w:rsidRPr="00265E38">
        <w:rPr>
          <w:b/>
          <w:sz w:val="28"/>
          <w:szCs w:val="28"/>
        </w:rPr>
        <w:t xml:space="preserve"> </w:t>
      </w:r>
      <w:r w:rsidR="00EA39EE" w:rsidRPr="00265E38">
        <w:rPr>
          <w:b/>
          <w:sz w:val="28"/>
          <w:szCs w:val="28"/>
        </w:rPr>
        <w:t>2</w:t>
      </w:r>
      <w:r w:rsidR="001D2B8E" w:rsidRPr="00265E38">
        <w:rPr>
          <w:b/>
          <w:sz w:val="28"/>
          <w:szCs w:val="28"/>
        </w:rPr>
        <w:t>9</w:t>
      </w:r>
    </w:p>
    <w:p w:rsidR="008936AF" w:rsidRPr="00265E38" w:rsidRDefault="008936AF" w:rsidP="008936A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Внести в Закон Ярославской области от 08.04.2015 № 26-з «Об отдел</w:t>
      </w:r>
      <w:r w:rsidRPr="00265E38">
        <w:rPr>
          <w:sz w:val="28"/>
          <w:szCs w:val="28"/>
        </w:rPr>
        <w:t>ь</w:t>
      </w:r>
      <w:r w:rsidRPr="00265E38">
        <w:rPr>
          <w:sz w:val="28"/>
          <w:szCs w:val="28"/>
        </w:rPr>
        <w:t>ных вопросах участия граждан в охране общественного порядка на террит</w:t>
      </w:r>
      <w:r w:rsidRPr="00265E38">
        <w:rPr>
          <w:sz w:val="28"/>
          <w:szCs w:val="28"/>
        </w:rPr>
        <w:t>о</w:t>
      </w:r>
      <w:r w:rsidRPr="00265E38">
        <w:rPr>
          <w:sz w:val="28"/>
          <w:szCs w:val="28"/>
        </w:rPr>
        <w:t>рии Ярославской области» (Документ-Регион, 2015, 14 апреля, № 29; 2016, 8</w:t>
      </w:r>
      <w:r w:rsidR="00CD4EF6" w:rsidRPr="00265E38">
        <w:rPr>
          <w:sz w:val="28"/>
          <w:szCs w:val="28"/>
        </w:rPr>
        <w:t> </w:t>
      </w:r>
      <w:r w:rsidRPr="00265E38">
        <w:rPr>
          <w:sz w:val="28"/>
          <w:szCs w:val="28"/>
        </w:rPr>
        <w:t>апреля, № 30; 2018, 22 июня, № 51; 2019, 17 мая, № 39; 2023, 29 декабря, №</w:t>
      </w:r>
      <w:r w:rsidR="00CD4EF6" w:rsidRPr="00265E38">
        <w:rPr>
          <w:sz w:val="28"/>
          <w:szCs w:val="28"/>
        </w:rPr>
        <w:t> </w:t>
      </w:r>
      <w:r w:rsidRPr="00265E38">
        <w:rPr>
          <w:sz w:val="28"/>
          <w:szCs w:val="28"/>
        </w:rPr>
        <w:t>103; 2024, 26 ноября, № 94) следующие изменения:</w:t>
      </w:r>
    </w:p>
    <w:p w:rsidR="008936AF" w:rsidRPr="00265E38" w:rsidRDefault="008936AF" w:rsidP="008936A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1) в статье 4:</w:t>
      </w:r>
    </w:p>
    <w:p w:rsidR="008936AF" w:rsidRPr="00265E38" w:rsidRDefault="008936AF" w:rsidP="008936A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а) в части 1 слова «городских поселений, сельских поселений</w:t>
      </w:r>
      <w:proofErr w:type="gramStart"/>
      <w:r w:rsidRPr="00265E38">
        <w:rPr>
          <w:sz w:val="28"/>
          <w:szCs w:val="28"/>
        </w:rPr>
        <w:t>,»</w:t>
      </w:r>
      <w:proofErr w:type="gramEnd"/>
      <w:r w:rsidRPr="00265E38">
        <w:rPr>
          <w:sz w:val="28"/>
          <w:szCs w:val="28"/>
        </w:rPr>
        <w:t xml:space="preserve"> искл</w:t>
      </w:r>
      <w:r w:rsidRPr="00265E38">
        <w:rPr>
          <w:sz w:val="28"/>
          <w:szCs w:val="28"/>
        </w:rPr>
        <w:t>ю</w:t>
      </w:r>
      <w:r w:rsidRPr="00265E38">
        <w:rPr>
          <w:sz w:val="28"/>
          <w:szCs w:val="28"/>
        </w:rPr>
        <w:t>чить;</w:t>
      </w:r>
    </w:p>
    <w:p w:rsidR="008936AF" w:rsidRPr="00265E38" w:rsidRDefault="008936AF" w:rsidP="008936A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lastRenderedPageBreak/>
        <w:t>б) в абзаце первом части 2 слова «городского поселения, сельского п</w:t>
      </w:r>
      <w:r w:rsidRPr="00265E38">
        <w:rPr>
          <w:sz w:val="28"/>
          <w:szCs w:val="28"/>
        </w:rPr>
        <w:t>о</w:t>
      </w:r>
      <w:r w:rsidRPr="00265E38">
        <w:rPr>
          <w:sz w:val="28"/>
          <w:szCs w:val="28"/>
        </w:rPr>
        <w:t>селения</w:t>
      </w:r>
      <w:proofErr w:type="gramStart"/>
      <w:r w:rsidRPr="00265E38">
        <w:rPr>
          <w:sz w:val="28"/>
          <w:szCs w:val="28"/>
        </w:rPr>
        <w:t>,»</w:t>
      </w:r>
      <w:proofErr w:type="gramEnd"/>
      <w:r w:rsidRPr="00265E38">
        <w:rPr>
          <w:sz w:val="28"/>
          <w:szCs w:val="28"/>
        </w:rPr>
        <w:t xml:space="preserve"> исключить;</w:t>
      </w:r>
    </w:p>
    <w:p w:rsidR="008B65D8" w:rsidRPr="00265E38" w:rsidRDefault="008936AF" w:rsidP="008B65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 xml:space="preserve">в) в абзаце первом части 3 </w:t>
      </w:r>
      <w:r w:rsidR="008B65D8" w:rsidRPr="00265E38">
        <w:rPr>
          <w:sz w:val="28"/>
          <w:szCs w:val="28"/>
        </w:rPr>
        <w:t>слова «городского поселения, сельского п</w:t>
      </w:r>
      <w:r w:rsidR="008B65D8" w:rsidRPr="00265E38">
        <w:rPr>
          <w:sz w:val="28"/>
          <w:szCs w:val="28"/>
        </w:rPr>
        <w:t>о</w:t>
      </w:r>
      <w:r w:rsidR="008B65D8" w:rsidRPr="00265E38">
        <w:rPr>
          <w:sz w:val="28"/>
          <w:szCs w:val="28"/>
        </w:rPr>
        <w:t>селения</w:t>
      </w:r>
      <w:proofErr w:type="gramStart"/>
      <w:r w:rsidR="008B65D8" w:rsidRPr="00265E38">
        <w:rPr>
          <w:sz w:val="28"/>
          <w:szCs w:val="28"/>
        </w:rPr>
        <w:t>,»</w:t>
      </w:r>
      <w:proofErr w:type="gramEnd"/>
      <w:r w:rsidR="008B65D8" w:rsidRPr="00265E38">
        <w:rPr>
          <w:sz w:val="28"/>
          <w:szCs w:val="28"/>
        </w:rPr>
        <w:t xml:space="preserve"> исключить;</w:t>
      </w:r>
    </w:p>
    <w:p w:rsidR="008936AF" w:rsidRPr="00265E38" w:rsidRDefault="008936AF" w:rsidP="008936A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2) в части 2 статьи 5:</w:t>
      </w:r>
    </w:p>
    <w:p w:rsidR="008B65D8" w:rsidRPr="00265E38" w:rsidRDefault="008936AF" w:rsidP="008B65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 xml:space="preserve">а) в абзаце первом слова </w:t>
      </w:r>
      <w:r w:rsidR="008B65D8" w:rsidRPr="00265E38">
        <w:rPr>
          <w:sz w:val="28"/>
          <w:szCs w:val="28"/>
        </w:rPr>
        <w:t>«городских поселений, сельских поселений</w:t>
      </w:r>
      <w:proofErr w:type="gramStart"/>
      <w:r w:rsidR="008B65D8" w:rsidRPr="00265E38">
        <w:rPr>
          <w:sz w:val="28"/>
          <w:szCs w:val="28"/>
        </w:rPr>
        <w:t>,»</w:t>
      </w:r>
      <w:proofErr w:type="gramEnd"/>
      <w:r w:rsidR="008B65D8" w:rsidRPr="00265E38">
        <w:rPr>
          <w:sz w:val="28"/>
          <w:szCs w:val="28"/>
        </w:rPr>
        <w:t xml:space="preserve"> исключить;</w:t>
      </w:r>
    </w:p>
    <w:p w:rsidR="008936AF" w:rsidRPr="00265E38" w:rsidRDefault="008936AF" w:rsidP="008936A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 xml:space="preserve">б) в абзаце втором </w:t>
      </w:r>
      <w:r w:rsidR="008B65D8" w:rsidRPr="00265E38">
        <w:rPr>
          <w:sz w:val="28"/>
          <w:szCs w:val="28"/>
        </w:rPr>
        <w:t>слова «городских поселений, сельских поселений</w:t>
      </w:r>
      <w:proofErr w:type="gramStart"/>
      <w:r w:rsidR="008B65D8" w:rsidRPr="00265E38">
        <w:rPr>
          <w:sz w:val="28"/>
          <w:szCs w:val="28"/>
        </w:rPr>
        <w:t>,»</w:t>
      </w:r>
      <w:proofErr w:type="gramEnd"/>
      <w:r w:rsidR="008B65D8" w:rsidRPr="00265E38">
        <w:rPr>
          <w:sz w:val="28"/>
          <w:szCs w:val="28"/>
        </w:rPr>
        <w:t xml:space="preserve"> исключить</w:t>
      </w:r>
      <w:r w:rsidRPr="00265E38">
        <w:rPr>
          <w:sz w:val="28"/>
          <w:szCs w:val="28"/>
        </w:rPr>
        <w:t>.</w:t>
      </w:r>
    </w:p>
    <w:p w:rsidR="008936AF" w:rsidRPr="00265E38" w:rsidRDefault="008936AF" w:rsidP="008936A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936AF" w:rsidRPr="00265E38" w:rsidRDefault="00464E5B" w:rsidP="008936AF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265E38">
        <w:rPr>
          <w:b/>
          <w:sz w:val="28"/>
          <w:szCs w:val="28"/>
        </w:rPr>
        <w:t>Статья</w:t>
      </w:r>
      <w:r w:rsidR="007E3B7A" w:rsidRPr="00265E38">
        <w:rPr>
          <w:b/>
          <w:sz w:val="28"/>
          <w:szCs w:val="28"/>
        </w:rPr>
        <w:t xml:space="preserve"> </w:t>
      </w:r>
      <w:r w:rsidR="001D2B8E" w:rsidRPr="00265E38">
        <w:rPr>
          <w:b/>
          <w:sz w:val="28"/>
          <w:szCs w:val="28"/>
        </w:rPr>
        <w:t>30</w:t>
      </w:r>
    </w:p>
    <w:p w:rsidR="00464E5B" w:rsidRPr="00265E38" w:rsidRDefault="00464E5B" w:rsidP="008936A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 xml:space="preserve">Внести в Закон Ярославской области от 08.07.2015 № 65-з </w:t>
      </w:r>
      <w:r w:rsidR="005E65AD">
        <w:rPr>
          <w:sz w:val="28"/>
          <w:szCs w:val="28"/>
        </w:rPr>
        <w:br/>
      </w:r>
      <w:r w:rsidRPr="00265E38">
        <w:rPr>
          <w:sz w:val="28"/>
          <w:szCs w:val="28"/>
        </w:rPr>
        <w:t>«О наделении органов местного самоуправления государственными полн</w:t>
      </w:r>
      <w:r w:rsidRPr="00265E38">
        <w:rPr>
          <w:sz w:val="28"/>
          <w:szCs w:val="28"/>
        </w:rPr>
        <w:t>о</w:t>
      </w:r>
      <w:r w:rsidRPr="00265E38">
        <w:rPr>
          <w:sz w:val="28"/>
          <w:szCs w:val="28"/>
        </w:rPr>
        <w:t xml:space="preserve">мочиями по подготовке и проведению сельскохозяйственной переписи» </w:t>
      </w:r>
      <w:r w:rsidR="005E65AD">
        <w:rPr>
          <w:sz w:val="28"/>
          <w:szCs w:val="28"/>
        </w:rPr>
        <w:br/>
      </w:r>
      <w:r w:rsidRPr="00265E38">
        <w:rPr>
          <w:sz w:val="28"/>
          <w:szCs w:val="28"/>
        </w:rPr>
        <w:t>(Документ-Регион, 2015, 14 июля, № 55</w:t>
      </w:r>
      <w:r w:rsidR="0003001A" w:rsidRPr="00265E38">
        <w:rPr>
          <w:sz w:val="28"/>
          <w:szCs w:val="28"/>
        </w:rPr>
        <w:t xml:space="preserve">; 2022, 23 декабря, </w:t>
      </w:r>
      <w:r w:rsidR="005E65AD">
        <w:rPr>
          <w:sz w:val="28"/>
          <w:szCs w:val="28"/>
        </w:rPr>
        <w:t>№ 106; 2024, 26 </w:t>
      </w:r>
      <w:r w:rsidR="0003001A" w:rsidRPr="00265E38">
        <w:rPr>
          <w:sz w:val="28"/>
          <w:szCs w:val="28"/>
        </w:rPr>
        <w:t>ноября, № 94</w:t>
      </w:r>
      <w:r w:rsidRPr="00265E38">
        <w:rPr>
          <w:sz w:val="28"/>
          <w:szCs w:val="28"/>
        </w:rPr>
        <w:t xml:space="preserve">) </w:t>
      </w:r>
      <w:r w:rsidR="00295580" w:rsidRPr="00265E38">
        <w:rPr>
          <w:sz w:val="28"/>
          <w:szCs w:val="28"/>
        </w:rPr>
        <w:t>следующие изменения:</w:t>
      </w:r>
    </w:p>
    <w:p w:rsidR="00295580" w:rsidRPr="00265E38" w:rsidRDefault="00295580" w:rsidP="0029558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1) в статье 1 слова «Федеральным законом «Об общих принципах орг</w:t>
      </w:r>
      <w:r w:rsidRPr="00265E38">
        <w:rPr>
          <w:sz w:val="28"/>
          <w:szCs w:val="28"/>
        </w:rPr>
        <w:t>а</w:t>
      </w:r>
      <w:r w:rsidRPr="00265E38">
        <w:rPr>
          <w:sz w:val="28"/>
          <w:szCs w:val="28"/>
        </w:rPr>
        <w:t>низации местного самоуправления в Российской Федерации» заменить сл</w:t>
      </w:r>
      <w:r w:rsidRPr="00265E38">
        <w:rPr>
          <w:sz w:val="28"/>
          <w:szCs w:val="28"/>
        </w:rPr>
        <w:t>о</w:t>
      </w:r>
      <w:r w:rsidRPr="00265E38">
        <w:rPr>
          <w:sz w:val="28"/>
          <w:szCs w:val="28"/>
        </w:rPr>
        <w:t>вами «Федеральным законом «Об общих принципах организации местного самоуправления в единой системе публичной власти»;</w:t>
      </w:r>
    </w:p>
    <w:p w:rsidR="00295580" w:rsidRPr="00265E38" w:rsidRDefault="00295580" w:rsidP="0029558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 xml:space="preserve">2) </w:t>
      </w:r>
      <w:r w:rsidR="00B03742" w:rsidRPr="00265E38">
        <w:rPr>
          <w:sz w:val="28"/>
          <w:szCs w:val="28"/>
        </w:rPr>
        <w:t>в статье 3 слова «муниципальных районов</w:t>
      </w:r>
      <w:proofErr w:type="gramStart"/>
      <w:r w:rsidR="00B03742" w:rsidRPr="00265E38">
        <w:rPr>
          <w:sz w:val="28"/>
          <w:szCs w:val="28"/>
        </w:rPr>
        <w:t>,»</w:t>
      </w:r>
      <w:proofErr w:type="gramEnd"/>
      <w:r w:rsidR="00B03742" w:rsidRPr="00265E38">
        <w:rPr>
          <w:sz w:val="28"/>
          <w:szCs w:val="28"/>
        </w:rPr>
        <w:t xml:space="preserve"> исключить;</w:t>
      </w:r>
    </w:p>
    <w:p w:rsidR="00B03742" w:rsidRPr="00265E38" w:rsidRDefault="00B03742" w:rsidP="0029558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3) в пункте 3 части 1 статьи 10 слова «статьи 19 Федерального закона «Об общих принципах организации местного самоуправления в Российской Федерации» заменить словами «статьи 34 Федерального закона «Об общих принципах организации местного самоуправления в единой системе публи</w:t>
      </w:r>
      <w:r w:rsidRPr="00265E38">
        <w:rPr>
          <w:sz w:val="28"/>
          <w:szCs w:val="28"/>
        </w:rPr>
        <w:t>ч</w:t>
      </w:r>
      <w:r w:rsidRPr="00265E38">
        <w:rPr>
          <w:sz w:val="28"/>
          <w:szCs w:val="28"/>
        </w:rPr>
        <w:t>ной власти».</w:t>
      </w:r>
    </w:p>
    <w:p w:rsidR="008936AF" w:rsidRPr="00265E38" w:rsidRDefault="008936AF" w:rsidP="008936A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D2B8E" w:rsidRPr="00265E38" w:rsidRDefault="00750F32" w:rsidP="00750F32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265E38">
        <w:rPr>
          <w:b/>
          <w:sz w:val="28"/>
          <w:szCs w:val="28"/>
        </w:rPr>
        <w:t xml:space="preserve">Статья </w:t>
      </w:r>
      <w:r w:rsidR="007E3B7A" w:rsidRPr="00265E38">
        <w:rPr>
          <w:b/>
          <w:sz w:val="28"/>
          <w:szCs w:val="28"/>
        </w:rPr>
        <w:t>3</w:t>
      </w:r>
      <w:r w:rsidR="001D2B8E" w:rsidRPr="00265E38">
        <w:rPr>
          <w:b/>
          <w:sz w:val="28"/>
          <w:szCs w:val="28"/>
        </w:rPr>
        <w:t>1</w:t>
      </w:r>
    </w:p>
    <w:p w:rsidR="00B77D57" w:rsidRPr="00265E38" w:rsidRDefault="00B77D57" w:rsidP="00750F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Внести в Закон Ярославской области от 06.10.2015 № 80-з «О депута</w:t>
      </w:r>
      <w:r w:rsidRPr="00265E38">
        <w:rPr>
          <w:sz w:val="28"/>
          <w:szCs w:val="28"/>
        </w:rPr>
        <w:t>т</w:t>
      </w:r>
      <w:r w:rsidRPr="00265E38">
        <w:rPr>
          <w:sz w:val="28"/>
          <w:szCs w:val="28"/>
        </w:rPr>
        <w:t>ском расследовании Ярославской областной Думы» (Документ-Регион, 2015, 9 октября, № 83) следующие изменения:</w:t>
      </w:r>
    </w:p>
    <w:p w:rsidR="00750F32" w:rsidRPr="00265E38" w:rsidRDefault="00B77D57" w:rsidP="00B77D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 xml:space="preserve">1) в </w:t>
      </w:r>
      <w:r w:rsidR="00750F32" w:rsidRPr="00265E38">
        <w:rPr>
          <w:sz w:val="28"/>
          <w:szCs w:val="28"/>
        </w:rPr>
        <w:t xml:space="preserve">абзаце втором части 2 статьи 1 слова «Федеральным </w:t>
      </w:r>
      <w:hyperlink r:id="rId14" w:history="1">
        <w:r w:rsidR="00750F32" w:rsidRPr="00265E38">
          <w:rPr>
            <w:rStyle w:val="ad"/>
            <w:color w:val="auto"/>
            <w:sz w:val="28"/>
            <w:szCs w:val="28"/>
            <w:u w:val="none"/>
          </w:rPr>
          <w:t>законом</w:t>
        </w:r>
      </w:hyperlink>
      <w:r w:rsidR="002B60AA">
        <w:rPr>
          <w:rStyle w:val="ad"/>
          <w:color w:val="auto"/>
          <w:sz w:val="28"/>
          <w:szCs w:val="28"/>
          <w:u w:val="none"/>
        </w:rPr>
        <w:t xml:space="preserve"> </w:t>
      </w:r>
      <w:r w:rsidR="00750F32" w:rsidRPr="00265E38">
        <w:rPr>
          <w:sz w:val="28"/>
          <w:szCs w:val="28"/>
        </w:rPr>
        <w:t>от</w:t>
      </w:r>
      <w:r w:rsidR="002B60AA">
        <w:rPr>
          <w:sz w:val="28"/>
          <w:szCs w:val="28"/>
        </w:rPr>
        <w:t> </w:t>
      </w:r>
      <w:r w:rsidR="00750F32" w:rsidRPr="00265E38">
        <w:rPr>
          <w:sz w:val="28"/>
          <w:szCs w:val="28"/>
        </w:rPr>
        <w:t>6</w:t>
      </w:r>
      <w:r w:rsidR="002B60AA">
        <w:rPr>
          <w:sz w:val="28"/>
          <w:szCs w:val="28"/>
        </w:rPr>
        <w:t> </w:t>
      </w:r>
      <w:r w:rsidR="00750F32" w:rsidRPr="00265E38">
        <w:rPr>
          <w:sz w:val="28"/>
          <w:szCs w:val="28"/>
        </w:rPr>
        <w:t>октября 2003 года № 131-ФЗ «Об общих принципах организации мес</w:t>
      </w:r>
      <w:r w:rsidR="00750F32" w:rsidRPr="00265E38">
        <w:rPr>
          <w:sz w:val="28"/>
          <w:szCs w:val="28"/>
        </w:rPr>
        <w:t>т</w:t>
      </w:r>
      <w:r w:rsidR="00750F32" w:rsidRPr="00265E38">
        <w:rPr>
          <w:sz w:val="28"/>
          <w:szCs w:val="28"/>
        </w:rPr>
        <w:t>ного самоуправления в Российской Федерации» заменить словами «Фед</w:t>
      </w:r>
      <w:r w:rsidR="00750F32" w:rsidRPr="00265E38">
        <w:rPr>
          <w:sz w:val="28"/>
          <w:szCs w:val="28"/>
        </w:rPr>
        <w:t>е</w:t>
      </w:r>
      <w:r w:rsidR="00750F32" w:rsidRPr="00265E38">
        <w:rPr>
          <w:sz w:val="28"/>
          <w:szCs w:val="28"/>
        </w:rPr>
        <w:t>ральным законом от 20 марта 2025 года № 33-ФЗ «Об общих принципах о</w:t>
      </w:r>
      <w:r w:rsidR="00750F32" w:rsidRPr="00265E38">
        <w:rPr>
          <w:sz w:val="28"/>
          <w:szCs w:val="28"/>
        </w:rPr>
        <w:t>р</w:t>
      </w:r>
      <w:r w:rsidR="00750F32" w:rsidRPr="00265E38">
        <w:rPr>
          <w:sz w:val="28"/>
          <w:szCs w:val="28"/>
        </w:rPr>
        <w:t>ганизации местного самоуправления в е</w:t>
      </w:r>
      <w:r w:rsidRPr="00265E38">
        <w:rPr>
          <w:sz w:val="28"/>
          <w:szCs w:val="28"/>
        </w:rPr>
        <w:t>диной системе публичной власти»;</w:t>
      </w:r>
    </w:p>
    <w:p w:rsidR="00B77D57" w:rsidRPr="00265E38" w:rsidRDefault="00B77D57" w:rsidP="00B77D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2) в пункте 3 части 1 статьи 3 слова «населения области» заменить сл</w:t>
      </w:r>
      <w:r w:rsidRPr="00265E38">
        <w:rPr>
          <w:sz w:val="28"/>
          <w:szCs w:val="28"/>
        </w:rPr>
        <w:t>о</w:t>
      </w:r>
      <w:r w:rsidRPr="00265E38">
        <w:rPr>
          <w:sz w:val="28"/>
          <w:szCs w:val="28"/>
        </w:rPr>
        <w:t>вами «населения Ярославской области».</w:t>
      </w:r>
    </w:p>
    <w:p w:rsidR="00750F32" w:rsidRPr="00265E38" w:rsidRDefault="00750F32" w:rsidP="005D1190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B334FB" w:rsidRPr="00265E38" w:rsidRDefault="00B334FB" w:rsidP="005D1190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265E38">
        <w:rPr>
          <w:b/>
          <w:sz w:val="28"/>
          <w:szCs w:val="28"/>
        </w:rPr>
        <w:t xml:space="preserve">Статья </w:t>
      </w:r>
      <w:r w:rsidR="00BC6891" w:rsidRPr="00265E38">
        <w:rPr>
          <w:b/>
          <w:sz w:val="28"/>
          <w:szCs w:val="28"/>
        </w:rPr>
        <w:t>3</w:t>
      </w:r>
      <w:r w:rsidR="00AC460C" w:rsidRPr="00265E38">
        <w:rPr>
          <w:b/>
          <w:sz w:val="28"/>
          <w:szCs w:val="28"/>
        </w:rPr>
        <w:t>2</w:t>
      </w:r>
    </w:p>
    <w:p w:rsidR="00B334FB" w:rsidRPr="00265E38" w:rsidRDefault="00B334FB" w:rsidP="00B334FB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65E38">
        <w:rPr>
          <w:bCs/>
          <w:sz w:val="28"/>
          <w:szCs w:val="28"/>
        </w:rPr>
        <w:t>Внести в Закон Ярославской области от 28.12.2015 № 110-з «О порядке назначения и проведения опроса граждан в муниципальных образованиях Ярославской области» (Документ-Регион,</w:t>
      </w:r>
      <w:r w:rsidRPr="00265E38">
        <w:rPr>
          <w:sz w:val="28"/>
          <w:szCs w:val="28"/>
        </w:rPr>
        <w:t xml:space="preserve"> 2015, 30 декабря, №</w:t>
      </w:r>
      <w:r w:rsidRPr="00265E38">
        <w:rPr>
          <w:bCs/>
          <w:sz w:val="28"/>
          <w:szCs w:val="28"/>
        </w:rPr>
        <w:t xml:space="preserve"> 110; 2021, 4</w:t>
      </w:r>
      <w:r w:rsidR="002B60AA">
        <w:rPr>
          <w:bCs/>
          <w:sz w:val="28"/>
          <w:szCs w:val="28"/>
        </w:rPr>
        <w:t> </w:t>
      </w:r>
      <w:r w:rsidRPr="00265E38">
        <w:rPr>
          <w:bCs/>
          <w:sz w:val="28"/>
          <w:szCs w:val="28"/>
        </w:rPr>
        <w:t>июня, № 44) следующие изменения:</w:t>
      </w:r>
    </w:p>
    <w:p w:rsidR="00357089" w:rsidRPr="00265E38" w:rsidRDefault="00B334FB" w:rsidP="003570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lastRenderedPageBreak/>
        <w:t xml:space="preserve">1) </w:t>
      </w:r>
      <w:r w:rsidR="00FA61DE" w:rsidRPr="00265E38">
        <w:rPr>
          <w:sz w:val="28"/>
          <w:szCs w:val="28"/>
        </w:rPr>
        <w:t xml:space="preserve">в </w:t>
      </w:r>
      <w:r w:rsidRPr="00265E38">
        <w:rPr>
          <w:sz w:val="28"/>
          <w:szCs w:val="28"/>
        </w:rPr>
        <w:t>стать</w:t>
      </w:r>
      <w:r w:rsidR="00FA61DE" w:rsidRPr="00265E38">
        <w:rPr>
          <w:sz w:val="28"/>
          <w:szCs w:val="28"/>
        </w:rPr>
        <w:t>е</w:t>
      </w:r>
      <w:r w:rsidRPr="00265E38">
        <w:rPr>
          <w:sz w:val="28"/>
          <w:szCs w:val="28"/>
        </w:rPr>
        <w:t xml:space="preserve"> 1 </w:t>
      </w:r>
      <w:r w:rsidR="00357089" w:rsidRPr="00265E38">
        <w:rPr>
          <w:sz w:val="28"/>
          <w:szCs w:val="28"/>
        </w:rPr>
        <w:t xml:space="preserve">слова «Федеральным </w:t>
      </w:r>
      <w:hyperlink r:id="rId15" w:history="1">
        <w:r w:rsidR="00357089" w:rsidRPr="00265E38">
          <w:rPr>
            <w:rStyle w:val="ad"/>
            <w:color w:val="auto"/>
            <w:sz w:val="28"/>
            <w:szCs w:val="28"/>
            <w:u w:val="none"/>
          </w:rPr>
          <w:t>законом</w:t>
        </w:r>
      </w:hyperlink>
      <w:r w:rsidR="00357089" w:rsidRPr="00265E38">
        <w:rPr>
          <w:sz w:val="28"/>
          <w:szCs w:val="28"/>
        </w:rPr>
        <w:t xml:space="preserve"> от 6 октября 2003 года №</w:t>
      </w:r>
      <w:r w:rsidR="002B60AA">
        <w:rPr>
          <w:sz w:val="28"/>
          <w:szCs w:val="28"/>
        </w:rPr>
        <w:t> </w:t>
      </w:r>
      <w:r w:rsidR="00357089" w:rsidRPr="00265E38">
        <w:rPr>
          <w:sz w:val="28"/>
          <w:szCs w:val="28"/>
        </w:rPr>
        <w:t>131-ФЗ «Об общих принципах органи</w:t>
      </w:r>
      <w:r w:rsidR="002B60AA">
        <w:rPr>
          <w:sz w:val="28"/>
          <w:szCs w:val="28"/>
        </w:rPr>
        <w:t>зации местного самоуправления в </w:t>
      </w:r>
      <w:r w:rsidR="00357089" w:rsidRPr="00265E38">
        <w:rPr>
          <w:sz w:val="28"/>
          <w:szCs w:val="28"/>
        </w:rPr>
        <w:t xml:space="preserve">Российской Федерации» заменить словами «Федеральным законом </w:t>
      </w:r>
      <w:r w:rsidR="002B60AA">
        <w:rPr>
          <w:sz w:val="28"/>
          <w:szCs w:val="28"/>
        </w:rPr>
        <w:t>от 20 </w:t>
      </w:r>
      <w:r w:rsidR="00357089" w:rsidRPr="00265E38">
        <w:rPr>
          <w:sz w:val="28"/>
          <w:szCs w:val="28"/>
        </w:rPr>
        <w:t>марта 2025 года № 33-ФЗ «Об общих принципах организации местного самоуправления в единой системе публичной власти»;</w:t>
      </w:r>
    </w:p>
    <w:p w:rsidR="00B334FB" w:rsidRPr="00265E38" w:rsidRDefault="00B334FB" w:rsidP="00B334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2) статью 2 изложить в следующей редакции:</w:t>
      </w:r>
    </w:p>
    <w:p w:rsidR="00B334FB" w:rsidRPr="00265E38" w:rsidRDefault="00B334FB" w:rsidP="00B334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 xml:space="preserve">«Статья 2. </w:t>
      </w:r>
      <w:r w:rsidRPr="00265E38">
        <w:rPr>
          <w:b/>
          <w:sz w:val="28"/>
          <w:szCs w:val="28"/>
        </w:rPr>
        <w:t>Опрос граждан</w:t>
      </w:r>
    </w:p>
    <w:p w:rsidR="00B334FB" w:rsidRPr="00265E38" w:rsidRDefault="00B334FB" w:rsidP="00B334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 xml:space="preserve">1. Опрос граждан (далее </w:t>
      </w:r>
      <w:r w:rsidR="00357089" w:rsidRPr="00265E38">
        <w:rPr>
          <w:sz w:val="28"/>
          <w:szCs w:val="28"/>
        </w:rPr>
        <w:t>–</w:t>
      </w:r>
      <w:r w:rsidRPr="00265E38">
        <w:rPr>
          <w:sz w:val="28"/>
          <w:szCs w:val="28"/>
        </w:rPr>
        <w:t xml:space="preserve"> опрос) является формой участия жителей муниципального образования в осуществлении местного самоуправления.</w:t>
      </w:r>
    </w:p>
    <w:p w:rsidR="00B334FB" w:rsidRPr="00265E38" w:rsidRDefault="00B334FB" w:rsidP="00B334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265E38">
        <w:rPr>
          <w:sz w:val="28"/>
          <w:szCs w:val="28"/>
        </w:rPr>
        <w:t xml:space="preserve">Опрос </w:t>
      </w:r>
      <w:r w:rsidR="00357089" w:rsidRPr="00265E38">
        <w:rPr>
          <w:sz w:val="28"/>
          <w:szCs w:val="28"/>
        </w:rPr>
        <w:t xml:space="preserve">может </w:t>
      </w:r>
      <w:r w:rsidRPr="00265E38">
        <w:rPr>
          <w:sz w:val="28"/>
          <w:szCs w:val="28"/>
        </w:rPr>
        <w:t>проводит</w:t>
      </w:r>
      <w:r w:rsidR="00357089" w:rsidRPr="00265E38">
        <w:rPr>
          <w:sz w:val="28"/>
          <w:szCs w:val="28"/>
        </w:rPr>
        <w:t>ь</w:t>
      </w:r>
      <w:r w:rsidRPr="00265E38">
        <w:rPr>
          <w:sz w:val="28"/>
          <w:szCs w:val="28"/>
        </w:rPr>
        <w:t>ся для выявления мнения населения при прин</w:t>
      </w:r>
      <w:r w:rsidRPr="00265E38">
        <w:rPr>
          <w:sz w:val="28"/>
          <w:szCs w:val="28"/>
        </w:rPr>
        <w:t>я</w:t>
      </w:r>
      <w:r w:rsidRPr="00265E38">
        <w:rPr>
          <w:sz w:val="28"/>
          <w:szCs w:val="28"/>
        </w:rPr>
        <w:t xml:space="preserve">тии решений органами местного самоуправления и должностными лицами местного самоуправления в части осуществления полномочий по решению </w:t>
      </w:r>
      <w:r w:rsidR="00357089" w:rsidRPr="00265E38">
        <w:rPr>
          <w:sz w:val="28"/>
          <w:szCs w:val="28"/>
        </w:rPr>
        <w:t xml:space="preserve">вопросов непосредственного обеспечения жизнедеятельности населения </w:t>
      </w:r>
      <w:r w:rsidR="005E65AD">
        <w:rPr>
          <w:sz w:val="28"/>
          <w:szCs w:val="28"/>
        </w:rPr>
        <w:br/>
      </w:r>
      <w:r w:rsidR="00357089" w:rsidRPr="00265E38">
        <w:rPr>
          <w:sz w:val="28"/>
          <w:szCs w:val="28"/>
        </w:rPr>
        <w:t>(вопросов местного значения</w:t>
      </w:r>
      <w:r w:rsidRPr="00265E38">
        <w:rPr>
          <w:sz w:val="28"/>
          <w:szCs w:val="28"/>
        </w:rPr>
        <w:t xml:space="preserve">), а также органами государственной власти </w:t>
      </w:r>
      <w:r w:rsidR="00357089" w:rsidRPr="00265E38">
        <w:rPr>
          <w:sz w:val="28"/>
          <w:szCs w:val="28"/>
        </w:rPr>
        <w:t xml:space="preserve">Ярославской области </w:t>
      </w:r>
      <w:r w:rsidRPr="00265E38">
        <w:rPr>
          <w:sz w:val="28"/>
          <w:szCs w:val="28"/>
        </w:rPr>
        <w:t xml:space="preserve">в части осуществления полномочий по решению </w:t>
      </w:r>
      <w:r w:rsidR="005E65AD">
        <w:rPr>
          <w:sz w:val="28"/>
          <w:szCs w:val="28"/>
        </w:rPr>
        <w:br/>
      </w:r>
      <w:r w:rsidRPr="00265E38">
        <w:rPr>
          <w:sz w:val="28"/>
          <w:szCs w:val="28"/>
        </w:rPr>
        <w:t>вопросов установления общих принципов организации местного самоупра</w:t>
      </w:r>
      <w:r w:rsidRPr="00265E38">
        <w:rPr>
          <w:sz w:val="28"/>
          <w:szCs w:val="28"/>
        </w:rPr>
        <w:t>в</w:t>
      </w:r>
      <w:r w:rsidRPr="00265E38">
        <w:rPr>
          <w:sz w:val="28"/>
          <w:szCs w:val="28"/>
        </w:rPr>
        <w:t>ления.</w:t>
      </w:r>
      <w:proofErr w:type="gramEnd"/>
    </w:p>
    <w:p w:rsidR="00AA2456" w:rsidRPr="00265E38" w:rsidRDefault="00B334FB" w:rsidP="00AA24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 xml:space="preserve">2. </w:t>
      </w:r>
      <w:r w:rsidR="00AA2456" w:rsidRPr="00265E38">
        <w:rPr>
          <w:sz w:val="28"/>
          <w:szCs w:val="28"/>
        </w:rPr>
        <w:t>Порядок назначения и проведения опроса определяется нормати</w:t>
      </w:r>
      <w:r w:rsidR="00AA2456" w:rsidRPr="00265E38">
        <w:rPr>
          <w:sz w:val="28"/>
          <w:szCs w:val="28"/>
        </w:rPr>
        <w:t>в</w:t>
      </w:r>
      <w:r w:rsidR="00AA2456" w:rsidRPr="00265E38">
        <w:rPr>
          <w:sz w:val="28"/>
          <w:szCs w:val="28"/>
        </w:rPr>
        <w:t>ными правовыми актами представительного органа муниципального образ</w:t>
      </w:r>
      <w:r w:rsidR="00AA2456" w:rsidRPr="00265E38">
        <w:rPr>
          <w:sz w:val="28"/>
          <w:szCs w:val="28"/>
        </w:rPr>
        <w:t>о</w:t>
      </w:r>
      <w:r w:rsidR="00AA2456" w:rsidRPr="00265E38">
        <w:rPr>
          <w:sz w:val="28"/>
          <w:szCs w:val="28"/>
        </w:rPr>
        <w:t>вания в соответствии с настоящим Законом.</w:t>
      </w:r>
    </w:p>
    <w:p w:rsidR="00B334FB" w:rsidRPr="00265E38" w:rsidRDefault="00B334FB" w:rsidP="00B334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 xml:space="preserve">3. Опрос </w:t>
      </w:r>
      <w:r w:rsidR="00AA2456" w:rsidRPr="00265E38">
        <w:rPr>
          <w:sz w:val="28"/>
          <w:szCs w:val="28"/>
        </w:rPr>
        <w:t xml:space="preserve">может </w:t>
      </w:r>
      <w:r w:rsidRPr="00265E38">
        <w:rPr>
          <w:sz w:val="28"/>
          <w:szCs w:val="28"/>
        </w:rPr>
        <w:t>проводит</w:t>
      </w:r>
      <w:r w:rsidR="00AA2456" w:rsidRPr="00265E38">
        <w:rPr>
          <w:sz w:val="28"/>
          <w:szCs w:val="28"/>
        </w:rPr>
        <w:t>ь</w:t>
      </w:r>
      <w:r w:rsidRPr="00265E38">
        <w:rPr>
          <w:sz w:val="28"/>
          <w:szCs w:val="28"/>
        </w:rPr>
        <w:t>ся на всей территории муниципального обр</w:t>
      </w:r>
      <w:r w:rsidRPr="00265E38">
        <w:rPr>
          <w:sz w:val="28"/>
          <w:szCs w:val="28"/>
        </w:rPr>
        <w:t>а</w:t>
      </w:r>
      <w:r w:rsidRPr="00265E38">
        <w:rPr>
          <w:sz w:val="28"/>
          <w:szCs w:val="28"/>
        </w:rPr>
        <w:t>зования или на части его территории.</w:t>
      </w:r>
    </w:p>
    <w:p w:rsidR="00B334FB" w:rsidRPr="00265E38" w:rsidRDefault="00B334FB" w:rsidP="00B334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4. В опросе имеют право участвовать жители муниципального образ</w:t>
      </w:r>
      <w:r w:rsidRPr="00265E38">
        <w:rPr>
          <w:sz w:val="28"/>
          <w:szCs w:val="28"/>
        </w:rPr>
        <w:t>о</w:t>
      </w:r>
      <w:r w:rsidRPr="00265E38">
        <w:rPr>
          <w:sz w:val="28"/>
          <w:szCs w:val="28"/>
        </w:rPr>
        <w:t xml:space="preserve">вания, обладающие избирательным правом. </w:t>
      </w:r>
      <w:proofErr w:type="gramStart"/>
      <w:r w:rsidRPr="00265E38">
        <w:rPr>
          <w:sz w:val="28"/>
          <w:szCs w:val="28"/>
        </w:rPr>
        <w:t>В опросе по вопросу выявления мнения граждан о поддержке инициативного проекта, предусмотренного Ф</w:t>
      </w:r>
      <w:r w:rsidRPr="00265E38">
        <w:rPr>
          <w:sz w:val="28"/>
          <w:szCs w:val="28"/>
        </w:rPr>
        <w:t>е</w:t>
      </w:r>
      <w:r w:rsidRPr="00265E38">
        <w:rPr>
          <w:sz w:val="28"/>
          <w:szCs w:val="28"/>
        </w:rPr>
        <w:t>деральным законом от 20</w:t>
      </w:r>
      <w:r w:rsidR="00AA2456" w:rsidRPr="00265E38">
        <w:rPr>
          <w:sz w:val="28"/>
          <w:szCs w:val="28"/>
        </w:rPr>
        <w:t xml:space="preserve"> марта </w:t>
      </w:r>
      <w:r w:rsidRPr="00265E38">
        <w:rPr>
          <w:sz w:val="28"/>
          <w:szCs w:val="28"/>
        </w:rPr>
        <w:t xml:space="preserve">2025 </w:t>
      </w:r>
      <w:r w:rsidR="00AA2456" w:rsidRPr="00265E38">
        <w:rPr>
          <w:sz w:val="28"/>
          <w:szCs w:val="28"/>
        </w:rPr>
        <w:t xml:space="preserve">года </w:t>
      </w:r>
      <w:r w:rsidRPr="00265E38">
        <w:rPr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власти» (далее </w:t>
      </w:r>
      <w:r w:rsidR="00AA2456" w:rsidRPr="00265E38">
        <w:rPr>
          <w:sz w:val="28"/>
          <w:szCs w:val="28"/>
        </w:rPr>
        <w:t>–</w:t>
      </w:r>
      <w:r w:rsidRPr="00265E38">
        <w:rPr>
          <w:sz w:val="28"/>
          <w:szCs w:val="28"/>
        </w:rPr>
        <w:t xml:space="preserve"> инициативный проект), вправе участвовать жители муниципального образования или его части, в которых предлагается реализовать инициати</w:t>
      </w:r>
      <w:r w:rsidRPr="00265E38">
        <w:rPr>
          <w:sz w:val="28"/>
          <w:szCs w:val="28"/>
        </w:rPr>
        <w:t>в</w:t>
      </w:r>
      <w:r w:rsidRPr="00265E38">
        <w:rPr>
          <w:sz w:val="28"/>
          <w:szCs w:val="28"/>
        </w:rPr>
        <w:t>ный проект, достигшие восемнадцатилетнего возраста.</w:t>
      </w:r>
      <w:proofErr w:type="gramEnd"/>
    </w:p>
    <w:p w:rsidR="00B334FB" w:rsidRPr="00265E38" w:rsidRDefault="00B334FB" w:rsidP="00B334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5. Участие в опросе является свободным, добровольным и тайным.</w:t>
      </w:r>
    </w:p>
    <w:p w:rsidR="00B334FB" w:rsidRPr="00265E38" w:rsidRDefault="00B334FB" w:rsidP="00B334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Каждый житель муниципального образования участвует в опросе неп</w:t>
      </w:r>
      <w:r w:rsidRPr="00265E38">
        <w:rPr>
          <w:sz w:val="28"/>
          <w:szCs w:val="28"/>
        </w:rPr>
        <w:t>о</w:t>
      </w:r>
      <w:r w:rsidRPr="00265E38">
        <w:rPr>
          <w:sz w:val="28"/>
          <w:szCs w:val="28"/>
        </w:rPr>
        <w:t>средственно</w:t>
      </w:r>
      <w:proofErr w:type="gramStart"/>
      <w:r w:rsidRPr="00265E38">
        <w:rPr>
          <w:sz w:val="28"/>
          <w:szCs w:val="28"/>
        </w:rPr>
        <w:t>.»;</w:t>
      </w:r>
      <w:proofErr w:type="gramEnd"/>
    </w:p>
    <w:p w:rsidR="00B334FB" w:rsidRPr="00265E38" w:rsidRDefault="00B334FB" w:rsidP="00B334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3) статью 3 изложить в следующей редакции:</w:t>
      </w:r>
    </w:p>
    <w:p w:rsidR="00B334FB" w:rsidRPr="00265E38" w:rsidRDefault="00B334FB" w:rsidP="00B334FB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65E38">
        <w:rPr>
          <w:bCs/>
          <w:sz w:val="28"/>
          <w:szCs w:val="28"/>
        </w:rPr>
        <w:t xml:space="preserve">«Статья 3. </w:t>
      </w:r>
      <w:r w:rsidRPr="00265E38">
        <w:rPr>
          <w:b/>
          <w:bCs/>
          <w:sz w:val="28"/>
          <w:szCs w:val="28"/>
        </w:rPr>
        <w:t>Инициатива проведения опроса</w:t>
      </w:r>
    </w:p>
    <w:p w:rsidR="00B334FB" w:rsidRPr="00265E38" w:rsidRDefault="00B334FB" w:rsidP="00B334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1. Инициаторами проведения опроса могут выступать:</w:t>
      </w:r>
    </w:p>
    <w:p w:rsidR="00B334FB" w:rsidRPr="00265E38" w:rsidRDefault="00B334FB" w:rsidP="00B334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1) представительный орган муниципального образования или глава м</w:t>
      </w:r>
      <w:r w:rsidRPr="00265E38">
        <w:rPr>
          <w:sz w:val="28"/>
          <w:szCs w:val="28"/>
        </w:rPr>
        <w:t>у</w:t>
      </w:r>
      <w:r w:rsidRPr="00265E38">
        <w:rPr>
          <w:sz w:val="28"/>
          <w:szCs w:val="28"/>
        </w:rPr>
        <w:t>ниципального образования;</w:t>
      </w:r>
    </w:p>
    <w:p w:rsidR="00B334FB" w:rsidRPr="00265E38" w:rsidRDefault="00B334FB" w:rsidP="00B334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2) органы государственной власти Ярославской области;</w:t>
      </w:r>
    </w:p>
    <w:p w:rsidR="00B334FB" w:rsidRPr="00265E38" w:rsidRDefault="00B334FB" w:rsidP="00B334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3) жители муниципального образования или его части, в которых пре</w:t>
      </w:r>
      <w:r w:rsidRPr="00265E38">
        <w:rPr>
          <w:sz w:val="28"/>
          <w:szCs w:val="28"/>
        </w:rPr>
        <w:t>д</w:t>
      </w:r>
      <w:r w:rsidRPr="00265E38">
        <w:rPr>
          <w:sz w:val="28"/>
          <w:szCs w:val="28"/>
        </w:rPr>
        <w:t>лагается реализ</w:t>
      </w:r>
      <w:r w:rsidR="006C2F90" w:rsidRPr="00265E38">
        <w:rPr>
          <w:sz w:val="28"/>
          <w:szCs w:val="28"/>
        </w:rPr>
        <w:t>овать инициативный проект, – для</w:t>
      </w:r>
      <w:r w:rsidRPr="00265E38">
        <w:rPr>
          <w:sz w:val="28"/>
          <w:szCs w:val="28"/>
        </w:rPr>
        <w:t xml:space="preserve"> выявления мнения граждан о поддержке данного инициативного проекта.</w:t>
      </w:r>
    </w:p>
    <w:p w:rsidR="00B334FB" w:rsidRPr="00265E38" w:rsidRDefault="00B334FB" w:rsidP="00B334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2. Инициатива проведения опроса представительного органа муниц</w:t>
      </w:r>
      <w:r w:rsidRPr="00265E38">
        <w:rPr>
          <w:sz w:val="28"/>
          <w:szCs w:val="28"/>
        </w:rPr>
        <w:t>и</w:t>
      </w:r>
      <w:r w:rsidRPr="00265E38">
        <w:rPr>
          <w:sz w:val="28"/>
          <w:szCs w:val="28"/>
        </w:rPr>
        <w:t>пального образования оформляется решением о назначении опроса.</w:t>
      </w:r>
    </w:p>
    <w:p w:rsidR="00B334FB" w:rsidRPr="00265E38" w:rsidRDefault="00B334FB" w:rsidP="00B334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lastRenderedPageBreak/>
        <w:t>Инициатива проведения опроса органов государственной власти Яр</w:t>
      </w:r>
      <w:r w:rsidRPr="00265E38">
        <w:rPr>
          <w:sz w:val="28"/>
          <w:szCs w:val="28"/>
        </w:rPr>
        <w:t>о</w:t>
      </w:r>
      <w:r w:rsidRPr="00265E38">
        <w:rPr>
          <w:sz w:val="28"/>
          <w:szCs w:val="28"/>
        </w:rPr>
        <w:t>славской области, главы муниципального образования либо жителей мун</w:t>
      </w:r>
      <w:r w:rsidRPr="00265E38">
        <w:rPr>
          <w:sz w:val="28"/>
          <w:szCs w:val="28"/>
        </w:rPr>
        <w:t>и</w:t>
      </w:r>
      <w:r w:rsidRPr="00265E38">
        <w:rPr>
          <w:sz w:val="28"/>
          <w:szCs w:val="28"/>
        </w:rPr>
        <w:t xml:space="preserve">ципального образования или его части, в которых предлагается реализовать инициативный проект, оформляется в виде обращения к представительному органу муниципального образования (далее </w:t>
      </w:r>
      <w:r w:rsidR="006C2F90" w:rsidRPr="00265E38">
        <w:rPr>
          <w:sz w:val="28"/>
          <w:szCs w:val="28"/>
        </w:rPr>
        <w:t>–</w:t>
      </w:r>
      <w:r w:rsidRPr="00265E38">
        <w:rPr>
          <w:sz w:val="28"/>
          <w:szCs w:val="28"/>
        </w:rPr>
        <w:t xml:space="preserve"> обращение).</w:t>
      </w:r>
    </w:p>
    <w:p w:rsidR="00B334FB" w:rsidRPr="00265E38" w:rsidRDefault="00B334FB" w:rsidP="00B334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265E38">
        <w:rPr>
          <w:sz w:val="28"/>
          <w:szCs w:val="28"/>
        </w:rPr>
        <w:t>В обращении указываются формулировка вопроса (вопросов), предл</w:t>
      </w:r>
      <w:r w:rsidRPr="00265E38">
        <w:rPr>
          <w:sz w:val="28"/>
          <w:szCs w:val="28"/>
        </w:rPr>
        <w:t>а</w:t>
      </w:r>
      <w:r w:rsidRPr="00265E38">
        <w:rPr>
          <w:sz w:val="28"/>
          <w:szCs w:val="28"/>
        </w:rPr>
        <w:t>гаемого (предлагаемых) при проведении опро</w:t>
      </w:r>
      <w:r w:rsidR="002B60AA">
        <w:rPr>
          <w:sz w:val="28"/>
          <w:szCs w:val="28"/>
        </w:rPr>
        <w:t>са, а также предлагаемые дата и </w:t>
      </w:r>
      <w:r w:rsidRPr="00265E38">
        <w:rPr>
          <w:sz w:val="28"/>
          <w:szCs w:val="28"/>
        </w:rPr>
        <w:t>сроки проведения опроса.</w:t>
      </w:r>
      <w:proofErr w:type="gramEnd"/>
    </w:p>
    <w:p w:rsidR="00B334FB" w:rsidRPr="00265E38" w:rsidRDefault="00B334FB" w:rsidP="00B334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Поступившее обращение рассматривается представительным органом муниципального образования на его ближайшем заседании, но не позднее трех месяцев с момента поступления обращения. По итогам рассмотрения обращения принимается решение о назначении опроса либо об отказе в его назначении.</w:t>
      </w:r>
    </w:p>
    <w:p w:rsidR="00B334FB" w:rsidRPr="00265E38" w:rsidRDefault="00B334FB" w:rsidP="00B334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Решение представительного орган</w:t>
      </w:r>
      <w:r w:rsidR="002B60AA">
        <w:rPr>
          <w:sz w:val="28"/>
          <w:szCs w:val="28"/>
        </w:rPr>
        <w:t>а муниципального образования об </w:t>
      </w:r>
      <w:r w:rsidRPr="00265E38">
        <w:rPr>
          <w:sz w:val="28"/>
          <w:szCs w:val="28"/>
        </w:rPr>
        <w:t>отказе в назначении опроса должно содержать обоснование причин отк</w:t>
      </w:r>
      <w:r w:rsidRPr="00265E38">
        <w:rPr>
          <w:sz w:val="28"/>
          <w:szCs w:val="28"/>
        </w:rPr>
        <w:t>а</w:t>
      </w:r>
      <w:r w:rsidRPr="00265E38">
        <w:rPr>
          <w:sz w:val="28"/>
          <w:szCs w:val="28"/>
        </w:rPr>
        <w:t>за. Перечень оснований для отказа в проведении опроса устанавливается нормативным правовым актом представительного органа муниципального образования</w:t>
      </w:r>
      <w:proofErr w:type="gramStart"/>
      <w:r w:rsidRPr="00265E38">
        <w:rPr>
          <w:sz w:val="28"/>
          <w:szCs w:val="28"/>
        </w:rPr>
        <w:t>.»;</w:t>
      </w:r>
      <w:proofErr w:type="gramEnd"/>
    </w:p>
    <w:p w:rsidR="006C2F90" w:rsidRPr="00265E38" w:rsidRDefault="006C2F90" w:rsidP="00B334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4) часть 1 статьи 4 изложить в следующей редакции:</w:t>
      </w:r>
    </w:p>
    <w:p w:rsidR="006C2F90" w:rsidRPr="00265E38" w:rsidRDefault="006C2F90" w:rsidP="00B334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«1. Решение о назначении опроса должно быть принято представител</w:t>
      </w:r>
      <w:r w:rsidRPr="00265E38">
        <w:rPr>
          <w:sz w:val="28"/>
          <w:szCs w:val="28"/>
        </w:rPr>
        <w:t>ь</w:t>
      </w:r>
      <w:r w:rsidRPr="00265E38">
        <w:rPr>
          <w:sz w:val="28"/>
          <w:szCs w:val="28"/>
        </w:rPr>
        <w:t>ным органом муниципального образования в течение трех месяцев с момента поступления инициативы проведения опроса, преду</w:t>
      </w:r>
      <w:r w:rsidR="00F46185" w:rsidRPr="00265E38">
        <w:rPr>
          <w:sz w:val="28"/>
          <w:szCs w:val="28"/>
        </w:rPr>
        <w:t>смотренной част</w:t>
      </w:r>
      <w:r w:rsidR="0044060C" w:rsidRPr="00265E38">
        <w:rPr>
          <w:sz w:val="28"/>
          <w:szCs w:val="28"/>
        </w:rPr>
        <w:t>ью</w:t>
      </w:r>
      <w:r w:rsidR="00F46185" w:rsidRPr="00265E38">
        <w:rPr>
          <w:sz w:val="28"/>
          <w:szCs w:val="28"/>
        </w:rPr>
        <w:t xml:space="preserve"> 1 ст</w:t>
      </w:r>
      <w:r w:rsidR="00F46185" w:rsidRPr="00265E38">
        <w:rPr>
          <w:sz w:val="28"/>
          <w:szCs w:val="28"/>
        </w:rPr>
        <w:t>а</w:t>
      </w:r>
      <w:r w:rsidR="00F46185" w:rsidRPr="00265E38">
        <w:rPr>
          <w:sz w:val="28"/>
          <w:szCs w:val="28"/>
        </w:rPr>
        <w:t>тьи 3</w:t>
      </w:r>
      <w:r w:rsidRPr="00265E38">
        <w:rPr>
          <w:sz w:val="28"/>
          <w:szCs w:val="28"/>
        </w:rPr>
        <w:t xml:space="preserve"> настоящ</w:t>
      </w:r>
      <w:r w:rsidR="00F46185" w:rsidRPr="00265E38">
        <w:rPr>
          <w:sz w:val="28"/>
          <w:szCs w:val="28"/>
        </w:rPr>
        <w:t>его</w:t>
      </w:r>
      <w:r w:rsidRPr="00265E38">
        <w:rPr>
          <w:sz w:val="28"/>
          <w:szCs w:val="28"/>
        </w:rPr>
        <w:t xml:space="preserve"> </w:t>
      </w:r>
      <w:r w:rsidR="00F46185" w:rsidRPr="00265E38">
        <w:rPr>
          <w:sz w:val="28"/>
          <w:szCs w:val="28"/>
        </w:rPr>
        <w:t>Закона</w:t>
      </w:r>
      <w:r w:rsidRPr="00265E38">
        <w:rPr>
          <w:sz w:val="28"/>
          <w:szCs w:val="28"/>
        </w:rPr>
        <w:t>.</w:t>
      </w:r>
      <w:r w:rsidR="00F46185" w:rsidRPr="00265E38">
        <w:rPr>
          <w:sz w:val="28"/>
          <w:szCs w:val="28"/>
        </w:rPr>
        <w:t xml:space="preserve"> Для проведения опроса может использоваться оф</w:t>
      </w:r>
      <w:r w:rsidR="00F46185" w:rsidRPr="00265E38">
        <w:rPr>
          <w:sz w:val="28"/>
          <w:szCs w:val="28"/>
        </w:rPr>
        <w:t>и</w:t>
      </w:r>
      <w:r w:rsidR="00F46185" w:rsidRPr="00265E38">
        <w:rPr>
          <w:sz w:val="28"/>
          <w:szCs w:val="28"/>
        </w:rPr>
        <w:t xml:space="preserve">циальный сайт муниципального образования в информационно-телекоммуникационной сети «Интернет» (далее </w:t>
      </w:r>
      <w:r w:rsidR="0046152F" w:rsidRPr="00265E38">
        <w:rPr>
          <w:sz w:val="28"/>
          <w:szCs w:val="28"/>
        </w:rPr>
        <w:t>–</w:t>
      </w:r>
      <w:r w:rsidR="00F46185" w:rsidRPr="00265E38">
        <w:rPr>
          <w:sz w:val="28"/>
          <w:szCs w:val="28"/>
        </w:rPr>
        <w:t xml:space="preserve"> официальный сайт мун</w:t>
      </w:r>
      <w:r w:rsidR="00F46185" w:rsidRPr="00265E38">
        <w:rPr>
          <w:sz w:val="28"/>
          <w:szCs w:val="28"/>
        </w:rPr>
        <w:t>и</w:t>
      </w:r>
      <w:r w:rsidR="00F46185" w:rsidRPr="00265E38">
        <w:rPr>
          <w:sz w:val="28"/>
          <w:szCs w:val="28"/>
        </w:rPr>
        <w:t>ципального образования).»;</w:t>
      </w:r>
    </w:p>
    <w:p w:rsidR="00F46185" w:rsidRPr="00265E38" w:rsidRDefault="00F46185" w:rsidP="00B334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5</w:t>
      </w:r>
      <w:r w:rsidR="00B334FB" w:rsidRPr="00265E38">
        <w:rPr>
          <w:sz w:val="28"/>
          <w:szCs w:val="28"/>
        </w:rPr>
        <w:t>) в статье 5</w:t>
      </w:r>
      <w:r w:rsidRPr="00265E38">
        <w:rPr>
          <w:sz w:val="28"/>
          <w:szCs w:val="28"/>
        </w:rPr>
        <w:t>:</w:t>
      </w:r>
    </w:p>
    <w:p w:rsidR="00B334FB" w:rsidRPr="00265E38" w:rsidRDefault="00F46185" w:rsidP="00B334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а) в части 1</w:t>
      </w:r>
      <w:r w:rsidR="00B334FB" w:rsidRPr="00265E38">
        <w:rPr>
          <w:sz w:val="28"/>
          <w:szCs w:val="28"/>
        </w:rPr>
        <w:t xml:space="preserve"> слова «уставом муниципального образования и (или)» и</w:t>
      </w:r>
      <w:r w:rsidR="00B334FB" w:rsidRPr="00265E38">
        <w:rPr>
          <w:sz w:val="28"/>
          <w:szCs w:val="28"/>
        </w:rPr>
        <w:t>с</w:t>
      </w:r>
      <w:r w:rsidR="00B334FB" w:rsidRPr="00265E38">
        <w:rPr>
          <w:sz w:val="28"/>
          <w:szCs w:val="28"/>
        </w:rPr>
        <w:t>ключить;</w:t>
      </w:r>
    </w:p>
    <w:p w:rsidR="00F46185" w:rsidRPr="00265E38" w:rsidRDefault="00F46185" w:rsidP="00F461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б) в пункте 7 части 3 слова «устав</w:t>
      </w:r>
      <w:r w:rsidR="002B60AA">
        <w:rPr>
          <w:sz w:val="28"/>
          <w:szCs w:val="28"/>
        </w:rPr>
        <w:t>ом муниципального образования и </w:t>
      </w:r>
      <w:r w:rsidRPr="00265E38">
        <w:rPr>
          <w:sz w:val="28"/>
          <w:szCs w:val="28"/>
        </w:rPr>
        <w:t>(или)» исключить;</w:t>
      </w:r>
    </w:p>
    <w:p w:rsidR="00B334FB" w:rsidRPr="00265E38" w:rsidRDefault="001C4217" w:rsidP="00B334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6</w:t>
      </w:r>
      <w:r w:rsidR="00B334FB" w:rsidRPr="00265E38">
        <w:rPr>
          <w:sz w:val="28"/>
          <w:szCs w:val="28"/>
        </w:rPr>
        <w:t>) часть 2 статьи 9 изложить в следующей редакции:</w:t>
      </w:r>
    </w:p>
    <w:p w:rsidR="00B334FB" w:rsidRPr="00265E38" w:rsidRDefault="00B334FB" w:rsidP="00B334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«2. Результаты опроса носят рекомендательный характер</w:t>
      </w:r>
      <w:proofErr w:type="gramStart"/>
      <w:r w:rsidRPr="00265E38">
        <w:rPr>
          <w:sz w:val="28"/>
          <w:szCs w:val="28"/>
        </w:rPr>
        <w:t>.»;</w:t>
      </w:r>
      <w:proofErr w:type="gramEnd"/>
    </w:p>
    <w:p w:rsidR="00B334FB" w:rsidRPr="00265E38" w:rsidRDefault="001C4217" w:rsidP="00B334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7</w:t>
      </w:r>
      <w:r w:rsidR="00B334FB" w:rsidRPr="00265E38">
        <w:rPr>
          <w:sz w:val="28"/>
          <w:szCs w:val="28"/>
        </w:rPr>
        <w:t>) в статье 10:</w:t>
      </w:r>
    </w:p>
    <w:p w:rsidR="00B334FB" w:rsidRPr="00265E38" w:rsidRDefault="00B334FB" w:rsidP="00B334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а) в пункте 1 слова «достигших шестнадцатилетнего возраста</w:t>
      </w:r>
      <w:proofErr w:type="gramStart"/>
      <w:r w:rsidRPr="00265E38">
        <w:rPr>
          <w:sz w:val="28"/>
          <w:szCs w:val="28"/>
        </w:rPr>
        <w:t>,»</w:t>
      </w:r>
      <w:proofErr w:type="gramEnd"/>
      <w:r w:rsidRPr="00265E38">
        <w:rPr>
          <w:sz w:val="28"/>
          <w:szCs w:val="28"/>
        </w:rPr>
        <w:t xml:space="preserve"> искл</w:t>
      </w:r>
      <w:r w:rsidRPr="00265E38">
        <w:rPr>
          <w:sz w:val="28"/>
          <w:szCs w:val="28"/>
        </w:rPr>
        <w:t>ю</w:t>
      </w:r>
      <w:r w:rsidRPr="00265E38">
        <w:rPr>
          <w:sz w:val="28"/>
          <w:szCs w:val="28"/>
        </w:rPr>
        <w:t>чить;</w:t>
      </w:r>
    </w:p>
    <w:p w:rsidR="00B334FB" w:rsidRPr="00265E38" w:rsidRDefault="00B334FB" w:rsidP="00B334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б) в пункте 2 слова «Правительства Ярославской области» заменить словами «органов государственной власти Ярославской области».</w:t>
      </w:r>
      <w:r w:rsidR="00B971F6" w:rsidRPr="00265E38">
        <w:rPr>
          <w:sz w:val="28"/>
          <w:szCs w:val="28"/>
        </w:rPr>
        <w:t xml:space="preserve"> </w:t>
      </w:r>
    </w:p>
    <w:p w:rsidR="00B334FB" w:rsidRPr="00265E38" w:rsidRDefault="00B334FB" w:rsidP="005D11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3063B" w:rsidRPr="00265E38" w:rsidRDefault="0083063B" w:rsidP="0083063B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265E38">
        <w:rPr>
          <w:b/>
          <w:sz w:val="28"/>
          <w:szCs w:val="28"/>
        </w:rPr>
        <w:t xml:space="preserve">Статья </w:t>
      </w:r>
      <w:r w:rsidR="00BC6891" w:rsidRPr="00265E38">
        <w:rPr>
          <w:b/>
          <w:sz w:val="28"/>
          <w:szCs w:val="28"/>
        </w:rPr>
        <w:t>3</w:t>
      </w:r>
      <w:r w:rsidR="00AC460C" w:rsidRPr="00265E38">
        <w:rPr>
          <w:b/>
          <w:sz w:val="28"/>
          <w:szCs w:val="28"/>
        </w:rPr>
        <w:t>3</w:t>
      </w:r>
    </w:p>
    <w:p w:rsidR="0083063B" w:rsidRPr="00265E38" w:rsidRDefault="0083063B" w:rsidP="0083063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В части 4 статьи 5 Закон</w:t>
      </w:r>
      <w:r w:rsidR="00545CE8" w:rsidRPr="00265E38">
        <w:rPr>
          <w:sz w:val="28"/>
          <w:szCs w:val="28"/>
        </w:rPr>
        <w:t>а</w:t>
      </w:r>
      <w:r w:rsidRPr="00265E38">
        <w:rPr>
          <w:sz w:val="28"/>
          <w:szCs w:val="28"/>
        </w:rPr>
        <w:t xml:space="preserve"> Ярославской области от 28.12.2015 № 112-з «Об особо охраняемых природных территориях регионального и местного значения в Ярославской области» (Документ-Регион, 2015, 30 декабря, №</w:t>
      </w:r>
      <w:r w:rsidR="00E73824" w:rsidRPr="00265E38">
        <w:rPr>
          <w:sz w:val="28"/>
          <w:szCs w:val="28"/>
        </w:rPr>
        <w:t> </w:t>
      </w:r>
      <w:r w:rsidRPr="00265E38">
        <w:rPr>
          <w:sz w:val="28"/>
          <w:szCs w:val="28"/>
        </w:rPr>
        <w:t>110; 2024, 12 июля, № 54) слова «городских и сельских поселений, схем территориального планирования муниципальных районов</w:t>
      </w:r>
      <w:proofErr w:type="gramStart"/>
      <w:r w:rsidRPr="00265E38">
        <w:rPr>
          <w:sz w:val="28"/>
          <w:szCs w:val="28"/>
        </w:rPr>
        <w:t>,»</w:t>
      </w:r>
      <w:proofErr w:type="gramEnd"/>
      <w:r w:rsidRPr="00265E38">
        <w:rPr>
          <w:sz w:val="28"/>
          <w:szCs w:val="28"/>
        </w:rPr>
        <w:t xml:space="preserve"> исключить.</w:t>
      </w:r>
      <w:r w:rsidR="00AC7119" w:rsidRPr="00265E38">
        <w:rPr>
          <w:sz w:val="28"/>
          <w:szCs w:val="28"/>
        </w:rPr>
        <w:t xml:space="preserve"> </w:t>
      </w:r>
    </w:p>
    <w:p w:rsidR="0083063B" w:rsidRPr="00265E38" w:rsidRDefault="0083063B" w:rsidP="0083063B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265E38">
        <w:rPr>
          <w:b/>
          <w:sz w:val="28"/>
          <w:szCs w:val="28"/>
        </w:rPr>
        <w:lastRenderedPageBreak/>
        <w:t>Статья</w:t>
      </w:r>
      <w:r w:rsidR="007E3B7A" w:rsidRPr="00265E38">
        <w:rPr>
          <w:b/>
          <w:sz w:val="28"/>
          <w:szCs w:val="28"/>
        </w:rPr>
        <w:t xml:space="preserve"> </w:t>
      </w:r>
      <w:r w:rsidR="00BC6891" w:rsidRPr="00265E38">
        <w:rPr>
          <w:b/>
          <w:sz w:val="28"/>
          <w:szCs w:val="28"/>
        </w:rPr>
        <w:t>3</w:t>
      </w:r>
      <w:r w:rsidR="00AC460C" w:rsidRPr="00265E38">
        <w:rPr>
          <w:b/>
          <w:sz w:val="28"/>
          <w:szCs w:val="28"/>
        </w:rPr>
        <w:t>4</w:t>
      </w:r>
    </w:p>
    <w:p w:rsidR="0083063B" w:rsidRPr="00265E38" w:rsidRDefault="00E730C9" w:rsidP="0083063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 xml:space="preserve">В пунктах 2 и 4 </w:t>
      </w:r>
      <w:r w:rsidR="0083063B" w:rsidRPr="00265E38">
        <w:rPr>
          <w:sz w:val="28"/>
          <w:szCs w:val="28"/>
        </w:rPr>
        <w:t>част</w:t>
      </w:r>
      <w:r w:rsidRPr="00265E38">
        <w:rPr>
          <w:sz w:val="28"/>
          <w:szCs w:val="28"/>
        </w:rPr>
        <w:t>и</w:t>
      </w:r>
      <w:r w:rsidR="0083063B" w:rsidRPr="00265E38">
        <w:rPr>
          <w:sz w:val="28"/>
          <w:szCs w:val="28"/>
        </w:rPr>
        <w:t xml:space="preserve"> 1 статьи 2 Закона Ярославской области </w:t>
      </w:r>
      <w:r w:rsidRPr="00265E38">
        <w:rPr>
          <w:sz w:val="28"/>
          <w:szCs w:val="28"/>
        </w:rPr>
        <w:t>от </w:t>
      </w:r>
      <w:r w:rsidR="0083063B" w:rsidRPr="00265E38">
        <w:rPr>
          <w:sz w:val="28"/>
          <w:szCs w:val="28"/>
        </w:rPr>
        <w:t>29.12.2016 № 104-з «О</w:t>
      </w:r>
      <w:r w:rsidR="00E73824" w:rsidRPr="00265E38">
        <w:rPr>
          <w:sz w:val="28"/>
          <w:szCs w:val="28"/>
        </w:rPr>
        <w:t xml:space="preserve"> </w:t>
      </w:r>
      <w:r w:rsidR="0083063B" w:rsidRPr="00265E38">
        <w:rPr>
          <w:sz w:val="28"/>
          <w:szCs w:val="28"/>
        </w:rPr>
        <w:t>перераспределении между органами местного с</w:t>
      </w:r>
      <w:r w:rsidR="0083063B" w:rsidRPr="00265E38">
        <w:rPr>
          <w:sz w:val="28"/>
          <w:szCs w:val="28"/>
        </w:rPr>
        <w:t>а</w:t>
      </w:r>
      <w:r w:rsidR="0083063B" w:rsidRPr="00265E38">
        <w:rPr>
          <w:sz w:val="28"/>
          <w:szCs w:val="28"/>
        </w:rPr>
        <w:t>моуправления муниципальных образований Ярославской области и органами государственной власти Ярославской области полномочий в сфере вод</w:t>
      </w:r>
      <w:r w:rsidR="0083063B" w:rsidRPr="00265E38">
        <w:rPr>
          <w:sz w:val="28"/>
          <w:szCs w:val="28"/>
        </w:rPr>
        <w:t>о</w:t>
      </w:r>
      <w:r w:rsidR="0083063B" w:rsidRPr="00265E38">
        <w:rPr>
          <w:sz w:val="28"/>
          <w:szCs w:val="28"/>
        </w:rPr>
        <w:t>снабжения и водоотведения» (Документ-Регион, 2016, 30 декабря, № 115-а</w:t>
      </w:r>
      <w:r w:rsidR="00F37F1D" w:rsidRPr="00265E38">
        <w:rPr>
          <w:sz w:val="28"/>
          <w:szCs w:val="28"/>
        </w:rPr>
        <w:t>;</w:t>
      </w:r>
      <w:r w:rsidR="0083063B" w:rsidRPr="00265E38">
        <w:rPr>
          <w:sz w:val="28"/>
          <w:szCs w:val="28"/>
        </w:rPr>
        <w:t xml:space="preserve"> 2017, 29 декабря, № 111-а; 2018, 4 декабря, № 103; 2024, 26 ноября, № 94) слова «поселения Ярославской области</w:t>
      </w:r>
      <w:proofErr w:type="gramStart"/>
      <w:r w:rsidR="0083063B" w:rsidRPr="00265E38">
        <w:rPr>
          <w:sz w:val="28"/>
          <w:szCs w:val="28"/>
        </w:rPr>
        <w:t>,»</w:t>
      </w:r>
      <w:proofErr w:type="gramEnd"/>
      <w:r w:rsidR="0083063B" w:rsidRPr="00265E38">
        <w:rPr>
          <w:sz w:val="28"/>
          <w:szCs w:val="28"/>
        </w:rPr>
        <w:t xml:space="preserve"> исключить</w:t>
      </w:r>
      <w:r w:rsidRPr="00265E38">
        <w:rPr>
          <w:sz w:val="28"/>
          <w:szCs w:val="28"/>
        </w:rPr>
        <w:t>.</w:t>
      </w:r>
    </w:p>
    <w:p w:rsidR="0083063B" w:rsidRPr="00265E38" w:rsidRDefault="0083063B" w:rsidP="0083063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3063B" w:rsidRPr="00265E38" w:rsidRDefault="00FE0C40" w:rsidP="0083063B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265E38">
        <w:rPr>
          <w:b/>
          <w:sz w:val="28"/>
          <w:szCs w:val="28"/>
        </w:rPr>
        <w:t>Статья</w:t>
      </w:r>
      <w:r w:rsidR="007E3B7A" w:rsidRPr="00265E38">
        <w:rPr>
          <w:b/>
          <w:sz w:val="28"/>
          <w:szCs w:val="28"/>
        </w:rPr>
        <w:t xml:space="preserve"> </w:t>
      </w:r>
      <w:r w:rsidR="00BC6891" w:rsidRPr="00265E38">
        <w:rPr>
          <w:b/>
          <w:sz w:val="28"/>
          <w:szCs w:val="28"/>
        </w:rPr>
        <w:t>3</w:t>
      </w:r>
      <w:r w:rsidR="00AC460C" w:rsidRPr="00265E38">
        <w:rPr>
          <w:b/>
          <w:sz w:val="28"/>
          <w:szCs w:val="28"/>
        </w:rPr>
        <w:t>5</w:t>
      </w:r>
    </w:p>
    <w:p w:rsidR="00FE0C40" w:rsidRPr="00265E38" w:rsidRDefault="00FE0C40" w:rsidP="00FE0C4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Внести в Закон Ярославской области от 05.05.2017 № 16-з «</w:t>
      </w:r>
      <w:r w:rsidR="005153C5" w:rsidRPr="00265E38">
        <w:rPr>
          <w:sz w:val="28"/>
          <w:szCs w:val="28"/>
        </w:rPr>
        <w:t>Об особе</w:t>
      </w:r>
      <w:r w:rsidR="005153C5" w:rsidRPr="00265E38">
        <w:rPr>
          <w:sz w:val="28"/>
          <w:szCs w:val="28"/>
        </w:rPr>
        <w:t>н</w:t>
      </w:r>
      <w:r w:rsidR="005153C5" w:rsidRPr="00265E38">
        <w:rPr>
          <w:sz w:val="28"/>
          <w:szCs w:val="28"/>
        </w:rPr>
        <w:t>ностях распределения бюджетных ассигнований в бюджете муниципального района (муниципального округа, городского округа) Ярославской области</w:t>
      </w:r>
      <w:r w:rsidRPr="00265E38">
        <w:rPr>
          <w:sz w:val="28"/>
          <w:szCs w:val="28"/>
        </w:rPr>
        <w:t>» (Документ-Регион, 2017, 12 мая, № 35; 2024, 26 ноября, № 94) следующие изменения:</w:t>
      </w:r>
    </w:p>
    <w:p w:rsidR="00FE0C40" w:rsidRPr="00265E38" w:rsidRDefault="00FE0C40" w:rsidP="00FE0C4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 xml:space="preserve">1) в наименовании слова «муниципального района (муниципального округа, городского округа)» заменить словами «муниципального округа </w:t>
      </w:r>
      <w:r w:rsidR="005E65AD">
        <w:rPr>
          <w:sz w:val="28"/>
          <w:szCs w:val="28"/>
        </w:rPr>
        <w:br/>
      </w:r>
      <w:r w:rsidRPr="00265E38">
        <w:rPr>
          <w:sz w:val="28"/>
          <w:szCs w:val="28"/>
        </w:rPr>
        <w:t>(городского округа)»;</w:t>
      </w:r>
    </w:p>
    <w:p w:rsidR="00FE0C40" w:rsidRPr="00265E38" w:rsidRDefault="00FE0C40" w:rsidP="00FE0C4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265E38">
        <w:rPr>
          <w:sz w:val="28"/>
          <w:szCs w:val="28"/>
        </w:rPr>
        <w:t>2) в статье 1 слова «Решением представительного органа муниципал</w:t>
      </w:r>
      <w:r w:rsidRPr="00265E38">
        <w:rPr>
          <w:sz w:val="28"/>
          <w:szCs w:val="28"/>
        </w:rPr>
        <w:t>ь</w:t>
      </w:r>
      <w:r w:rsidRPr="00265E38">
        <w:rPr>
          <w:sz w:val="28"/>
          <w:szCs w:val="28"/>
        </w:rPr>
        <w:t>ного района (муниципального округа, городского округа) Ярославской обл</w:t>
      </w:r>
      <w:r w:rsidRPr="00265E38">
        <w:rPr>
          <w:sz w:val="28"/>
          <w:szCs w:val="28"/>
        </w:rPr>
        <w:t>а</w:t>
      </w:r>
      <w:r w:rsidRPr="00265E38">
        <w:rPr>
          <w:sz w:val="28"/>
          <w:szCs w:val="28"/>
        </w:rPr>
        <w:t>сти о бюджете муниципального района (муниципального округа, городского округа)» заменить словами «Решением представительного органа муниц</w:t>
      </w:r>
      <w:r w:rsidRPr="00265E38">
        <w:rPr>
          <w:sz w:val="28"/>
          <w:szCs w:val="28"/>
        </w:rPr>
        <w:t>и</w:t>
      </w:r>
      <w:r w:rsidRPr="00265E38">
        <w:rPr>
          <w:sz w:val="28"/>
          <w:szCs w:val="28"/>
        </w:rPr>
        <w:t>пального округа (городского округа) Ярославской области о бюджете мун</w:t>
      </w:r>
      <w:r w:rsidRPr="00265E38">
        <w:rPr>
          <w:sz w:val="28"/>
          <w:szCs w:val="28"/>
        </w:rPr>
        <w:t>и</w:t>
      </w:r>
      <w:r w:rsidRPr="00265E38">
        <w:rPr>
          <w:sz w:val="28"/>
          <w:szCs w:val="28"/>
        </w:rPr>
        <w:t>ципального округа (городского округа)», слова «расходов бюджета муниц</w:t>
      </w:r>
      <w:r w:rsidRPr="00265E38">
        <w:rPr>
          <w:sz w:val="28"/>
          <w:szCs w:val="28"/>
        </w:rPr>
        <w:t>и</w:t>
      </w:r>
      <w:r w:rsidRPr="00265E38">
        <w:rPr>
          <w:sz w:val="28"/>
          <w:szCs w:val="28"/>
        </w:rPr>
        <w:t>пального района (муниципального округа, городского округа)» заменить сл</w:t>
      </w:r>
      <w:r w:rsidRPr="00265E38">
        <w:rPr>
          <w:sz w:val="28"/>
          <w:szCs w:val="28"/>
        </w:rPr>
        <w:t>о</w:t>
      </w:r>
      <w:r w:rsidRPr="00265E38">
        <w:rPr>
          <w:sz w:val="28"/>
          <w:szCs w:val="28"/>
        </w:rPr>
        <w:t>вами «расходов бюджета муниципального округа (городского округа)».</w:t>
      </w:r>
      <w:proofErr w:type="gramEnd"/>
    </w:p>
    <w:p w:rsidR="00D4578C" w:rsidRPr="00265E38" w:rsidRDefault="00D4578C" w:rsidP="00FE0C4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4578C" w:rsidRPr="00265E38" w:rsidRDefault="00D4578C" w:rsidP="00FE0C40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265E38">
        <w:rPr>
          <w:b/>
          <w:sz w:val="28"/>
          <w:szCs w:val="28"/>
        </w:rPr>
        <w:t>Статья</w:t>
      </w:r>
      <w:r w:rsidR="007E3B7A" w:rsidRPr="00265E38">
        <w:rPr>
          <w:b/>
          <w:sz w:val="28"/>
          <w:szCs w:val="28"/>
        </w:rPr>
        <w:t xml:space="preserve"> </w:t>
      </w:r>
      <w:r w:rsidR="00B6426B" w:rsidRPr="00265E38">
        <w:rPr>
          <w:b/>
          <w:sz w:val="28"/>
          <w:szCs w:val="28"/>
        </w:rPr>
        <w:t>3</w:t>
      </w:r>
      <w:r w:rsidR="00AC460C" w:rsidRPr="00265E38">
        <w:rPr>
          <w:b/>
          <w:sz w:val="28"/>
          <w:szCs w:val="28"/>
        </w:rPr>
        <w:t>6</w:t>
      </w:r>
    </w:p>
    <w:p w:rsidR="005E4E83" w:rsidRPr="00265E38" w:rsidRDefault="00D4578C" w:rsidP="005E4E8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Внести в часть 1 статьи 3 Закона Ярославской области от 28.12.2017 № 69-з «О перераспределении между органами местного самоуправления муниципальных образований Ярославской области и органами государстве</w:t>
      </w:r>
      <w:r w:rsidRPr="00265E38">
        <w:rPr>
          <w:sz w:val="28"/>
          <w:szCs w:val="28"/>
        </w:rPr>
        <w:t>н</w:t>
      </w:r>
      <w:r w:rsidRPr="00265E38">
        <w:rPr>
          <w:sz w:val="28"/>
          <w:szCs w:val="28"/>
        </w:rPr>
        <w:t>ной власти Ярославской области полномочий в сфере рекламы»</w:t>
      </w:r>
      <w:r w:rsidR="0096192E" w:rsidRPr="00265E38">
        <w:rPr>
          <w:sz w:val="28"/>
          <w:szCs w:val="28"/>
        </w:rPr>
        <w:t xml:space="preserve"> </w:t>
      </w:r>
      <w:r w:rsidR="005E65AD">
        <w:rPr>
          <w:sz w:val="28"/>
          <w:szCs w:val="28"/>
        </w:rPr>
        <w:br/>
      </w:r>
      <w:r w:rsidR="0096192E" w:rsidRPr="00265E38">
        <w:rPr>
          <w:sz w:val="28"/>
          <w:szCs w:val="28"/>
        </w:rPr>
        <w:t>(Документ-Регион, 2017, 29 декабря, № 111-а; 2019,</w:t>
      </w:r>
      <w:r w:rsidR="005E65AD">
        <w:rPr>
          <w:sz w:val="28"/>
          <w:szCs w:val="28"/>
        </w:rPr>
        <w:t xml:space="preserve"> 5 июля, № 55-а; 2024, 26 </w:t>
      </w:r>
      <w:r w:rsidR="0096192E" w:rsidRPr="00265E38">
        <w:rPr>
          <w:sz w:val="28"/>
          <w:szCs w:val="28"/>
        </w:rPr>
        <w:t>ноября, №</w:t>
      </w:r>
      <w:r w:rsidR="00E73824" w:rsidRPr="00265E38">
        <w:rPr>
          <w:sz w:val="28"/>
          <w:szCs w:val="28"/>
        </w:rPr>
        <w:t> </w:t>
      </w:r>
      <w:r w:rsidR="0096192E" w:rsidRPr="00265E38">
        <w:rPr>
          <w:sz w:val="28"/>
          <w:szCs w:val="28"/>
        </w:rPr>
        <w:t>94)</w:t>
      </w:r>
      <w:r w:rsidRPr="00265E38">
        <w:rPr>
          <w:sz w:val="28"/>
          <w:szCs w:val="28"/>
        </w:rPr>
        <w:t xml:space="preserve"> следующие изменения:</w:t>
      </w:r>
      <w:r w:rsidR="0096192E" w:rsidRPr="00265E38">
        <w:rPr>
          <w:sz w:val="28"/>
          <w:szCs w:val="28"/>
        </w:rPr>
        <w:t xml:space="preserve"> </w:t>
      </w:r>
    </w:p>
    <w:p w:rsidR="00D4578C" w:rsidRPr="00265E38" w:rsidRDefault="005E4E83" w:rsidP="005E4E8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 xml:space="preserve">1) </w:t>
      </w:r>
      <w:r w:rsidR="00D4578C" w:rsidRPr="00265E38">
        <w:rPr>
          <w:sz w:val="28"/>
          <w:szCs w:val="28"/>
        </w:rPr>
        <w:t>абзац первый изложить в следующей редакции:</w:t>
      </w:r>
    </w:p>
    <w:p w:rsidR="00D4578C" w:rsidRPr="00265E38" w:rsidRDefault="00D4578C" w:rsidP="00D457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«1. К полномочиям органов государственной власти Ярославской обл</w:t>
      </w:r>
      <w:r w:rsidRPr="00265E38">
        <w:rPr>
          <w:sz w:val="28"/>
          <w:szCs w:val="28"/>
        </w:rPr>
        <w:t>а</w:t>
      </w:r>
      <w:r w:rsidRPr="00265E38">
        <w:rPr>
          <w:sz w:val="28"/>
          <w:szCs w:val="28"/>
        </w:rPr>
        <w:t>сти относятся следующие полномочия органов местного самоуправления м</w:t>
      </w:r>
      <w:r w:rsidRPr="00265E38">
        <w:rPr>
          <w:sz w:val="28"/>
          <w:szCs w:val="28"/>
        </w:rPr>
        <w:t>у</w:t>
      </w:r>
      <w:r w:rsidRPr="00265E38">
        <w:rPr>
          <w:sz w:val="28"/>
          <w:szCs w:val="28"/>
        </w:rPr>
        <w:t>ниципальных округов и городских округов Ярославской области в сфере р</w:t>
      </w:r>
      <w:r w:rsidRPr="00265E38">
        <w:rPr>
          <w:sz w:val="28"/>
          <w:szCs w:val="28"/>
        </w:rPr>
        <w:t>е</w:t>
      </w:r>
      <w:r w:rsidRPr="00265E38">
        <w:rPr>
          <w:sz w:val="28"/>
          <w:szCs w:val="28"/>
        </w:rPr>
        <w:t xml:space="preserve">кламы, отнесенные Федеральным </w:t>
      </w:r>
      <w:hyperlink r:id="rId16" w:history="1">
        <w:r w:rsidRPr="00265E38">
          <w:rPr>
            <w:rStyle w:val="ad"/>
            <w:color w:val="auto"/>
            <w:sz w:val="28"/>
            <w:szCs w:val="28"/>
            <w:u w:val="none"/>
          </w:rPr>
          <w:t>законом</w:t>
        </w:r>
      </w:hyperlink>
      <w:r w:rsidRPr="00265E38">
        <w:rPr>
          <w:sz w:val="28"/>
          <w:szCs w:val="28"/>
        </w:rPr>
        <w:t xml:space="preserve"> от 13 марта 2006 года № 38-ФЗ «О рекламе» к полномочиям органов местного самоуправления муниципал</w:t>
      </w:r>
      <w:r w:rsidRPr="00265E38">
        <w:rPr>
          <w:sz w:val="28"/>
          <w:szCs w:val="28"/>
        </w:rPr>
        <w:t>ь</w:t>
      </w:r>
      <w:r w:rsidRPr="00265E38">
        <w:rPr>
          <w:sz w:val="28"/>
          <w:szCs w:val="28"/>
        </w:rPr>
        <w:t>ных округов и городских округов</w:t>
      </w:r>
      <w:proofErr w:type="gramStart"/>
      <w:r w:rsidRPr="00265E38">
        <w:rPr>
          <w:sz w:val="28"/>
          <w:szCs w:val="28"/>
        </w:rPr>
        <w:t>:»</w:t>
      </w:r>
      <w:proofErr w:type="gramEnd"/>
      <w:r w:rsidRPr="00265E38">
        <w:rPr>
          <w:sz w:val="28"/>
          <w:szCs w:val="28"/>
        </w:rPr>
        <w:t>;</w:t>
      </w:r>
    </w:p>
    <w:p w:rsidR="00D4578C" w:rsidRPr="00265E38" w:rsidRDefault="00D4578C" w:rsidP="00D457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2) в пункте 4 слово «поселений</w:t>
      </w:r>
      <w:proofErr w:type="gramStart"/>
      <w:r w:rsidRPr="00265E38">
        <w:rPr>
          <w:sz w:val="28"/>
          <w:szCs w:val="28"/>
        </w:rPr>
        <w:t>,»</w:t>
      </w:r>
      <w:proofErr w:type="gramEnd"/>
      <w:r w:rsidRPr="00265E38">
        <w:rPr>
          <w:sz w:val="28"/>
          <w:szCs w:val="28"/>
        </w:rPr>
        <w:t xml:space="preserve"> исключить;</w:t>
      </w:r>
    </w:p>
    <w:p w:rsidR="00D4578C" w:rsidRPr="00265E38" w:rsidRDefault="00D4578C" w:rsidP="00D457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3) в пункте 5 слово «поселения</w:t>
      </w:r>
      <w:proofErr w:type="gramStart"/>
      <w:r w:rsidRPr="00265E38">
        <w:rPr>
          <w:sz w:val="28"/>
          <w:szCs w:val="28"/>
        </w:rPr>
        <w:t>,»</w:t>
      </w:r>
      <w:proofErr w:type="gramEnd"/>
      <w:r w:rsidRPr="00265E38">
        <w:rPr>
          <w:sz w:val="28"/>
          <w:szCs w:val="28"/>
        </w:rPr>
        <w:t xml:space="preserve"> исключить;</w:t>
      </w:r>
    </w:p>
    <w:p w:rsidR="00D4578C" w:rsidRPr="00265E38" w:rsidRDefault="00D4578C" w:rsidP="00D457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4) в пункте 8 слова «муниципальных районов</w:t>
      </w:r>
      <w:proofErr w:type="gramStart"/>
      <w:r w:rsidRPr="00265E38">
        <w:rPr>
          <w:sz w:val="28"/>
          <w:szCs w:val="28"/>
        </w:rPr>
        <w:t>,»</w:t>
      </w:r>
      <w:proofErr w:type="gramEnd"/>
      <w:r w:rsidRPr="00265E38">
        <w:rPr>
          <w:sz w:val="28"/>
          <w:szCs w:val="28"/>
        </w:rPr>
        <w:t xml:space="preserve"> исключить.</w:t>
      </w:r>
    </w:p>
    <w:p w:rsidR="0083063B" w:rsidRPr="00265E38" w:rsidRDefault="0083063B" w:rsidP="0083063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836D1" w:rsidRPr="00265E38" w:rsidRDefault="00D836D1" w:rsidP="00566FE3">
      <w:pPr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  <w:r w:rsidRPr="00265E38">
        <w:rPr>
          <w:b/>
          <w:bCs/>
          <w:sz w:val="28"/>
          <w:szCs w:val="28"/>
        </w:rPr>
        <w:lastRenderedPageBreak/>
        <w:t>Статья</w:t>
      </w:r>
      <w:r w:rsidR="007E3B7A" w:rsidRPr="00265E38">
        <w:rPr>
          <w:b/>
          <w:bCs/>
          <w:sz w:val="28"/>
          <w:szCs w:val="28"/>
        </w:rPr>
        <w:t xml:space="preserve"> </w:t>
      </w:r>
      <w:r w:rsidR="00631CFF" w:rsidRPr="00265E38">
        <w:rPr>
          <w:b/>
          <w:bCs/>
          <w:sz w:val="28"/>
          <w:szCs w:val="28"/>
        </w:rPr>
        <w:t>3</w:t>
      </w:r>
      <w:r w:rsidR="00AC460C" w:rsidRPr="00265E38">
        <w:rPr>
          <w:b/>
          <w:bCs/>
          <w:sz w:val="28"/>
          <w:szCs w:val="28"/>
        </w:rPr>
        <w:t>7</w:t>
      </w:r>
    </w:p>
    <w:p w:rsidR="005F5339" w:rsidRPr="00265E38" w:rsidRDefault="005F5339" w:rsidP="00566FE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65E38">
        <w:rPr>
          <w:bCs/>
          <w:sz w:val="28"/>
          <w:szCs w:val="28"/>
        </w:rPr>
        <w:t xml:space="preserve">Внести в </w:t>
      </w:r>
      <w:r w:rsidR="00D836D1" w:rsidRPr="00265E38">
        <w:rPr>
          <w:bCs/>
          <w:sz w:val="28"/>
          <w:szCs w:val="28"/>
        </w:rPr>
        <w:t>Закон Ярославской области от 20.12.2018 № 84-з «Об отдел</w:t>
      </w:r>
      <w:r w:rsidR="00D836D1" w:rsidRPr="00265E38">
        <w:rPr>
          <w:bCs/>
          <w:sz w:val="28"/>
          <w:szCs w:val="28"/>
        </w:rPr>
        <w:t>ь</w:t>
      </w:r>
      <w:r w:rsidR="00D836D1" w:rsidRPr="00265E38">
        <w:rPr>
          <w:bCs/>
          <w:sz w:val="28"/>
          <w:szCs w:val="28"/>
        </w:rPr>
        <w:t xml:space="preserve">ных вопросах статуса старост сельских населенных пунктов в Ярославской области» (Документ-Регион, 2018, 25 декабря, № 111; </w:t>
      </w:r>
      <w:r w:rsidR="00D836D1" w:rsidRPr="00265E38">
        <w:rPr>
          <w:sz w:val="28"/>
          <w:szCs w:val="28"/>
        </w:rPr>
        <w:t>2024, 26 ноября, № 94</w:t>
      </w:r>
      <w:r w:rsidR="00D836D1" w:rsidRPr="00265E38">
        <w:rPr>
          <w:bCs/>
          <w:sz w:val="28"/>
          <w:szCs w:val="28"/>
        </w:rPr>
        <w:t>)</w:t>
      </w:r>
      <w:r w:rsidRPr="00265E38">
        <w:rPr>
          <w:bCs/>
          <w:sz w:val="28"/>
          <w:szCs w:val="28"/>
        </w:rPr>
        <w:t xml:space="preserve"> следующие изменения:</w:t>
      </w:r>
    </w:p>
    <w:p w:rsidR="005F5339" w:rsidRPr="00265E38" w:rsidRDefault="005F5339" w:rsidP="00566FE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65E38">
        <w:rPr>
          <w:bCs/>
          <w:sz w:val="28"/>
          <w:szCs w:val="28"/>
        </w:rPr>
        <w:t>1) статью 1 изложить в следующей редакции:</w:t>
      </w:r>
    </w:p>
    <w:p w:rsidR="005F5339" w:rsidRPr="00265E38" w:rsidRDefault="005F5339" w:rsidP="00566FE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65E38">
        <w:rPr>
          <w:bCs/>
          <w:sz w:val="28"/>
          <w:szCs w:val="28"/>
        </w:rPr>
        <w:t xml:space="preserve">«Статья 1. </w:t>
      </w:r>
      <w:r w:rsidRPr="00265E38">
        <w:rPr>
          <w:b/>
          <w:bCs/>
          <w:sz w:val="28"/>
          <w:szCs w:val="28"/>
        </w:rPr>
        <w:t>Предмет регулирования настоящего Закона</w:t>
      </w:r>
    </w:p>
    <w:p w:rsidR="005F5339" w:rsidRPr="005E65AD" w:rsidRDefault="005F5339" w:rsidP="00566FE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 w:rsidRPr="00265E38">
        <w:rPr>
          <w:bCs/>
          <w:sz w:val="28"/>
          <w:szCs w:val="28"/>
        </w:rPr>
        <w:t>Настоящий Закон в соответствии с Федеральным законом от 20 марта 2025 года № 33-ФЗ «Об общих принципах организации местного самоупра</w:t>
      </w:r>
      <w:r w:rsidRPr="00265E38">
        <w:rPr>
          <w:bCs/>
          <w:sz w:val="28"/>
          <w:szCs w:val="28"/>
        </w:rPr>
        <w:t>в</w:t>
      </w:r>
      <w:r w:rsidRPr="00265E38">
        <w:rPr>
          <w:bCs/>
          <w:sz w:val="28"/>
          <w:szCs w:val="28"/>
        </w:rPr>
        <w:t>ления в единой системе публичной власти» (далее – Федеральный закон) определяет полномочия и права старосты сельского населенного пункта, ра</w:t>
      </w:r>
      <w:r w:rsidRPr="00265E38">
        <w:rPr>
          <w:bCs/>
          <w:sz w:val="28"/>
          <w:szCs w:val="28"/>
        </w:rPr>
        <w:t>с</w:t>
      </w:r>
      <w:r w:rsidRPr="00265E38">
        <w:rPr>
          <w:bCs/>
          <w:sz w:val="28"/>
          <w:szCs w:val="28"/>
        </w:rPr>
        <w:t xml:space="preserve">положенного в муниципальном округе, городском округе </w:t>
      </w:r>
      <w:r w:rsidRPr="005E65AD">
        <w:rPr>
          <w:bCs/>
          <w:sz w:val="28"/>
          <w:szCs w:val="28"/>
        </w:rPr>
        <w:t>Ярославской обл</w:t>
      </w:r>
      <w:r w:rsidRPr="005E65AD">
        <w:rPr>
          <w:bCs/>
          <w:sz w:val="28"/>
          <w:szCs w:val="28"/>
        </w:rPr>
        <w:t>а</w:t>
      </w:r>
      <w:r w:rsidRPr="005E65AD">
        <w:rPr>
          <w:bCs/>
          <w:sz w:val="28"/>
          <w:szCs w:val="28"/>
        </w:rPr>
        <w:t>сти (далее – муниципальное образование), а также гарантии деятельности и</w:t>
      </w:r>
      <w:r w:rsidR="002B60AA" w:rsidRPr="005E65AD">
        <w:rPr>
          <w:bCs/>
          <w:sz w:val="28"/>
          <w:szCs w:val="28"/>
        </w:rPr>
        <w:t> </w:t>
      </w:r>
      <w:r w:rsidRPr="005E65AD">
        <w:rPr>
          <w:bCs/>
          <w:sz w:val="28"/>
          <w:szCs w:val="28"/>
        </w:rPr>
        <w:t>иные вопросы статуса старосты сельского населенного пункта, которые устанавливаются</w:t>
      </w:r>
      <w:proofErr w:type="gramEnd"/>
      <w:r w:rsidRPr="005E65AD">
        <w:rPr>
          <w:bCs/>
          <w:sz w:val="28"/>
          <w:szCs w:val="28"/>
        </w:rPr>
        <w:t xml:space="preserve"> нормативным правовым актом представительного органа муниципального образования</w:t>
      </w:r>
      <w:proofErr w:type="gramStart"/>
      <w:r w:rsidRPr="005E65AD">
        <w:rPr>
          <w:bCs/>
          <w:sz w:val="28"/>
          <w:szCs w:val="28"/>
        </w:rPr>
        <w:t>.»;</w:t>
      </w:r>
      <w:proofErr w:type="gramEnd"/>
    </w:p>
    <w:p w:rsidR="005D1C55" w:rsidRPr="005E65AD" w:rsidRDefault="005F5339" w:rsidP="008E71F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E65AD">
        <w:rPr>
          <w:bCs/>
          <w:sz w:val="28"/>
          <w:szCs w:val="28"/>
        </w:rPr>
        <w:t xml:space="preserve">2) </w:t>
      </w:r>
      <w:r w:rsidR="005D1C55" w:rsidRPr="005E65AD">
        <w:rPr>
          <w:bCs/>
          <w:sz w:val="28"/>
          <w:szCs w:val="28"/>
        </w:rPr>
        <w:t>в статье 4:</w:t>
      </w:r>
    </w:p>
    <w:p w:rsidR="0045085C" w:rsidRPr="005E65AD" w:rsidRDefault="005D1C55" w:rsidP="008E71F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E65AD">
        <w:rPr>
          <w:bCs/>
          <w:sz w:val="28"/>
          <w:szCs w:val="28"/>
        </w:rPr>
        <w:t xml:space="preserve">а) </w:t>
      </w:r>
      <w:r w:rsidR="0045085C" w:rsidRPr="005E65AD">
        <w:rPr>
          <w:bCs/>
          <w:sz w:val="28"/>
          <w:szCs w:val="28"/>
        </w:rPr>
        <w:t>абзац первый части 1 изложить в следующей редакции:</w:t>
      </w:r>
    </w:p>
    <w:p w:rsidR="0045085C" w:rsidRPr="005E65AD" w:rsidRDefault="0045085C" w:rsidP="0045085C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E65AD">
        <w:rPr>
          <w:bCs/>
          <w:sz w:val="28"/>
          <w:szCs w:val="28"/>
        </w:rPr>
        <w:t>«1. Старосте сельского населенного пункта устанавливаются гарантии по возмещению расходов, связанных с осуществлением его деятельности. К</w:t>
      </w:r>
      <w:r w:rsidR="002B60AA" w:rsidRPr="005E65AD">
        <w:rPr>
          <w:bCs/>
          <w:sz w:val="28"/>
          <w:szCs w:val="28"/>
        </w:rPr>
        <w:t> </w:t>
      </w:r>
      <w:r w:rsidRPr="005E65AD">
        <w:rPr>
          <w:bCs/>
          <w:sz w:val="28"/>
          <w:szCs w:val="28"/>
        </w:rPr>
        <w:t>числу таких расходов могут относиться</w:t>
      </w:r>
      <w:proofErr w:type="gramStart"/>
      <w:r w:rsidRPr="005E65AD">
        <w:rPr>
          <w:bCs/>
          <w:sz w:val="28"/>
          <w:szCs w:val="28"/>
        </w:rPr>
        <w:t>:»</w:t>
      </w:r>
      <w:proofErr w:type="gramEnd"/>
      <w:r w:rsidRPr="005E65AD">
        <w:rPr>
          <w:bCs/>
          <w:sz w:val="28"/>
          <w:szCs w:val="28"/>
        </w:rPr>
        <w:t>;</w:t>
      </w:r>
    </w:p>
    <w:p w:rsidR="008E71F0" w:rsidRPr="005E65AD" w:rsidRDefault="005D1C55" w:rsidP="008E71F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E65AD">
        <w:rPr>
          <w:bCs/>
          <w:sz w:val="28"/>
          <w:szCs w:val="28"/>
        </w:rPr>
        <w:t xml:space="preserve">б) </w:t>
      </w:r>
      <w:r w:rsidR="008E71F0" w:rsidRPr="005E65AD">
        <w:rPr>
          <w:bCs/>
          <w:sz w:val="28"/>
          <w:szCs w:val="28"/>
        </w:rPr>
        <w:t>в абзаце первом части 2 слова «представительным органом» зам</w:t>
      </w:r>
      <w:r w:rsidR="008E71F0" w:rsidRPr="005E65AD">
        <w:rPr>
          <w:bCs/>
          <w:sz w:val="28"/>
          <w:szCs w:val="28"/>
        </w:rPr>
        <w:t>е</w:t>
      </w:r>
      <w:r w:rsidR="008E71F0" w:rsidRPr="005E65AD">
        <w:rPr>
          <w:bCs/>
          <w:sz w:val="28"/>
          <w:szCs w:val="28"/>
        </w:rPr>
        <w:t xml:space="preserve">нить словами </w:t>
      </w:r>
      <w:r w:rsidR="005C5559" w:rsidRPr="005E65AD">
        <w:rPr>
          <w:bCs/>
          <w:sz w:val="28"/>
          <w:szCs w:val="28"/>
        </w:rPr>
        <w:t>«</w:t>
      </w:r>
      <w:r w:rsidR="008E71F0" w:rsidRPr="005E65AD">
        <w:rPr>
          <w:bCs/>
          <w:sz w:val="28"/>
          <w:szCs w:val="28"/>
        </w:rPr>
        <w:t>нормативным правовым актом представительного органа».</w:t>
      </w:r>
    </w:p>
    <w:p w:rsidR="001D2AAF" w:rsidRPr="005E65AD" w:rsidRDefault="001D2AAF" w:rsidP="00566FE3">
      <w:pPr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</w:p>
    <w:p w:rsidR="005F5339" w:rsidRPr="005E65AD" w:rsidRDefault="001D2AAF" w:rsidP="00566FE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E65AD">
        <w:rPr>
          <w:b/>
          <w:bCs/>
          <w:sz w:val="28"/>
          <w:szCs w:val="28"/>
        </w:rPr>
        <w:t>Статья</w:t>
      </w:r>
      <w:r w:rsidR="007E3B7A" w:rsidRPr="005E65AD">
        <w:rPr>
          <w:b/>
          <w:bCs/>
          <w:sz w:val="28"/>
          <w:szCs w:val="28"/>
        </w:rPr>
        <w:t xml:space="preserve"> </w:t>
      </w:r>
      <w:r w:rsidR="00631CFF" w:rsidRPr="005E65AD">
        <w:rPr>
          <w:b/>
          <w:bCs/>
          <w:sz w:val="28"/>
          <w:szCs w:val="28"/>
        </w:rPr>
        <w:t>3</w:t>
      </w:r>
      <w:r w:rsidR="00AC460C" w:rsidRPr="005E65AD">
        <w:rPr>
          <w:b/>
          <w:bCs/>
          <w:sz w:val="28"/>
          <w:szCs w:val="28"/>
        </w:rPr>
        <w:t>8</w:t>
      </w:r>
    </w:p>
    <w:p w:rsidR="001950C8" w:rsidRPr="00265E38" w:rsidRDefault="001D2AAF" w:rsidP="001950C8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 w:rsidRPr="005E65AD">
        <w:rPr>
          <w:bCs/>
          <w:sz w:val="28"/>
          <w:szCs w:val="28"/>
        </w:rPr>
        <w:t xml:space="preserve">В статье 1 Закона Ярославской области от 20.12.2018 № 90-з </w:t>
      </w:r>
      <w:r w:rsidR="005E65AD">
        <w:rPr>
          <w:bCs/>
          <w:sz w:val="28"/>
          <w:szCs w:val="28"/>
        </w:rPr>
        <w:br/>
      </w:r>
      <w:r w:rsidRPr="005E65AD">
        <w:rPr>
          <w:bCs/>
          <w:sz w:val="28"/>
          <w:szCs w:val="28"/>
        </w:rPr>
        <w:t xml:space="preserve">«О порядке определения органами местного самоуправления муниципальных образований Ярославской области границ прилегающих территорий» </w:t>
      </w:r>
      <w:r w:rsidR="005E65AD">
        <w:rPr>
          <w:bCs/>
          <w:sz w:val="28"/>
          <w:szCs w:val="28"/>
        </w:rPr>
        <w:br/>
      </w:r>
      <w:r w:rsidRPr="005E65AD">
        <w:rPr>
          <w:bCs/>
          <w:sz w:val="28"/>
          <w:szCs w:val="28"/>
        </w:rPr>
        <w:t xml:space="preserve">(Документ-Регион, 2018, 25 декабря, № 111) слова «Федеральным </w:t>
      </w:r>
      <w:hyperlink r:id="rId17" w:history="1">
        <w:r w:rsidRPr="005E65AD">
          <w:rPr>
            <w:rStyle w:val="ad"/>
            <w:bCs/>
            <w:color w:val="auto"/>
            <w:sz w:val="28"/>
            <w:szCs w:val="28"/>
            <w:u w:val="none"/>
          </w:rPr>
          <w:t>законом</w:t>
        </w:r>
      </w:hyperlink>
      <w:r w:rsidR="005E65AD">
        <w:rPr>
          <w:bCs/>
          <w:sz w:val="28"/>
          <w:szCs w:val="28"/>
        </w:rPr>
        <w:t xml:space="preserve"> от </w:t>
      </w:r>
      <w:r w:rsidRPr="005E65AD">
        <w:rPr>
          <w:bCs/>
          <w:sz w:val="28"/>
          <w:szCs w:val="28"/>
        </w:rPr>
        <w:t xml:space="preserve">6 октября 2003 года </w:t>
      </w:r>
      <w:r w:rsidR="001950C8" w:rsidRPr="005E65AD">
        <w:rPr>
          <w:bCs/>
          <w:sz w:val="28"/>
          <w:szCs w:val="28"/>
        </w:rPr>
        <w:t>№</w:t>
      </w:r>
      <w:r w:rsidRPr="005E65AD">
        <w:rPr>
          <w:bCs/>
          <w:sz w:val="28"/>
          <w:szCs w:val="28"/>
        </w:rPr>
        <w:t xml:space="preserve"> 131-ФЗ </w:t>
      </w:r>
      <w:r w:rsidR="001950C8" w:rsidRPr="005E65AD">
        <w:rPr>
          <w:bCs/>
          <w:sz w:val="28"/>
          <w:szCs w:val="28"/>
        </w:rPr>
        <w:t>«</w:t>
      </w:r>
      <w:r w:rsidRPr="005E65AD">
        <w:rPr>
          <w:bCs/>
          <w:sz w:val="28"/>
          <w:szCs w:val="28"/>
        </w:rPr>
        <w:t>Об общих принципах организации мес</w:t>
      </w:r>
      <w:r w:rsidRPr="005E65AD">
        <w:rPr>
          <w:bCs/>
          <w:sz w:val="28"/>
          <w:szCs w:val="28"/>
        </w:rPr>
        <w:t>т</w:t>
      </w:r>
      <w:r w:rsidRPr="005E65AD">
        <w:rPr>
          <w:bCs/>
          <w:sz w:val="28"/>
          <w:szCs w:val="28"/>
        </w:rPr>
        <w:t>ного самоуп</w:t>
      </w:r>
      <w:r w:rsidR="001950C8" w:rsidRPr="005E65AD">
        <w:rPr>
          <w:bCs/>
          <w:sz w:val="28"/>
          <w:szCs w:val="28"/>
        </w:rPr>
        <w:t>равления в Российской Федерации» заменить словами «Фед</w:t>
      </w:r>
      <w:r w:rsidR="001950C8" w:rsidRPr="005E65AD">
        <w:rPr>
          <w:bCs/>
          <w:sz w:val="28"/>
          <w:szCs w:val="28"/>
        </w:rPr>
        <w:t>е</w:t>
      </w:r>
      <w:r w:rsidR="001950C8" w:rsidRPr="005E65AD">
        <w:rPr>
          <w:bCs/>
          <w:sz w:val="28"/>
          <w:szCs w:val="28"/>
        </w:rPr>
        <w:t>ральным законом от 20 марта 2025 года № 33-ФЗ «Об общих принципах о</w:t>
      </w:r>
      <w:r w:rsidR="001950C8" w:rsidRPr="005E65AD">
        <w:rPr>
          <w:bCs/>
          <w:sz w:val="28"/>
          <w:szCs w:val="28"/>
        </w:rPr>
        <w:t>р</w:t>
      </w:r>
      <w:r w:rsidR="001950C8" w:rsidRPr="005E65AD">
        <w:rPr>
          <w:bCs/>
          <w:sz w:val="28"/>
          <w:szCs w:val="28"/>
        </w:rPr>
        <w:t>ганизации местного</w:t>
      </w:r>
      <w:proofErr w:type="gramEnd"/>
      <w:r w:rsidR="001950C8" w:rsidRPr="005E65AD">
        <w:rPr>
          <w:bCs/>
          <w:sz w:val="28"/>
          <w:szCs w:val="28"/>
        </w:rPr>
        <w:t xml:space="preserve"> самоуправления в единой системе публичной власти».</w:t>
      </w:r>
    </w:p>
    <w:p w:rsidR="001D2AAF" w:rsidRPr="00265E38" w:rsidRDefault="001D2AAF" w:rsidP="001950C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836D1" w:rsidRPr="00265E38" w:rsidRDefault="00D836D1" w:rsidP="00D836D1">
      <w:pPr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  <w:r w:rsidRPr="00265E38">
        <w:rPr>
          <w:b/>
          <w:bCs/>
          <w:sz w:val="28"/>
          <w:szCs w:val="28"/>
        </w:rPr>
        <w:t xml:space="preserve">Статья </w:t>
      </w:r>
      <w:r w:rsidR="00EA39EE" w:rsidRPr="00265E38">
        <w:rPr>
          <w:b/>
          <w:bCs/>
          <w:sz w:val="28"/>
          <w:szCs w:val="28"/>
        </w:rPr>
        <w:t>3</w:t>
      </w:r>
      <w:r w:rsidR="00AC460C" w:rsidRPr="00265E38">
        <w:rPr>
          <w:b/>
          <w:bCs/>
          <w:sz w:val="28"/>
          <w:szCs w:val="28"/>
        </w:rPr>
        <w:t>9</w:t>
      </w:r>
    </w:p>
    <w:p w:rsidR="00D836D1" w:rsidRPr="00265E38" w:rsidRDefault="00D836D1" w:rsidP="00D836D1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65E38">
        <w:rPr>
          <w:bCs/>
          <w:sz w:val="28"/>
          <w:szCs w:val="28"/>
        </w:rPr>
        <w:t>В ч</w:t>
      </w:r>
      <w:hyperlink r:id="rId18" w:history="1">
        <w:r w:rsidRPr="00265E38">
          <w:rPr>
            <w:rStyle w:val="ad"/>
            <w:bCs/>
            <w:color w:val="auto"/>
            <w:sz w:val="28"/>
            <w:szCs w:val="28"/>
            <w:u w:val="none"/>
          </w:rPr>
          <w:t>асти 1 статьи 2</w:t>
        </w:r>
      </w:hyperlink>
      <w:r w:rsidRPr="00265E38">
        <w:rPr>
          <w:bCs/>
          <w:sz w:val="28"/>
          <w:szCs w:val="28"/>
        </w:rPr>
        <w:t xml:space="preserve"> Закона Ярославской области от 02.04.2019 № 19-з «Об отдельных вопросах регулирования </w:t>
      </w:r>
      <w:r w:rsidR="002B60AA">
        <w:rPr>
          <w:bCs/>
          <w:sz w:val="28"/>
          <w:szCs w:val="28"/>
        </w:rPr>
        <w:t>отношений в сфере образования в </w:t>
      </w:r>
      <w:r w:rsidRPr="00265E38">
        <w:rPr>
          <w:bCs/>
          <w:sz w:val="28"/>
          <w:szCs w:val="28"/>
        </w:rPr>
        <w:t xml:space="preserve">Ярославской области» (Документ-Регион, 2019, 5 апреля, № 27; </w:t>
      </w:r>
      <w:r w:rsidR="002B60AA">
        <w:rPr>
          <w:sz w:val="28"/>
          <w:szCs w:val="28"/>
        </w:rPr>
        <w:t>2024, 26 </w:t>
      </w:r>
      <w:r w:rsidRPr="00265E38">
        <w:rPr>
          <w:sz w:val="28"/>
          <w:szCs w:val="28"/>
        </w:rPr>
        <w:t>ноября, № 94</w:t>
      </w:r>
      <w:r w:rsidRPr="00265E38">
        <w:rPr>
          <w:bCs/>
          <w:sz w:val="28"/>
          <w:szCs w:val="28"/>
        </w:rPr>
        <w:t>) слова «муниципального района</w:t>
      </w:r>
      <w:proofErr w:type="gramStart"/>
      <w:r w:rsidRPr="00265E38">
        <w:rPr>
          <w:bCs/>
          <w:sz w:val="28"/>
          <w:szCs w:val="28"/>
        </w:rPr>
        <w:t>,»</w:t>
      </w:r>
      <w:proofErr w:type="gramEnd"/>
      <w:r w:rsidRPr="00265E38">
        <w:rPr>
          <w:bCs/>
          <w:sz w:val="28"/>
          <w:szCs w:val="28"/>
        </w:rPr>
        <w:t xml:space="preserve"> исключить.</w:t>
      </w:r>
    </w:p>
    <w:p w:rsidR="001A2125" w:rsidRPr="00265E38" w:rsidRDefault="001A2125" w:rsidP="00566FE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702EE8" w:rsidRPr="00265E38" w:rsidRDefault="00702EE8" w:rsidP="00566FE3">
      <w:pPr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  <w:r w:rsidRPr="00265E38">
        <w:rPr>
          <w:b/>
          <w:bCs/>
          <w:sz w:val="28"/>
          <w:szCs w:val="28"/>
        </w:rPr>
        <w:t>Статья</w:t>
      </w:r>
      <w:r w:rsidR="007E3B7A" w:rsidRPr="00265E38">
        <w:rPr>
          <w:b/>
          <w:bCs/>
          <w:sz w:val="28"/>
          <w:szCs w:val="28"/>
        </w:rPr>
        <w:t xml:space="preserve"> </w:t>
      </w:r>
      <w:r w:rsidR="00AC460C" w:rsidRPr="00265E38">
        <w:rPr>
          <w:b/>
          <w:bCs/>
          <w:sz w:val="28"/>
          <w:szCs w:val="28"/>
        </w:rPr>
        <w:t>40</w:t>
      </w:r>
    </w:p>
    <w:p w:rsidR="001A2125" w:rsidRPr="00265E38" w:rsidRDefault="00702EE8" w:rsidP="00566FE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65E38">
        <w:rPr>
          <w:bCs/>
          <w:sz w:val="28"/>
          <w:szCs w:val="28"/>
        </w:rPr>
        <w:t>В статье 2 Закона Ярославской области от 28.05.2020 № 42-з «Об опр</w:t>
      </w:r>
      <w:r w:rsidRPr="00265E38">
        <w:rPr>
          <w:bCs/>
          <w:sz w:val="28"/>
          <w:szCs w:val="28"/>
        </w:rPr>
        <w:t>е</w:t>
      </w:r>
      <w:r w:rsidRPr="00265E38">
        <w:rPr>
          <w:bCs/>
          <w:sz w:val="28"/>
          <w:szCs w:val="28"/>
        </w:rPr>
        <w:t>делении средств массовой информации, в которых может быть размещено сообщение о проведении общего собрания членов садоводческого или ог</w:t>
      </w:r>
      <w:r w:rsidRPr="00265E38">
        <w:rPr>
          <w:bCs/>
          <w:sz w:val="28"/>
          <w:szCs w:val="28"/>
        </w:rPr>
        <w:t>о</w:t>
      </w:r>
      <w:r w:rsidRPr="00265E38">
        <w:rPr>
          <w:bCs/>
          <w:sz w:val="28"/>
          <w:szCs w:val="28"/>
        </w:rPr>
        <w:t xml:space="preserve">роднического некоммерческого товарищества» (Документ-Регион, 2020, </w:t>
      </w:r>
      <w:r w:rsidRPr="00265E38">
        <w:rPr>
          <w:bCs/>
          <w:sz w:val="28"/>
          <w:szCs w:val="28"/>
        </w:rPr>
        <w:lastRenderedPageBreak/>
        <w:t>2</w:t>
      </w:r>
      <w:r w:rsidR="00E73824" w:rsidRPr="00265E38">
        <w:rPr>
          <w:bCs/>
          <w:sz w:val="28"/>
          <w:szCs w:val="28"/>
        </w:rPr>
        <w:t> </w:t>
      </w:r>
      <w:r w:rsidRPr="00265E38">
        <w:rPr>
          <w:bCs/>
          <w:sz w:val="28"/>
          <w:szCs w:val="28"/>
        </w:rPr>
        <w:t xml:space="preserve">июня, № 44; </w:t>
      </w:r>
      <w:r w:rsidRPr="00265E38">
        <w:rPr>
          <w:sz w:val="28"/>
          <w:szCs w:val="28"/>
        </w:rPr>
        <w:t>2024, 26 ноября, № 94</w:t>
      </w:r>
      <w:r w:rsidRPr="00265E38">
        <w:rPr>
          <w:bCs/>
          <w:sz w:val="28"/>
          <w:szCs w:val="28"/>
        </w:rPr>
        <w:t>) слова «муниципальном районе</w:t>
      </w:r>
      <w:proofErr w:type="gramStart"/>
      <w:r w:rsidRPr="00265E38">
        <w:rPr>
          <w:bCs/>
          <w:sz w:val="28"/>
          <w:szCs w:val="28"/>
        </w:rPr>
        <w:t>,»</w:t>
      </w:r>
      <w:proofErr w:type="gramEnd"/>
      <w:r w:rsidRPr="00265E38">
        <w:rPr>
          <w:bCs/>
          <w:sz w:val="28"/>
          <w:szCs w:val="28"/>
        </w:rPr>
        <w:t xml:space="preserve"> и</w:t>
      </w:r>
      <w:r w:rsidRPr="00265E38">
        <w:rPr>
          <w:bCs/>
          <w:sz w:val="28"/>
          <w:szCs w:val="28"/>
        </w:rPr>
        <w:t>с</w:t>
      </w:r>
      <w:r w:rsidRPr="00265E38">
        <w:rPr>
          <w:bCs/>
          <w:sz w:val="28"/>
          <w:szCs w:val="28"/>
        </w:rPr>
        <w:t>ключить.</w:t>
      </w:r>
    </w:p>
    <w:p w:rsidR="00750F32" w:rsidRPr="00265E38" w:rsidRDefault="00750F32" w:rsidP="00750F32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750F32" w:rsidRPr="00265E38" w:rsidRDefault="00750F32" w:rsidP="00750F32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265E38">
        <w:rPr>
          <w:b/>
          <w:sz w:val="28"/>
          <w:szCs w:val="28"/>
        </w:rPr>
        <w:t>Статья</w:t>
      </w:r>
      <w:r w:rsidR="007E3B7A" w:rsidRPr="00265E38">
        <w:rPr>
          <w:b/>
          <w:sz w:val="28"/>
          <w:szCs w:val="28"/>
        </w:rPr>
        <w:t xml:space="preserve"> 4</w:t>
      </w:r>
      <w:r w:rsidR="00AC460C" w:rsidRPr="00265E38">
        <w:rPr>
          <w:b/>
          <w:sz w:val="28"/>
          <w:szCs w:val="28"/>
        </w:rPr>
        <w:t>1</w:t>
      </w:r>
    </w:p>
    <w:p w:rsidR="00750F32" w:rsidRPr="00265E38" w:rsidRDefault="00750F32" w:rsidP="00750F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265E38">
        <w:rPr>
          <w:sz w:val="28"/>
          <w:szCs w:val="28"/>
        </w:rPr>
        <w:t>В статье 1 Закона Ярославской области от 28.05.2021 № 39-з «Об иных вопросах, регулируемых правилами благоустройства территории муниц</w:t>
      </w:r>
      <w:r w:rsidRPr="00265E38">
        <w:rPr>
          <w:sz w:val="28"/>
          <w:szCs w:val="28"/>
        </w:rPr>
        <w:t>и</w:t>
      </w:r>
      <w:r w:rsidRPr="00265E38">
        <w:rPr>
          <w:sz w:val="28"/>
          <w:szCs w:val="28"/>
        </w:rPr>
        <w:t xml:space="preserve">пального образования Ярославской области» (Документ-Регион, 2021, </w:t>
      </w:r>
      <w:r w:rsidRPr="002B60AA">
        <w:rPr>
          <w:spacing w:val="-2"/>
          <w:sz w:val="28"/>
          <w:szCs w:val="28"/>
        </w:rPr>
        <w:t>4</w:t>
      </w:r>
      <w:r w:rsidR="00E73824" w:rsidRPr="002B60AA">
        <w:rPr>
          <w:spacing w:val="-2"/>
          <w:sz w:val="28"/>
          <w:szCs w:val="28"/>
        </w:rPr>
        <w:t> </w:t>
      </w:r>
      <w:r w:rsidRPr="002B60AA">
        <w:rPr>
          <w:spacing w:val="-2"/>
          <w:sz w:val="28"/>
          <w:szCs w:val="28"/>
        </w:rPr>
        <w:t xml:space="preserve">июня, № 44) слова «Федеральным </w:t>
      </w:r>
      <w:hyperlink r:id="rId19" w:history="1">
        <w:r w:rsidRPr="002B60AA">
          <w:rPr>
            <w:rStyle w:val="ad"/>
            <w:color w:val="auto"/>
            <w:spacing w:val="-2"/>
            <w:sz w:val="28"/>
            <w:szCs w:val="28"/>
            <w:u w:val="none"/>
          </w:rPr>
          <w:t>законом</w:t>
        </w:r>
      </w:hyperlink>
      <w:r w:rsidRPr="002B60AA">
        <w:rPr>
          <w:spacing w:val="-2"/>
          <w:sz w:val="28"/>
          <w:szCs w:val="28"/>
        </w:rPr>
        <w:t xml:space="preserve"> от 6 октября 2003 года №</w:t>
      </w:r>
      <w:r w:rsidR="002B60AA" w:rsidRPr="002B60AA">
        <w:rPr>
          <w:spacing w:val="-2"/>
          <w:sz w:val="28"/>
          <w:szCs w:val="28"/>
        </w:rPr>
        <w:t xml:space="preserve"> </w:t>
      </w:r>
      <w:r w:rsidRPr="002B60AA">
        <w:rPr>
          <w:spacing w:val="-2"/>
          <w:sz w:val="28"/>
          <w:szCs w:val="28"/>
        </w:rPr>
        <w:t>131-ФЗ</w:t>
      </w:r>
      <w:r w:rsidRPr="00265E38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 заменить словами «Федеральным законом от 20</w:t>
      </w:r>
      <w:r w:rsidR="00E73824" w:rsidRPr="00265E38">
        <w:rPr>
          <w:sz w:val="28"/>
          <w:szCs w:val="28"/>
        </w:rPr>
        <w:t> </w:t>
      </w:r>
      <w:r w:rsidRPr="00265E38">
        <w:rPr>
          <w:sz w:val="28"/>
          <w:szCs w:val="28"/>
        </w:rPr>
        <w:t>марта 2025</w:t>
      </w:r>
      <w:r w:rsidR="00E73824" w:rsidRPr="00265E38">
        <w:rPr>
          <w:sz w:val="28"/>
          <w:szCs w:val="28"/>
        </w:rPr>
        <w:t> </w:t>
      </w:r>
      <w:r w:rsidRPr="005E65AD">
        <w:rPr>
          <w:sz w:val="28"/>
          <w:szCs w:val="28"/>
        </w:rPr>
        <w:t>года №</w:t>
      </w:r>
      <w:r w:rsidR="002B60AA" w:rsidRPr="005E65AD">
        <w:rPr>
          <w:sz w:val="28"/>
          <w:szCs w:val="28"/>
        </w:rPr>
        <w:t> </w:t>
      </w:r>
      <w:r w:rsidRPr="005E65AD">
        <w:rPr>
          <w:sz w:val="28"/>
          <w:szCs w:val="28"/>
        </w:rPr>
        <w:t>33-ФЗ «Об общих принципах организации местного самоуправ</w:t>
      </w:r>
      <w:r w:rsidR="002B60AA" w:rsidRPr="005E65AD">
        <w:rPr>
          <w:sz w:val="28"/>
          <w:szCs w:val="28"/>
        </w:rPr>
        <w:t>л</w:t>
      </w:r>
      <w:r w:rsidR="002B60AA">
        <w:rPr>
          <w:sz w:val="28"/>
          <w:szCs w:val="28"/>
        </w:rPr>
        <w:t>ения в</w:t>
      </w:r>
      <w:proofErr w:type="gramEnd"/>
      <w:r w:rsidR="002B60AA">
        <w:rPr>
          <w:sz w:val="28"/>
          <w:szCs w:val="28"/>
        </w:rPr>
        <w:t> </w:t>
      </w:r>
      <w:r w:rsidRPr="00265E38">
        <w:rPr>
          <w:sz w:val="28"/>
          <w:szCs w:val="28"/>
        </w:rPr>
        <w:t>единой системе публичной власти».</w:t>
      </w:r>
    </w:p>
    <w:p w:rsidR="001A2125" w:rsidRPr="00265E38" w:rsidRDefault="001A2125" w:rsidP="00566FE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702EE8" w:rsidRPr="00265E38" w:rsidRDefault="00702EE8" w:rsidP="00702EE8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265E38">
        <w:rPr>
          <w:b/>
          <w:sz w:val="28"/>
          <w:szCs w:val="28"/>
        </w:rPr>
        <w:t>Статья</w:t>
      </w:r>
      <w:r w:rsidR="007E3B7A" w:rsidRPr="00265E38">
        <w:rPr>
          <w:b/>
          <w:sz w:val="28"/>
          <w:szCs w:val="28"/>
        </w:rPr>
        <w:t xml:space="preserve"> </w:t>
      </w:r>
      <w:r w:rsidR="00BC6891" w:rsidRPr="00265E38">
        <w:rPr>
          <w:b/>
          <w:sz w:val="28"/>
          <w:szCs w:val="28"/>
        </w:rPr>
        <w:t>4</w:t>
      </w:r>
      <w:r w:rsidR="00AC460C" w:rsidRPr="00265E38">
        <w:rPr>
          <w:b/>
          <w:sz w:val="28"/>
          <w:szCs w:val="28"/>
        </w:rPr>
        <w:t>2</w:t>
      </w:r>
    </w:p>
    <w:p w:rsidR="00702EE8" w:rsidRPr="00265E38" w:rsidRDefault="00702EE8" w:rsidP="00702EE8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65E38">
        <w:rPr>
          <w:bCs/>
          <w:sz w:val="28"/>
          <w:szCs w:val="28"/>
        </w:rPr>
        <w:t>Внести в Закон Ярославской области от 28.05.2021 № 41-з «Об отдел</w:t>
      </w:r>
      <w:r w:rsidRPr="00265E38">
        <w:rPr>
          <w:bCs/>
          <w:sz w:val="28"/>
          <w:szCs w:val="28"/>
        </w:rPr>
        <w:t>ь</w:t>
      </w:r>
      <w:r w:rsidRPr="00265E38">
        <w:rPr>
          <w:bCs/>
          <w:sz w:val="28"/>
          <w:szCs w:val="28"/>
        </w:rPr>
        <w:t>ных вопросах проведения схода граждан на территории Ярославской обл</w:t>
      </w:r>
      <w:r w:rsidRPr="00265E38">
        <w:rPr>
          <w:bCs/>
          <w:sz w:val="28"/>
          <w:szCs w:val="28"/>
        </w:rPr>
        <w:t>а</w:t>
      </w:r>
      <w:r w:rsidRPr="00265E38">
        <w:rPr>
          <w:bCs/>
          <w:sz w:val="28"/>
          <w:szCs w:val="28"/>
        </w:rPr>
        <w:t>сти» (Документ-Регион, 2021, 4 июня, № 44; 2024, 19 ноября, № 92) следу</w:t>
      </w:r>
      <w:r w:rsidRPr="00265E38">
        <w:rPr>
          <w:bCs/>
          <w:sz w:val="28"/>
          <w:szCs w:val="28"/>
        </w:rPr>
        <w:t>ю</w:t>
      </w:r>
      <w:r w:rsidRPr="00265E38">
        <w:rPr>
          <w:bCs/>
          <w:sz w:val="28"/>
          <w:szCs w:val="28"/>
        </w:rPr>
        <w:t>щие изменения:</w:t>
      </w:r>
    </w:p>
    <w:p w:rsidR="00702EE8" w:rsidRPr="00265E38" w:rsidRDefault="00702EE8" w:rsidP="00702E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1) наименование изложить в следующей редакции:</w:t>
      </w:r>
    </w:p>
    <w:p w:rsidR="00702EE8" w:rsidRPr="00265E38" w:rsidRDefault="00702EE8" w:rsidP="00702EE8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65E38">
        <w:rPr>
          <w:bCs/>
          <w:sz w:val="28"/>
          <w:szCs w:val="28"/>
        </w:rPr>
        <w:t>«</w:t>
      </w:r>
      <w:r w:rsidRPr="00265E38">
        <w:rPr>
          <w:b/>
          <w:bCs/>
          <w:sz w:val="28"/>
          <w:szCs w:val="28"/>
        </w:rPr>
        <w:t>Об отдельных вопросах проведения схода граждан и собрания граждан на территории Ярославской области</w:t>
      </w:r>
      <w:r w:rsidRPr="00265E38">
        <w:rPr>
          <w:bCs/>
          <w:sz w:val="28"/>
          <w:szCs w:val="28"/>
        </w:rPr>
        <w:t>»;</w:t>
      </w:r>
    </w:p>
    <w:p w:rsidR="00702EE8" w:rsidRPr="00265E38" w:rsidRDefault="00702EE8" w:rsidP="00702EE8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65E38">
        <w:rPr>
          <w:bCs/>
          <w:sz w:val="28"/>
          <w:szCs w:val="28"/>
        </w:rPr>
        <w:t>2) статью 1 изложить в следующей редакции:</w:t>
      </w:r>
    </w:p>
    <w:p w:rsidR="00702EE8" w:rsidRPr="00265E38" w:rsidRDefault="00702EE8" w:rsidP="00702EE8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65E38">
        <w:rPr>
          <w:bCs/>
          <w:sz w:val="28"/>
          <w:szCs w:val="28"/>
        </w:rPr>
        <w:t xml:space="preserve">«Статья 1. </w:t>
      </w:r>
      <w:r w:rsidRPr="00265E38">
        <w:rPr>
          <w:b/>
          <w:bCs/>
          <w:sz w:val="28"/>
          <w:szCs w:val="28"/>
        </w:rPr>
        <w:t>Предмет регулирования настоящего Закона</w:t>
      </w:r>
    </w:p>
    <w:p w:rsidR="00702EE8" w:rsidRPr="00265E38" w:rsidRDefault="00702EE8" w:rsidP="00702EE8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65E38">
        <w:rPr>
          <w:bCs/>
          <w:sz w:val="28"/>
          <w:szCs w:val="28"/>
        </w:rPr>
        <w:t>Настоящий Закон в соответствии с Федеральным законом от 20 марта 2025 года № 33-ФЗ «Об общих принципах организации местного самоупра</w:t>
      </w:r>
      <w:r w:rsidRPr="00265E38">
        <w:rPr>
          <w:bCs/>
          <w:sz w:val="28"/>
          <w:szCs w:val="28"/>
        </w:rPr>
        <w:t>в</w:t>
      </w:r>
      <w:r w:rsidRPr="00265E38">
        <w:rPr>
          <w:bCs/>
          <w:sz w:val="28"/>
          <w:szCs w:val="28"/>
        </w:rPr>
        <w:t>ления в единой системе публичной власти» регулирует отдельные вопросы проведения схода граждан и собрания граждан на территории Ярославской области</w:t>
      </w:r>
      <w:proofErr w:type="gramStart"/>
      <w:r w:rsidRPr="00265E38">
        <w:rPr>
          <w:bCs/>
          <w:sz w:val="28"/>
          <w:szCs w:val="28"/>
        </w:rPr>
        <w:t>.»;</w:t>
      </w:r>
      <w:proofErr w:type="gramEnd"/>
    </w:p>
    <w:p w:rsidR="00702EE8" w:rsidRPr="00265E38" w:rsidRDefault="00702EE8" w:rsidP="00702EE8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65E38">
        <w:rPr>
          <w:bCs/>
          <w:sz w:val="28"/>
          <w:szCs w:val="28"/>
        </w:rPr>
        <w:t xml:space="preserve">3) статью 5 изложить в следующей редакции: </w:t>
      </w:r>
    </w:p>
    <w:p w:rsidR="00702EE8" w:rsidRPr="00265E38" w:rsidRDefault="00702EE8" w:rsidP="00702EE8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65E38">
        <w:rPr>
          <w:bCs/>
          <w:sz w:val="28"/>
          <w:szCs w:val="28"/>
        </w:rPr>
        <w:t xml:space="preserve">«Статья 5. </w:t>
      </w:r>
      <w:r w:rsidRPr="00265E38">
        <w:rPr>
          <w:b/>
          <w:bCs/>
          <w:sz w:val="28"/>
          <w:szCs w:val="28"/>
        </w:rPr>
        <w:t>Участники собрания граждан, проводимого в сельском населенном пункте по вопросу выдвижения кандидатуры старосты сельского населенного пункта, по вопросу досрочного прекращения полномочий</w:t>
      </w:r>
      <w:r w:rsidRPr="00265E38">
        <w:rPr>
          <w:bCs/>
          <w:sz w:val="28"/>
          <w:szCs w:val="28"/>
        </w:rPr>
        <w:t xml:space="preserve"> </w:t>
      </w:r>
      <w:r w:rsidRPr="00265E38">
        <w:rPr>
          <w:b/>
          <w:bCs/>
          <w:sz w:val="28"/>
          <w:szCs w:val="28"/>
        </w:rPr>
        <w:t>старосты сельского населенного пункта</w:t>
      </w:r>
    </w:p>
    <w:p w:rsidR="00702EE8" w:rsidRPr="00265E38" w:rsidRDefault="00702EE8" w:rsidP="00702EE8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 w:rsidRPr="00265E38">
        <w:rPr>
          <w:bCs/>
          <w:sz w:val="28"/>
          <w:szCs w:val="28"/>
        </w:rPr>
        <w:t xml:space="preserve">В собрании граждан, проводимом </w:t>
      </w:r>
      <w:r w:rsidR="002B60AA">
        <w:rPr>
          <w:bCs/>
          <w:sz w:val="28"/>
          <w:szCs w:val="28"/>
        </w:rPr>
        <w:t>в сельском населенном пункте по </w:t>
      </w:r>
      <w:r w:rsidRPr="00265E38">
        <w:rPr>
          <w:bCs/>
          <w:sz w:val="28"/>
          <w:szCs w:val="28"/>
        </w:rPr>
        <w:t>вопросу выдвижения кандидатуры старосты сельского населенного пун</w:t>
      </w:r>
      <w:r w:rsidRPr="00265E38">
        <w:rPr>
          <w:bCs/>
          <w:sz w:val="28"/>
          <w:szCs w:val="28"/>
        </w:rPr>
        <w:t>к</w:t>
      </w:r>
      <w:r w:rsidRPr="00265E38">
        <w:rPr>
          <w:bCs/>
          <w:sz w:val="28"/>
          <w:szCs w:val="28"/>
        </w:rPr>
        <w:t>та, по вопросу досрочного прекращения полномочий старосты сельского населенного пункта, могут принять участие граждане Российской Федер</w:t>
      </w:r>
      <w:r w:rsidRPr="00265E38">
        <w:rPr>
          <w:bCs/>
          <w:sz w:val="28"/>
          <w:szCs w:val="28"/>
        </w:rPr>
        <w:t>а</w:t>
      </w:r>
      <w:r w:rsidRPr="00265E38">
        <w:rPr>
          <w:bCs/>
          <w:sz w:val="28"/>
          <w:szCs w:val="28"/>
        </w:rPr>
        <w:t>ции, проживающие на территории данного</w:t>
      </w:r>
      <w:r w:rsidR="002B60AA">
        <w:rPr>
          <w:bCs/>
          <w:sz w:val="28"/>
          <w:szCs w:val="28"/>
        </w:rPr>
        <w:t xml:space="preserve"> сельского населенного пункта и </w:t>
      </w:r>
      <w:r w:rsidRPr="00265E38">
        <w:rPr>
          <w:bCs/>
          <w:sz w:val="28"/>
          <w:szCs w:val="28"/>
        </w:rPr>
        <w:t>обладающие активным избирательным правом, а также граждане Росси</w:t>
      </w:r>
      <w:r w:rsidRPr="00265E38">
        <w:rPr>
          <w:bCs/>
          <w:sz w:val="28"/>
          <w:szCs w:val="28"/>
        </w:rPr>
        <w:t>й</w:t>
      </w:r>
      <w:r w:rsidRPr="00265E38">
        <w:rPr>
          <w:bCs/>
          <w:sz w:val="28"/>
          <w:szCs w:val="28"/>
        </w:rPr>
        <w:t>ской Федерации, достигшие на день проведения собрания граждан восемн</w:t>
      </w:r>
      <w:r w:rsidRPr="00265E38">
        <w:rPr>
          <w:bCs/>
          <w:sz w:val="28"/>
          <w:szCs w:val="28"/>
        </w:rPr>
        <w:t>а</w:t>
      </w:r>
      <w:r w:rsidRPr="00265E38">
        <w:rPr>
          <w:bCs/>
          <w:sz w:val="28"/>
          <w:szCs w:val="28"/>
        </w:rPr>
        <w:t>дцатилетнего возраста и имеющие в собственности</w:t>
      </w:r>
      <w:proofErr w:type="gramEnd"/>
      <w:r w:rsidRPr="00265E38">
        <w:rPr>
          <w:bCs/>
          <w:sz w:val="28"/>
          <w:szCs w:val="28"/>
        </w:rPr>
        <w:t xml:space="preserve"> жилое помещение, расп</w:t>
      </w:r>
      <w:r w:rsidRPr="00265E38">
        <w:rPr>
          <w:bCs/>
          <w:sz w:val="28"/>
          <w:szCs w:val="28"/>
        </w:rPr>
        <w:t>о</w:t>
      </w:r>
      <w:r w:rsidRPr="00265E38">
        <w:rPr>
          <w:bCs/>
          <w:sz w:val="28"/>
          <w:szCs w:val="28"/>
        </w:rPr>
        <w:t>ложенное на территории данного сельского населенного пункта, в случае, е</w:t>
      </w:r>
      <w:r w:rsidRPr="00265E38">
        <w:rPr>
          <w:bCs/>
          <w:sz w:val="28"/>
          <w:szCs w:val="28"/>
        </w:rPr>
        <w:t>с</w:t>
      </w:r>
      <w:r w:rsidRPr="00265E38">
        <w:rPr>
          <w:bCs/>
          <w:sz w:val="28"/>
          <w:szCs w:val="28"/>
        </w:rPr>
        <w:t>ли это установлено муниципальными нормативными правовыми актами</w:t>
      </w:r>
      <w:proofErr w:type="gramStart"/>
      <w:r w:rsidRPr="00265E38">
        <w:rPr>
          <w:bCs/>
          <w:sz w:val="28"/>
          <w:szCs w:val="28"/>
        </w:rPr>
        <w:t>.».</w:t>
      </w:r>
      <w:proofErr w:type="gramEnd"/>
    </w:p>
    <w:p w:rsidR="00702EE8" w:rsidRDefault="00702EE8" w:rsidP="00566FE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5E65AD" w:rsidRPr="00265E38" w:rsidRDefault="005E65AD" w:rsidP="00566FE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4B388A" w:rsidRPr="00265E38" w:rsidRDefault="0006224F" w:rsidP="00E43094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265E38">
        <w:rPr>
          <w:b/>
          <w:sz w:val="28"/>
          <w:szCs w:val="28"/>
        </w:rPr>
        <w:lastRenderedPageBreak/>
        <w:t xml:space="preserve">Статья </w:t>
      </w:r>
      <w:r w:rsidR="00470196" w:rsidRPr="00265E38">
        <w:rPr>
          <w:b/>
          <w:sz w:val="28"/>
          <w:szCs w:val="28"/>
        </w:rPr>
        <w:t>4</w:t>
      </w:r>
      <w:r w:rsidR="00AC460C" w:rsidRPr="00265E38">
        <w:rPr>
          <w:b/>
          <w:sz w:val="28"/>
          <w:szCs w:val="28"/>
        </w:rPr>
        <w:t>3</w:t>
      </w:r>
    </w:p>
    <w:p w:rsidR="00F67371" w:rsidRPr="00265E38" w:rsidRDefault="00F67371" w:rsidP="00F673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265E38">
        <w:rPr>
          <w:sz w:val="28"/>
          <w:szCs w:val="28"/>
        </w:rPr>
        <w:t>Внести в статью 2 Закона Ярославской области от 25.02.2022 № 2-з «О составе мероприятий, направленных на выявление лиц, использующих расположенные в границах муниципальных образований Ярославской обл</w:t>
      </w:r>
      <w:r w:rsidRPr="00265E38">
        <w:rPr>
          <w:sz w:val="28"/>
          <w:szCs w:val="28"/>
        </w:rPr>
        <w:t>а</w:t>
      </w:r>
      <w:r w:rsidRPr="00265E38">
        <w:rPr>
          <w:sz w:val="28"/>
          <w:szCs w:val="28"/>
        </w:rPr>
        <w:t>сти гаражи, права на которые не зарегистрированы в Едином государстве</w:t>
      </w:r>
      <w:r w:rsidRPr="00265E38">
        <w:rPr>
          <w:sz w:val="28"/>
          <w:szCs w:val="28"/>
        </w:rPr>
        <w:t>н</w:t>
      </w:r>
      <w:r w:rsidRPr="00265E38">
        <w:rPr>
          <w:sz w:val="28"/>
          <w:szCs w:val="28"/>
        </w:rPr>
        <w:t>ном реестре недвижимости, и порядке их осуществления» (Документ-Регион, 2022, 4 марта, № 17; 2024, 26 ноября, № 94) следующие изменения:</w:t>
      </w:r>
      <w:proofErr w:type="gramEnd"/>
    </w:p>
    <w:p w:rsidR="00F67371" w:rsidRPr="00265E38" w:rsidRDefault="00DA3C56" w:rsidP="00F673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1) в</w:t>
      </w:r>
      <w:r w:rsidR="00492550" w:rsidRPr="00265E38">
        <w:rPr>
          <w:sz w:val="28"/>
          <w:szCs w:val="28"/>
        </w:rPr>
        <w:t xml:space="preserve"> абзаце первом </w:t>
      </w:r>
      <w:r w:rsidRPr="00265E38">
        <w:rPr>
          <w:sz w:val="28"/>
          <w:szCs w:val="28"/>
        </w:rPr>
        <w:t>части 1 слово «поселений</w:t>
      </w:r>
      <w:proofErr w:type="gramStart"/>
      <w:r w:rsidRPr="00265E38">
        <w:rPr>
          <w:sz w:val="28"/>
          <w:szCs w:val="28"/>
        </w:rPr>
        <w:t>,»</w:t>
      </w:r>
      <w:proofErr w:type="gramEnd"/>
      <w:r w:rsidRPr="00265E38">
        <w:rPr>
          <w:sz w:val="28"/>
          <w:szCs w:val="28"/>
        </w:rPr>
        <w:t xml:space="preserve"> исключить;</w:t>
      </w:r>
    </w:p>
    <w:p w:rsidR="00DA3C56" w:rsidRPr="00265E38" w:rsidRDefault="00DA3C56" w:rsidP="00F673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2) часть 2 признать утратившей силу.</w:t>
      </w:r>
    </w:p>
    <w:p w:rsidR="00DA3C56" w:rsidRPr="00265E38" w:rsidRDefault="00DA3C56" w:rsidP="00F673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77A0B" w:rsidRPr="00265E38" w:rsidRDefault="0026160D" w:rsidP="00D77A0B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265E38">
        <w:rPr>
          <w:b/>
          <w:sz w:val="28"/>
          <w:szCs w:val="28"/>
        </w:rPr>
        <w:t>Статья</w:t>
      </w:r>
      <w:r w:rsidR="007E3B7A" w:rsidRPr="00265E38">
        <w:rPr>
          <w:b/>
          <w:sz w:val="28"/>
          <w:szCs w:val="28"/>
        </w:rPr>
        <w:t xml:space="preserve"> </w:t>
      </w:r>
      <w:r w:rsidR="00470196" w:rsidRPr="00265E38">
        <w:rPr>
          <w:b/>
          <w:sz w:val="28"/>
          <w:szCs w:val="28"/>
        </w:rPr>
        <w:t>4</w:t>
      </w:r>
      <w:r w:rsidR="00AC460C" w:rsidRPr="00265E38">
        <w:rPr>
          <w:b/>
          <w:sz w:val="28"/>
          <w:szCs w:val="28"/>
        </w:rPr>
        <w:t>4</w:t>
      </w:r>
    </w:p>
    <w:p w:rsidR="0026160D" w:rsidRPr="00265E38" w:rsidRDefault="0026160D" w:rsidP="0026160D">
      <w:pPr>
        <w:ind w:firstLine="709"/>
        <w:jc w:val="both"/>
        <w:rPr>
          <w:bCs/>
          <w:sz w:val="28"/>
          <w:szCs w:val="28"/>
        </w:rPr>
      </w:pPr>
      <w:r w:rsidRPr="00265E38">
        <w:rPr>
          <w:bCs/>
          <w:sz w:val="28"/>
          <w:szCs w:val="28"/>
        </w:rPr>
        <w:t xml:space="preserve">Внести в Закон Ярославской области от 06.05.2022 № 17-з </w:t>
      </w:r>
      <w:r w:rsidR="00A41E2F">
        <w:rPr>
          <w:bCs/>
          <w:sz w:val="28"/>
          <w:szCs w:val="28"/>
        </w:rPr>
        <w:br/>
      </w:r>
      <w:r w:rsidRPr="00265E38">
        <w:rPr>
          <w:bCs/>
          <w:sz w:val="28"/>
          <w:szCs w:val="28"/>
        </w:rPr>
        <w:t>«</w:t>
      </w:r>
      <w:r w:rsidR="00D77203" w:rsidRPr="00265E38">
        <w:rPr>
          <w:bCs/>
          <w:sz w:val="28"/>
          <w:szCs w:val="28"/>
        </w:rPr>
        <w:t>О порядке участия финансового органа Ярославской области в проведении проверки соответствия кандидатов на замещение должности руководителя финансового органа муниципального района, муниципального округа, горо</w:t>
      </w:r>
      <w:r w:rsidR="00D77203" w:rsidRPr="00265E38">
        <w:rPr>
          <w:bCs/>
          <w:sz w:val="28"/>
          <w:szCs w:val="28"/>
        </w:rPr>
        <w:t>д</w:t>
      </w:r>
      <w:r w:rsidR="00D77203" w:rsidRPr="00265E38">
        <w:rPr>
          <w:bCs/>
          <w:sz w:val="28"/>
          <w:szCs w:val="28"/>
        </w:rPr>
        <w:t>ского округа Ярославской области квалификационным требованиям</w:t>
      </w:r>
      <w:r w:rsidRPr="00265E38">
        <w:rPr>
          <w:bCs/>
          <w:sz w:val="28"/>
          <w:szCs w:val="28"/>
        </w:rPr>
        <w:t xml:space="preserve">» </w:t>
      </w:r>
      <w:r w:rsidR="00A41E2F">
        <w:rPr>
          <w:bCs/>
          <w:sz w:val="28"/>
          <w:szCs w:val="28"/>
        </w:rPr>
        <w:br/>
      </w:r>
      <w:r w:rsidRPr="00265E38">
        <w:rPr>
          <w:bCs/>
          <w:sz w:val="28"/>
          <w:szCs w:val="28"/>
        </w:rPr>
        <w:t xml:space="preserve">(Документ-Регион, 2022, 13 мая, № 36; </w:t>
      </w:r>
      <w:r w:rsidRPr="00265E38">
        <w:rPr>
          <w:sz w:val="28"/>
          <w:szCs w:val="28"/>
        </w:rPr>
        <w:t>2024, 26 ноября, № 94</w:t>
      </w:r>
      <w:r w:rsidRPr="00265E38">
        <w:rPr>
          <w:bCs/>
          <w:sz w:val="28"/>
          <w:szCs w:val="28"/>
        </w:rPr>
        <w:t>) следующие изменения:</w:t>
      </w:r>
    </w:p>
    <w:p w:rsidR="0026160D" w:rsidRPr="00265E38" w:rsidRDefault="0026160D" w:rsidP="0026160D">
      <w:pPr>
        <w:ind w:firstLine="709"/>
        <w:jc w:val="both"/>
        <w:rPr>
          <w:bCs/>
          <w:sz w:val="28"/>
          <w:szCs w:val="28"/>
        </w:rPr>
      </w:pPr>
      <w:r w:rsidRPr="00265E38">
        <w:rPr>
          <w:bCs/>
          <w:sz w:val="28"/>
          <w:szCs w:val="28"/>
        </w:rPr>
        <w:t xml:space="preserve">1) </w:t>
      </w:r>
      <w:r w:rsidR="00B74B3F" w:rsidRPr="00265E38">
        <w:rPr>
          <w:bCs/>
          <w:sz w:val="28"/>
          <w:szCs w:val="28"/>
        </w:rPr>
        <w:t xml:space="preserve">в </w:t>
      </w:r>
      <w:r w:rsidRPr="00265E38">
        <w:rPr>
          <w:bCs/>
          <w:sz w:val="28"/>
          <w:szCs w:val="28"/>
        </w:rPr>
        <w:t>наименовани</w:t>
      </w:r>
      <w:r w:rsidR="00B74B3F" w:rsidRPr="00265E38">
        <w:rPr>
          <w:bCs/>
          <w:sz w:val="28"/>
          <w:szCs w:val="28"/>
        </w:rPr>
        <w:t>и</w:t>
      </w:r>
      <w:r w:rsidRPr="00265E38">
        <w:rPr>
          <w:bCs/>
          <w:sz w:val="28"/>
          <w:szCs w:val="28"/>
        </w:rPr>
        <w:t xml:space="preserve"> слов</w:t>
      </w:r>
      <w:r w:rsidR="00B74B3F" w:rsidRPr="00265E38">
        <w:rPr>
          <w:bCs/>
          <w:sz w:val="28"/>
          <w:szCs w:val="28"/>
        </w:rPr>
        <w:t>а</w:t>
      </w:r>
      <w:r w:rsidRPr="00265E38">
        <w:rPr>
          <w:bCs/>
          <w:sz w:val="28"/>
          <w:szCs w:val="28"/>
        </w:rPr>
        <w:t xml:space="preserve"> «муниципального района</w:t>
      </w:r>
      <w:proofErr w:type="gramStart"/>
      <w:r w:rsidRPr="00265E38">
        <w:rPr>
          <w:bCs/>
          <w:sz w:val="28"/>
          <w:szCs w:val="28"/>
        </w:rPr>
        <w:t>,»</w:t>
      </w:r>
      <w:proofErr w:type="gramEnd"/>
      <w:r w:rsidRPr="00265E38">
        <w:rPr>
          <w:bCs/>
          <w:sz w:val="28"/>
          <w:szCs w:val="28"/>
        </w:rPr>
        <w:t xml:space="preserve"> </w:t>
      </w:r>
      <w:r w:rsidR="00B74B3F" w:rsidRPr="00265E38">
        <w:rPr>
          <w:bCs/>
          <w:sz w:val="28"/>
          <w:szCs w:val="28"/>
        </w:rPr>
        <w:t>исключить</w:t>
      </w:r>
      <w:r w:rsidRPr="00265E38">
        <w:rPr>
          <w:bCs/>
          <w:sz w:val="28"/>
          <w:szCs w:val="28"/>
        </w:rPr>
        <w:t>;</w:t>
      </w:r>
    </w:p>
    <w:p w:rsidR="00B74B3F" w:rsidRPr="00265E38" w:rsidRDefault="0026160D" w:rsidP="00B74B3F">
      <w:pPr>
        <w:ind w:firstLine="709"/>
        <w:jc w:val="both"/>
        <w:rPr>
          <w:bCs/>
          <w:sz w:val="28"/>
          <w:szCs w:val="28"/>
        </w:rPr>
      </w:pPr>
      <w:r w:rsidRPr="00265E38">
        <w:rPr>
          <w:bCs/>
          <w:sz w:val="28"/>
          <w:szCs w:val="28"/>
        </w:rPr>
        <w:t xml:space="preserve">2) </w:t>
      </w:r>
      <w:r w:rsidR="00B74B3F" w:rsidRPr="00265E38">
        <w:rPr>
          <w:bCs/>
          <w:sz w:val="28"/>
          <w:szCs w:val="28"/>
        </w:rPr>
        <w:t xml:space="preserve">в </w:t>
      </w:r>
      <w:r w:rsidRPr="00265E38">
        <w:rPr>
          <w:bCs/>
          <w:sz w:val="28"/>
          <w:szCs w:val="28"/>
        </w:rPr>
        <w:t>стать</w:t>
      </w:r>
      <w:r w:rsidR="00B74B3F" w:rsidRPr="00265E38">
        <w:rPr>
          <w:bCs/>
          <w:sz w:val="28"/>
          <w:szCs w:val="28"/>
        </w:rPr>
        <w:t>е</w:t>
      </w:r>
      <w:r w:rsidRPr="00265E38">
        <w:rPr>
          <w:bCs/>
          <w:sz w:val="28"/>
          <w:szCs w:val="28"/>
        </w:rPr>
        <w:t xml:space="preserve"> 1 </w:t>
      </w:r>
      <w:r w:rsidR="00B74B3F" w:rsidRPr="00265E38">
        <w:rPr>
          <w:bCs/>
          <w:sz w:val="28"/>
          <w:szCs w:val="28"/>
        </w:rPr>
        <w:t>слова «муниципального района</w:t>
      </w:r>
      <w:proofErr w:type="gramStart"/>
      <w:r w:rsidR="00B74B3F" w:rsidRPr="00265E38">
        <w:rPr>
          <w:bCs/>
          <w:sz w:val="28"/>
          <w:szCs w:val="28"/>
        </w:rPr>
        <w:t>,»</w:t>
      </w:r>
      <w:proofErr w:type="gramEnd"/>
      <w:r w:rsidR="00B74B3F" w:rsidRPr="00265E38">
        <w:rPr>
          <w:bCs/>
          <w:sz w:val="28"/>
          <w:szCs w:val="28"/>
        </w:rPr>
        <w:t xml:space="preserve"> исключить;</w:t>
      </w:r>
    </w:p>
    <w:p w:rsidR="0026160D" w:rsidRPr="00265E38" w:rsidRDefault="0026160D" w:rsidP="0026160D">
      <w:pPr>
        <w:ind w:firstLine="709"/>
        <w:jc w:val="both"/>
        <w:rPr>
          <w:bCs/>
          <w:sz w:val="28"/>
          <w:szCs w:val="28"/>
        </w:rPr>
      </w:pPr>
      <w:r w:rsidRPr="00265E38">
        <w:rPr>
          <w:bCs/>
          <w:sz w:val="28"/>
          <w:szCs w:val="28"/>
        </w:rPr>
        <w:t>3) в статье 4:</w:t>
      </w:r>
    </w:p>
    <w:p w:rsidR="00B74B3F" w:rsidRPr="00265E38" w:rsidRDefault="0026160D" w:rsidP="00B74B3F">
      <w:pPr>
        <w:ind w:firstLine="709"/>
        <w:jc w:val="both"/>
        <w:rPr>
          <w:bCs/>
          <w:sz w:val="28"/>
          <w:szCs w:val="28"/>
        </w:rPr>
      </w:pPr>
      <w:r w:rsidRPr="00265E38">
        <w:rPr>
          <w:bCs/>
          <w:sz w:val="28"/>
          <w:szCs w:val="28"/>
        </w:rPr>
        <w:t xml:space="preserve">а) </w:t>
      </w:r>
      <w:r w:rsidR="00B74B3F" w:rsidRPr="00265E38">
        <w:rPr>
          <w:bCs/>
          <w:sz w:val="28"/>
          <w:szCs w:val="28"/>
        </w:rPr>
        <w:t xml:space="preserve">в </w:t>
      </w:r>
      <w:r w:rsidRPr="00265E38">
        <w:rPr>
          <w:bCs/>
          <w:sz w:val="28"/>
          <w:szCs w:val="28"/>
        </w:rPr>
        <w:t>абзац</w:t>
      </w:r>
      <w:r w:rsidR="00B74B3F" w:rsidRPr="00265E38">
        <w:rPr>
          <w:bCs/>
          <w:sz w:val="28"/>
          <w:szCs w:val="28"/>
        </w:rPr>
        <w:t>е</w:t>
      </w:r>
      <w:r w:rsidRPr="00265E38">
        <w:rPr>
          <w:bCs/>
          <w:sz w:val="28"/>
          <w:szCs w:val="28"/>
        </w:rPr>
        <w:t xml:space="preserve"> перв</w:t>
      </w:r>
      <w:r w:rsidR="00B74B3F" w:rsidRPr="00265E38">
        <w:rPr>
          <w:bCs/>
          <w:sz w:val="28"/>
          <w:szCs w:val="28"/>
        </w:rPr>
        <w:t>ом</w:t>
      </w:r>
      <w:r w:rsidRPr="00265E38">
        <w:rPr>
          <w:bCs/>
          <w:sz w:val="28"/>
          <w:szCs w:val="28"/>
        </w:rPr>
        <w:t xml:space="preserve"> </w:t>
      </w:r>
      <w:r w:rsidR="00B74B3F" w:rsidRPr="00265E38">
        <w:rPr>
          <w:bCs/>
          <w:sz w:val="28"/>
          <w:szCs w:val="28"/>
        </w:rPr>
        <w:t>слова «муниципального района</w:t>
      </w:r>
      <w:proofErr w:type="gramStart"/>
      <w:r w:rsidR="00B74B3F" w:rsidRPr="00265E38">
        <w:rPr>
          <w:bCs/>
          <w:sz w:val="28"/>
          <w:szCs w:val="28"/>
        </w:rPr>
        <w:t>,»</w:t>
      </w:r>
      <w:proofErr w:type="gramEnd"/>
      <w:r w:rsidR="00B74B3F" w:rsidRPr="00265E38">
        <w:rPr>
          <w:bCs/>
          <w:sz w:val="28"/>
          <w:szCs w:val="28"/>
        </w:rPr>
        <w:t xml:space="preserve"> исключить;</w:t>
      </w:r>
    </w:p>
    <w:p w:rsidR="0026160D" w:rsidRPr="00265E38" w:rsidRDefault="0026160D" w:rsidP="0026160D">
      <w:pPr>
        <w:ind w:firstLine="709"/>
        <w:jc w:val="both"/>
        <w:rPr>
          <w:bCs/>
          <w:sz w:val="28"/>
          <w:szCs w:val="28"/>
        </w:rPr>
      </w:pPr>
      <w:r w:rsidRPr="00265E38">
        <w:rPr>
          <w:bCs/>
          <w:sz w:val="28"/>
          <w:szCs w:val="28"/>
        </w:rPr>
        <w:t xml:space="preserve">б) </w:t>
      </w:r>
      <w:r w:rsidR="00B74B3F" w:rsidRPr="00265E38">
        <w:rPr>
          <w:bCs/>
          <w:sz w:val="28"/>
          <w:szCs w:val="28"/>
        </w:rPr>
        <w:t xml:space="preserve">в </w:t>
      </w:r>
      <w:r w:rsidRPr="00265E38">
        <w:rPr>
          <w:bCs/>
          <w:sz w:val="28"/>
          <w:szCs w:val="28"/>
        </w:rPr>
        <w:t>пункт</w:t>
      </w:r>
      <w:r w:rsidR="00B74B3F" w:rsidRPr="00265E38">
        <w:rPr>
          <w:bCs/>
          <w:sz w:val="28"/>
          <w:szCs w:val="28"/>
        </w:rPr>
        <w:t>е</w:t>
      </w:r>
      <w:r w:rsidRPr="00265E38">
        <w:rPr>
          <w:bCs/>
          <w:sz w:val="28"/>
          <w:szCs w:val="28"/>
        </w:rPr>
        <w:t xml:space="preserve"> 5 слов</w:t>
      </w:r>
      <w:r w:rsidR="00B74B3F" w:rsidRPr="00265E38">
        <w:rPr>
          <w:bCs/>
          <w:sz w:val="28"/>
          <w:szCs w:val="28"/>
        </w:rPr>
        <w:t>а</w:t>
      </w:r>
      <w:r w:rsidRPr="00265E38">
        <w:rPr>
          <w:bCs/>
          <w:sz w:val="28"/>
          <w:szCs w:val="28"/>
        </w:rPr>
        <w:t xml:space="preserve"> «главы муниципального района</w:t>
      </w:r>
      <w:proofErr w:type="gramStart"/>
      <w:r w:rsidRPr="00265E38">
        <w:rPr>
          <w:bCs/>
          <w:sz w:val="28"/>
          <w:szCs w:val="28"/>
        </w:rPr>
        <w:t>,»</w:t>
      </w:r>
      <w:proofErr w:type="gramEnd"/>
      <w:r w:rsidRPr="00265E38">
        <w:rPr>
          <w:bCs/>
          <w:sz w:val="28"/>
          <w:szCs w:val="28"/>
        </w:rPr>
        <w:t xml:space="preserve"> </w:t>
      </w:r>
      <w:r w:rsidR="00B74B3F" w:rsidRPr="00265E38">
        <w:rPr>
          <w:bCs/>
          <w:sz w:val="28"/>
          <w:szCs w:val="28"/>
        </w:rPr>
        <w:t>заменить словом «главы»</w:t>
      </w:r>
      <w:r w:rsidRPr="00265E38">
        <w:rPr>
          <w:bCs/>
          <w:sz w:val="28"/>
          <w:szCs w:val="28"/>
        </w:rPr>
        <w:t>, слов</w:t>
      </w:r>
      <w:r w:rsidR="00B74B3F" w:rsidRPr="00265E38">
        <w:rPr>
          <w:bCs/>
          <w:sz w:val="28"/>
          <w:szCs w:val="28"/>
        </w:rPr>
        <w:t>а</w:t>
      </w:r>
      <w:r w:rsidRPr="00265E38">
        <w:rPr>
          <w:bCs/>
          <w:sz w:val="28"/>
          <w:szCs w:val="28"/>
        </w:rPr>
        <w:t xml:space="preserve"> «финансового органа муниципального района,» </w:t>
      </w:r>
      <w:r w:rsidR="00B74B3F" w:rsidRPr="00265E38">
        <w:rPr>
          <w:bCs/>
          <w:sz w:val="28"/>
          <w:szCs w:val="28"/>
        </w:rPr>
        <w:t>заменить</w:t>
      </w:r>
      <w:r w:rsidRPr="00265E38">
        <w:rPr>
          <w:bCs/>
          <w:sz w:val="28"/>
          <w:szCs w:val="28"/>
        </w:rPr>
        <w:t xml:space="preserve"> сл</w:t>
      </w:r>
      <w:r w:rsidRPr="00265E38">
        <w:rPr>
          <w:bCs/>
          <w:sz w:val="28"/>
          <w:szCs w:val="28"/>
        </w:rPr>
        <w:t>о</w:t>
      </w:r>
      <w:r w:rsidRPr="00265E38">
        <w:rPr>
          <w:bCs/>
          <w:sz w:val="28"/>
          <w:szCs w:val="28"/>
        </w:rPr>
        <w:t>вами «</w:t>
      </w:r>
      <w:r w:rsidR="00B74B3F" w:rsidRPr="00265E38">
        <w:rPr>
          <w:bCs/>
          <w:sz w:val="28"/>
          <w:szCs w:val="28"/>
        </w:rPr>
        <w:t>финансового органа</w:t>
      </w:r>
      <w:r w:rsidRPr="00265E38">
        <w:rPr>
          <w:bCs/>
          <w:sz w:val="28"/>
          <w:szCs w:val="28"/>
        </w:rPr>
        <w:t>»;</w:t>
      </w:r>
    </w:p>
    <w:p w:rsidR="0026160D" w:rsidRPr="00265E38" w:rsidRDefault="0026160D" w:rsidP="0026160D">
      <w:pPr>
        <w:ind w:firstLine="709"/>
        <w:jc w:val="both"/>
        <w:rPr>
          <w:bCs/>
          <w:sz w:val="28"/>
          <w:szCs w:val="28"/>
        </w:rPr>
      </w:pPr>
      <w:r w:rsidRPr="00265E38">
        <w:rPr>
          <w:bCs/>
          <w:sz w:val="28"/>
          <w:szCs w:val="28"/>
        </w:rPr>
        <w:t xml:space="preserve">в) </w:t>
      </w:r>
      <w:r w:rsidR="00B74B3F" w:rsidRPr="00265E38">
        <w:rPr>
          <w:bCs/>
          <w:sz w:val="28"/>
          <w:szCs w:val="28"/>
        </w:rPr>
        <w:t xml:space="preserve">в </w:t>
      </w:r>
      <w:r w:rsidRPr="00265E38">
        <w:rPr>
          <w:bCs/>
          <w:sz w:val="28"/>
          <w:szCs w:val="28"/>
        </w:rPr>
        <w:t>пункт</w:t>
      </w:r>
      <w:r w:rsidR="00B74B3F" w:rsidRPr="00265E38">
        <w:rPr>
          <w:bCs/>
          <w:sz w:val="28"/>
          <w:szCs w:val="28"/>
        </w:rPr>
        <w:t>е</w:t>
      </w:r>
      <w:r w:rsidRPr="00265E38">
        <w:rPr>
          <w:bCs/>
          <w:sz w:val="28"/>
          <w:szCs w:val="28"/>
        </w:rPr>
        <w:t xml:space="preserve"> 6 </w:t>
      </w:r>
      <w:r w:rsidR="00B74B3F" w:rsidRPr="00265E38">
        <w:rPr>
          <w:bCs/>
          <w:sz w:val="28"/>
          <w:szCs w:val="28"/>
        </w:rPr>
        <w:t>слова «муниципального района</w:t>
      </w:r>
      <w:proofErr w:type="gramStart"/>
      <w:r w:rsidR="00B74B3F" w:rsidRPr="00265E38">
        <w:rPr>
          <w:bCs/>
          <w:sz w:val="28"/>
          <w:szCs w:val="28"/>
        </w:rPr>
        <w:t>,»</w:t>
      </w:r>
      <w:proofErr w:type="gramEnd"/>
      <w:r w:rsidR="00B74B3F" w:rsidRPr="00265E38">
        <w:rPr>
          <w:bCs/>
          <w:sz w:val="28"/>
          <w:szCs w:val="28"/>
        </w:rPr>
        <w:t xml:space="preserve"> исключить;</w:t>
      </w:r>
    </w:p>
    <w:p w:rsidR="0026160D" w:rsidRPr="00265E38" w:rsidRDefault="0026160D" w:rsidP="0026160D">
      <w:pPr>
        <w:ind w:firstLine="709"/>
        <w:jc w:val="both"/>
        <w:rPr>
          <w:bCs/>
          <w:sz w:val="28"/>
          <w:szCs w:val="28"/>
        </w:rPr>
      </w:pPr>
      <w:r w:rsidRPr="00265E38">
        <w:rPr>
          <w:bCs/>
          <w:sz w:val="28"/>
          <w:szCs w:val="28"/>
        </w:rPr>
        <w:t>4)</w:t>
      </w:r>
      <w:r w:rsidR="00B74B3F" w:rsidRPr="00265E38">
        <w:rPr>
          <w:bCs/>
          <w:sz w:val="28"/>
          <w:szCs w:val="28"/>
        </w:rPr>
        <w:t xml:space="preserve"> в</w:t>
      </w:r>
      <w:r w:rsidRPr="00265E38">
        <w:rPr>
          <w:bCs/>
          <w:sz w:val="28"/>
          <w:szCs w:val="28"/>
        </w:rPr>
        <w:t xml:space="preserve"> част</w:t>
      </w:r>
      <w:r w:rsidR="00B74B3F" w:rsidRPr="00265E38">
        <w:rPr>
          <w:bCs/>
          <w:sz w:val="28"/>
          <w:szCs w:val="28"/>
        </w:rPr>
        <w:t>и</w:t>
      </w:r>
      <w:r w:rsidRPr="00265E38">
        <w:rPr>
          <w:bCs/>
          <w:sz w:val="28"/>
          <w:szCs w:val="28"/>
        </w:rPr>
        <w:t xml:space="preserve"> 3 статьи 6 </w:t>
      </w:r>
      <w:r w:rsidR="00B74B3F" w:rsidRPr="00265E38">
        <w:rPr>
          <w:bCs/>
          <w:sz w:val="28"/>
          <w:szCs w:val="28"/>
        </w:rPr>
        <w:t>слова «муниципального района</w:t>
      </w:r>
      <w:proofErr w:type="gramStart"/>
      <w:r w:rsidR="00B74B3F" w:rsidRPr="00265E38">
        <w:rPr>
          <w:bCs/>
          <w:sz w:val="28"/>
          <w:szCs w:val="28"/>
        </w:rPr>
        <w:t>,»</w:t>
      </w:r>
      <w:proofErr w:type="gramEnd"/>
      <w:r w:rsidR="00B74B3F" w:rsidRPr="00265E38">
        <w:rPr>
          <w:bCs/>
          <w:sz w:val="28"/>
          <w:szCs w:val="28"/>
        </w:rPr>
        <w:t xml:space="preserve"> исключить;</w:t>
      </w:r>
    </w:p>
    <w:p w:rsidR="0026160D" w:rsidRPr="00265E38" w:rsidRDefault="0026160D" w:rsidP="0026160D">
      <w:pPr>
        <w:ind w:firstLine="709"/>
        <w:jc w:val="both"/>
        <w:rPr>
          <w:bCs/>
          <w:sz w:val="28"/>
          <w:szCs w:val="28"/>
        </w:rPr>
      </w:pPr>
      <w:r w:rsidRPr="00265E38">
        <w:rPr>
          <w:bCs/>
          <w:sz w:val="28"/>
          <w:szCs w:val="28"/>
        </w:rPr>
        <w:t>5) приложение изложить в следующей редакции:</w:t>
      </w:r>
    </w:p>
    <w:p w:rsidR="0026160D" w:rsidRPr="00265E38" w:rsidRDefault="0026160D" w:rsidP="0026160D">
      <w:pPr>
        <w:widowControl w:val="0"/>
        <w:autoSpaceDE w:val="0"/>
        <w:autoSpaceDN w:val="0"/>
        <w:adjustRightInd w:val="0"/>
        <w:ind w:left="840" w:firstLine="4830"/>
        <w:rPr>
          <w:sz w:val="28"/>
          <w:szCs w:val="28"/>
        </w:rPr>
      </w:pPr>
      <w:r w:rsidRPr="00265E38">
        <w:rPr>
          <w:bCs/>
          <w:sz w:val="28"/>
          <w:szCs w:val="28"/>
        </w:rPr>
        <w:t>«</w:t>
      </w:r>
      <w:r w:rsidRPr="00265E38">
        <w:rPr>
          <w:sz w:val="28"/>
          <w:szCs w:val="28"/>
        </w:rPr>
        <w:t>Приложение</w:t>
      </w:r>
    </w:p>
    <w:p w:rsidR="0026160D" w:rsidRPr="00265E38" w:rsidRDefault="0026160D" w:rsidP="0026160D">
      <w:pPr>
        <w:widowControl w:val="0"/>
        <w:autoSpaceDE w:val="0"/>
        <w:autoSpaceDN w:val="0"/>
        <w:adjustRightInd w:val="0"/>
        <w:ind w:left="840" w:firstLine="4830"/>
        <w:rPr>
          <w:sz w:val="28"/>
          <w:szCs w:val="28"/>
        </w:rPr>
      </w:pPr>
      <w:r w:rsidRPr="00265E38">
        <w:rPr>
          <w:sz w:val="28"/>
          <w:szCs w:val="28"/>
        </w:rPr>
        <w:t>к Закону Ярославской области</w:t>
      </w:r>
    </w:p>
    <w:p w:rsidR="0026160D" w:rsidRPr="00265E38" w:rsidRDefault="0026160D" w:rsidP="0026160D">
      <w:pPr>
        <w:ind w:left="4394" w:right="-1" w:firstLine="1276"/>
        <w:rPr>
          <w:sz w:val="28"/>
          <w:szCs w:val="28"/>
        </w:rPr>
      </w:pPr>
      <w:r w:rsidRPr="00265E38">
        <w:rPr>
          <w:sz w:val="28"/>
          <w:szCs w:val="28"/>
        </w:rPr>
        <w:t>от 06.05.2022 № 17-з</w:t>
      </w:r>
    </w:p>
    <w:p w:rsidR="0026160D" w:rsidRPr="00265E38" w:rsidRDefault="0026160D" w:rsidP="0026160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6160D" w:rsidRPr="00265E38" w:rsidRDefault="0026160D" w:rsidP="0026160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265E38">
        <w:rPr>
          <w:b/>
          <w:sz w:val="28"/>
          <w:szCs w:val="28"/>
        </w:rPr>
        <w:t>Форма заключения о результатах проверки соответствия кандидата</w:t>
      </w:r>
    </w:p>
    <w:p w:rsidR="0026160D" w:rsidRPr="00265E38" w:rsidRDefault="0026160D" w:rsidP="0026160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265E38">
        <w:rPr>
          <w:b/>
          <w:sz w:val="28"/>
          <w:szCs w:val="28"/>
        </w:rPr>
        <w:t xml:space="preserve"> на замещение должности руководителя финансового органа </w:t>
      </w:r>
    </w:p>
    <w:p w:rsidR="00B74B3F" w:rsidRPr="00265E38" w:rsidRDefault="0026160D" w:rsidP="0026160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265E38">
        <w:rPr>
          <w:b/>
          <w:sz w:val="28"/>
          <w:szCs w:val="28"/>
        </w:rPr>
        <w:t xml:space="preserve">муниципального округа, городского округа Ярославской области </w:t>
      </w:r>
    </w:p>
    <w:p w:rsidR="0026160D" w:rsidRPr="00265E38" w:rsidRDefault="0026160D" w:rsidP="0026160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265E38">
        <w:rPr>
          <w:b/>
          <w:sz w:val="28"/>
          <w:szCs w:val="28"/>
        </w:rPr>
        <w:t xml:space="preserve">квалификационным требованиям, установленным уполномоченным Правительством Российской Федерации </w:t>
      </w:r>
    </w:p>
    <w:p w:rsidR="0026160D" w:rsidRPr="00265E38" w:rsidRDefault="0026160D" w:rsidP="0026160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265E38">
        <w:rPr>
          <w:b/>
          <w:sz w:val="28"/>
          <w:szCs w:val="28"/>
        </w:rPr>
        <w:t>федеральным органом исполнительной власти</w:t>
      </w:r>
    </w:p>
    <w:p w:rsidR="0026160D" w:rsidRPr="00265E38" w:rsidRDefault="0026160D" w:rsidP="0026160D">
      <w:pPr>
        <w:widowControl w:val="0"/>
        <w:autoSpaceDE w:val="0"/>
        <w:autoSpaceDN w:val="0"/>
        <w:ind w:left="4253"/>
        <w:jc w:val="center"/>
        <w:outlineLvl w:val="0"/>
        <w:rPr>
          <w:sz w:val="28"/>
          <w:szCs w:val="28"/>
        </w:rPr>
      </w:pPr>
    </w:p>
    <w:p w:rsidR="0026160D" w:rsidRPr="00265E38" w:rsidRDefault="0026160D" w:rsidP="0026160D">
      <w:pPr>
        <w:widowControl w:val="0"/>
        <w:autoSpaceDE w:val="0"/>
        <w:autoSpaceDN w:val="0"/>
        <w:ind w:left="4253"/>
        <w:jc w:val="both"/>
        <w:outlineLvl w:val="0"/>
        <w:rPr>
          <w:sz w:val="28"/>
          <w:szCs w:val="28"/>
        </w:rPr>
      </w:pPr>
      <w:r w:rsidRPr="00265E38">
        <w:rPr>
          <w:sz w:val="28"/>
          <w:szCs w:val="28"/>
        </w:rPr>
        <w:t>Кому _______________________________</w:t>
      </w:r>
    </w:p>
    <w:p w:rsidR="0026160D" w:rsidRPr="002B60AA" w:rsidRDefault="0026160D" w:rsidP="002B60AA">
      <w:pPr>
        <w:tabs>
          <w:tab w:val="left" w:pos="3969"/>
        </w:tabs>
        <w:autoSpaceDE w:val="0"/>
        <w:autoSpaceDN w:val="0"/>
        <w:adjustRightInd w:val="0"/>
        <w:ind w:left="4536"/>
        <w:jc w:val="center"/>
        <w:rPr>
          <w:szCs w:val="28"/>
        </w:rPr>
      </w:pPr>
      <w:proofErr w:type="gramStart"/>
      <w:r w:rsidRPr="002B60AA">
        <w:rPr>
          <w:szCs w:val="28"/>
        </w:rPr>
        <w:t xml:space="preserve">(Ф.И.О. </w:t>
      </w:r>
      <w:r w:rsidRPr="002B60AA">
        <w:rPr>
          <w:bCs/>
          <w:szCs w:val="28"/>
        </w:rPr>
        <w:t xml:space="preserve">главы </w:t>
      </w:r>
      <w:r w:rsidRPr="002B60AA">
        <w:rPr>
          <w:szCs w:val="28"/>
        </w:rPr>
        <w:t>муниципального округа,</w:t>
      </w:r>
      <w:proofErr w:type="gramEnd"/>
    </w:p>
    <w:p w:rsidR="0026160D" w:rsidRPr="002B60AA" w:rsidRDefault="0026160D" w:rsidP="002B60AA">
      <w:pPr>
        <w:tabs>
          <w:tab w:val="left" w:pos="3969"/>
        </w:tabs>
        <w:autoSpaceDE w:val="0"/>
        <w:autoSpaceDN w:val="0"/>
        <w:adjustRightInd w:val="0"/>
        <w:ind w:left="4536"/>
        <w:jc w:val="center"/>
        <w:rPr>
          <w:szCs w:val="28"/>
        </w:rPr>
      </w:pPr>
      <w:r w:rsidRPr="002B60AA">
        <w:rPr>
          <w:b/>
          <w:szCs w:val="28"/>
        </w:rPr>
        <w:t xml:space="preserve"> </w:t>
      </w:r>
      <w:r w:rsidRPr="002B60AA">
        <w:rPr>
          <w:szCs w:val="28"/>
        </w:rPr>
        <w:t>городского округа Ярославской области,</w:t>
      </w:r>
    </w:p>
    <w:p w:rsidR="0026160D" w:rsidRPr="00265E38" w:rsidRDefault="0026160D" w:rsidP="002B60AA">
      <w:pPr>
        <w:tabs>
          <w:tab w:val="left" w:pos="3969"/>
        </w:tabs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 w:rsidRPr="002B60AA">
        <w:rPr>
          <w:szCs w:val="28"/>
        </w:rPr>
        <w:t>наименование муниципального образования</w:t>
      </w:r>
      <w:r w:rsidRPr="00265E38">
        <w:rPr>
          <w:sz w:val="28"/>
          <w:szCs w:val="28"/>
        </w:rPr>
        <w:t>)</w:t>
      </w:r>
    </w:p>
    <w:p w:rsidR="00A41E2F" w:rsidRDefault="0026160D" w:rsidP="00A41E2F">
      <w:pPr>
        <w:widowControl w:val="0"/>
        <w:autoSpaceDE w:val="0"/>
        <w:autoSpaceDN w:val="0"/>
        <w:ind w:left="4536" w:hanging="283"/>
        <w:jc w:val="both"/>
        <w:outlineLvl w:val="0"/>
        <w:rPr>
          <w:sz w:val="28"/>
          <w:szCs w:val="28"/>
        </w:rPr>
      </w:pPr>
      <w:r w:rsidRPr="00265E38">
        <w:rPr>
          <w:sz w:val="28"/>
          <w:szCs w:val="28"/>
        </w:rPr>
        <w:t>Куда _______________________________</w:t>
      </w:r>
    </w:p>
    <w:p w:rsidR="0026160D" w:rsidRPr="002B60AA" w:rsidRDefault="0026160D" w:rsidP="00A41E2F">
      <w:pPr>
        <w:widowControl w:val="0"/>
        <w:autoSpaceDE w:val="0"/>
        <w:autoSpaceDN w:val="0"/>
        <w:ind w:left="4536" w:hanging="283"/>
        <w:jc w:val="center"/>
        <w:outlineLvl w:val="0"/>
        <w:rPr>
          <w:szCs w:val="28"/>
        </w:rPr>
      </w:pPr>
      <w:r w:rsidRPr="002B60AA">
        <w:rPr>
          <w:szCs w:val="28"/>
        </w:rPr>
        <w:t>(юридический адрес)</w:t>
      </w:r>
    </w:p>
    <w:p w:rsidR="00C95088" w:rsidRPr="00265E38" w:rsidRDefault="0026160D" w:rsidP="0026160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265E38">
        <w:rPr>
          <w:sz w:val="28"/>
          <w:szCs w:val="28"/>
        </w:rPr>
        <w:lastRenderedPageBreak/>
        <w:t xml:space="preserve">Заключение о результатах проверки соответствия кандидата на замещение должности руководителя финансового органа муниципального округа, </w:t>
      </w:r>
    </w:p>
    <w:p w:rsidR="00C95088" w:rsidRPr="00265E38" w:rsidRDefault="0026160D" w:rsidP="0026160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265E38">
        <w:rPr>
          <w:sz w:val="28"/>
          <w:szCs w:val="28"/>
        </w:rPr>
        <w:t xml:space="preserve">городского округа Ярославской области </w:t>
      </w:r>
      <w:proofErr w:type="gramStart"/>
      <w:r w:rsidRPr="00265E38">
        <w:rPr>
          <w:sz w:val="28"/>
          <w:szCs w:val="28"/>
        </w:rPr>
        <w:t>квалификационным</w:t>
      </w:r>
      <w:proofErr w:type="gramEnd"/>
      <w:r w:rsidRPr="00265E38">
        <w:rPr>
          <w:sz w:val="28"/>
          <w:szCs w:val="28"/>
        </w:rPr>
        <w:t xml:space="preserve"> </w:t>
      </w:r>
    </w:p>
    <w:p w:rsidR="00C95088" w:rsidRPr="00265E38" w:rsidRDefault="0026160D" w:rsidP="0026160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265E38">
        <w:rPr>
          <w:sz w:val="28"/>
          <w:szCs w:val="28"/>
        </w:rPr>
        <w:t xml:space="preserve">требованиям, установленным уполномоченным Правительством </w:t>
      </w:r>
    </w:p>
    <w:p w:rsidR="0026160D" w:rsidRPr="00265E38" w:rsidRDefault="0026160D" w:rsidP="0026160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265E38">
        <w:rPr>
          <w:sz w:val="28"/>
          <w:szCs w:val="28"/>
        </w:rPr>
        <w:t>Российской Федерации федеральным органом исполнительной власти</w:t>
      </w:r>
    </w:p>
    <w:p w:rsidR="0026160D" w:rsidRPr="00265E38" w:rsidRDefault="0026160D" w:rsidP="0026160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6160D" w:rsidRPr="00265E38" w:rsidRDefault="0026160D" w:rsidP="0026160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Комиссией __________________________________________________</w:t>
      </w:r>
    </w:p>
    <w:p w:rsidR="0026160D" w:rsidRPr="00265E38" w:rsidRDefault="0026160D" w:rsidP="0026160D">
      <w:pPr>
        <w:autoSpaceDE w:val="0"/>
        <w:autoSpaceDN w:val="0"/>
        <w:adjustRightInd w:val="0"/>
        <w:jc w:val="center"/>
        <w:rPr>
          <w:szCs w:val="28"/>
        </w:rPr>
      </w:pPr>
      <w:r w:rsidRPr="00265E38">
        <w:rPr>
          <w:szCs w:val="28"/>
        </w:rPr>
        <w:t xml:space="preserve">                </w:t>
      </w:r>
      <w:r w:rsidR="00265E38">
        <w:rPr>
          <w:szCs w:val="28"/>
        </w:rPr>
        <w:t xml:space="preserve">        </w:t>
      </w:r>
      <w:r w:rsidRPr="00265E38">
        <w:rPr>
          <w:szCs w:val="28"/>
        </w:rPr>
        <w:t xml:space="preserve">      (наименование финансового органа Ярославской области)</w:t>
      </w:r>
    </w:p>
    <w:p w:rsidR="0026160D" w:rsidRPr="00265E38" w:rsidRDefault="0026160D" w:rsidP="0026160D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265E38">
        <w:rPr>
          <w:sz w:val="28"/>
          <w:szCs w:val="28"/>
        </w:rPr>
        <w:t>по вопросу проведения проверки соответствия кандидатов на замещение должности руководителя финансового органа муниципального округа, г</w:t>
      </w:r>
      <w:r w:rsidRPr="00265E38">
        <w:rPr>
          <w:sz w:val="28"/>
          <w:szCs w:val="28"/>
        </w:rPr>
        <w:t>о</w:t>
      </w:r>
      <w:r w:rsidRPr="00265E38">
        <w:rPr>
          <w:sz w:val="28"/>
          <w:szCs w:val="28"/>
        </w:rPr>
        <w:t>родского округа Ярославской области квалификационным требованиям, установленным уполномоченным Правительством Российской Федерации федеральным органом исполнительной власти, в соответствии со статьей 5 Закона Ярославской области «О порядке участия финансового органа Яр</w:t>
      </w:r>
      <w:r w:rsidRPr="00265E38">
        <w:rPr>
          <w:sz w:val="28"/>
          <w:szCs w:val="28"/>
        </w:rPr>
        <w:t>о</w:t>
      </w:r>
      <w:r w:rsidRPr="00265E38">
        <w:rPr>
          <w:sz w:val="28"/>
          <w:szCs w:val="28"/>
        </w:rPr>
        <w:t>славской области в проведении проверки соответствия кандидатов на зам</w:t>
      </w:r>
      <w:r w:rsidRPr="00265E38">
        <w:rPr>
          <w:sz w:val="28"/>
          <w:szCs w:val="28"/>
        </w:rPr>
        <w:t>е</w:t>
      </w:r>
      <w:r w:rsidRPr="00265E38">
        <w:rPr>
          <w:sz w:val="28"/>
          <w:szCs w:val="28"/>
        </w:rPr>
        <w:t>щение должности р</w:t>
      </w:r>
      <w:r w:rsidR="00C95088" w:rsidRPr="00265E38">
        <w:rPr>
          <w:sz w:val="28"/>
          <w:szCs w:val="28"/>
        </w:rPr>
        <w:t xml:space="preserve">уководителя финансового органа </w:t>
      </w:r>
      <w:r w:rsidRPr="00265E38">
        <w:rPr>
          <w:sz w:val="28"/>
          <w:szCs w:val="28"/>
        </w:rPr>
        <w:t>муниципального округа, городского округа Ярославской</w:t>
      </w:r>
      <w:proofErr w:type="gramEnd"/>
      <w:r w:rsidRPr="00265E38">
        <w:rPr>
          <w:sz w:val="28"/>
          <w:szCs w:val="28"/>
        </w:rPr>
        <w:t xml:space="preserve"> области квалификационным требованиям» </w:t>
      </w:r>
      <w:r w:rsidRPr="00A41E2F">
        <w:rPr>
          <w:spacing w:val="-4"/>
          <w:sz w:val="28"/>
          <w:szCs w:val="28"/>
        </w:rPr>
        <w:t>(далее – Закон области) проведена проверка в отношении кандидата</w:t>
      </w:r>
      <w:r w:rsidR="00A41E2F">
        <w:rPr>
          <w:sz w:val="28"/>
          <w:szCs w:val="28"/>
        </w:rPr>
        <w:t xml:space="preserve"> </w:t>
      </w:r>
      <w:r w:rsidRPr="00265E38">
        <w:rPr>
          <w:sz w:val="28"/>
          <w:szCs w:val="28"/>
        </w:rPr>
        <w:t>__________________</w:t>
      </w:r>
      <w:r w:rsidR="002B60AA">
        <w:rPr>
          <w:sz w:val="28"/>
          <w:szCs w:val="28"/>
        </w:rPr>
        <w:t>____________________________________</w:t>
      </w:r>
      <w:r w:rsidR="00A41E2F">
        <w:rPr>
          <w:sz w:val="28"/>
          <w:szCs w:val="28"/>
        </w:rPr>
        <w:t>___</w:t>
      </w:r>
      <w:r w:rsidR="002B60AA">
        <w:rPr>
          <w:sz w:val="28"/>
          <w:szCs w:val="28"/>
        </w:rPr>
        <w:t>__</w:t>
      </w:r>
      <w:r w:rsidRPr="00265E38">
        <w:rPr>
          <w:sz w:val="28"/>
          <w:szCs w:val="28"/>
        </w:rPr>
        <w:t>_______,</w:t>
      </w:r>
    </w:p>
    <w:p w:rsidR="0026160D" w:rsidRPr="00265E38" w:rsidRDefault="0026160D" w:rsidP="002B60AA">
      <w:pPr>
        <w:autoSpaceDE w:val="0"/>
        <w:autoSpaceDN w:val="0"/>
        <w:adjustRightInd w:val="0"/>
        <w:jc w:val="center"/>
        <w:rPr>
          <w:szCs w:val="28"/>
        </w:rPr>
      </w:pPr>
      <w:r w:rsidRPr="00265E38">
        <w:rPr>
          <w:szCs w:val="28"/>
        </w:rPr>
        <w:t>(Ф.И.О. кандидата)</w:t>
      </w:r>
    </w:p>
    <w:p w:rsidR="0026160D" w:rsidRPr="00265E38" w:rsidRDefault="0026160D" w:rsidP="002B60AA">
      <w:pPr>
        <w:autoSpaceDE w:val="0"/>
        <w:autoSpaceDN w:val="0"/>
        <w:adjustRightInd w:val="0"/>
        <w:rPr>
          <w:sz w:val="28"/>
          <w:szCs w:val="28"/>
        </w:rPr>
      </w:pPr>
      <w:r w:rsidRPr="002B60AA">
        <w:rPr>
          <w:sz w:val="28"/>
          <w:szCs w:val="28"/>
        </w:rPr>
        <w:t xml:space="preserve">претендующего на замещение должности руководителя финансового органа </w:t>
      </w:r>
      <w:r w:rsidRPr="00265E38">
        <w:rPr>
          <w:sz w:val="28"/>
          <w:szCs w:val="28"/>
        </w:rPr>
        <w:t>__________________________________________________________________.</w:t>
      </w:r>
    </w:p>
    <w:p w:rsidR="0026160D" w:rsidRPr="00265E38" w:rsidRDefault="0026160D" w:rsidP="0026160D">
      <w:pPr>
        <w:autoSpaceDE w:val="0"/>
        <w:autoSpaceDN w:val="0"/>
        <w:adjustRightInd w:val="0"/>
        <w:jc w:val="center"/>
        <w:rPr>
          <w:szCs w:val="28"/>
        </w:rPr>
      </w:pPr>
      <w:r w:rsidRPr="00265E38">
        <w:rPr>
          <w:szCs w:val="28"/>
        </w:rPr>
        <w:t>(наименование муниципального округа,</w:t>
      </w:r>
      <w:r w:rsidRPr="00265E38">
        <w:rPr>
          <w:b/>
          <w:szCs w:val="28"/>
        </w:rPr>
        <w:t xml:space="preserve"> </w:t>
      </w:r>
      <w:r w:rsidRPr="00265E38">
        <w:rPr>
          <w:szCs w:val="28"/>
        </w:rPr>
        <w:t>городского округа Ярославской области)</w:t>
      </w:r>
    </w:p>
    <w:p w:rsidR="002B60AA" w:rsidRDefault="002B60AA" w:rsidP="0026160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26160D" w:rsidRPr="00265E38" w:rsidRDefault="0026160D" w:rsidP="0026160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Руководствуясь статьей 6 Закона области, принято решение:</w:t>
      </w:r>
    </w:p>
    <w:p w:rsidR="0026160D" w:rsidRPr="00265E38" w:rsidRDefault="0026160D" w:rsidP="0026160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__________________________________________________________________.</w:t>
      </w:r>
    </w:p>
    <w:p w:rsidR="0026160D" w:rsidRPr="00265E38" w:rsidRDefault="0026160D" w:rsidP="0026160D">
      <w:pPr>
        <w:autoSpaceDE w:val="0"/>
        <w:autoSpaceDN w:val="0"/>
        <w:adjustRightInd w:val="0"/>
        <w:jc w:val="center"/>
        <w:rPr>
          <w:szCs w:val="28"/>
        </w:rPr>
      </w:pPr>
      <w:r w:rsidRPr="00265E38">
        <w:rPr>
          <w:szCs w:val="28"/>
        </w:rPr>
        <w:t xml:space="preserve">(указывается один из вариантов решения, перечисленных в части 1 статьи 6 </w:t>
      </w:r>
      <w:r w:rsidR="002B60AA">
        <w:rPr>
          <w:szCs w:val="28"/>
        </w:rPr>
        <w:br/>
      </w:r>
      <w:r w:rsidRPr="00265E38">
        <w:rPr>
          <w:szCs w:val="28"/>
        </w:rPr>
        <w:t>Закона области)</w:t>
      </w:r>
    </w:p>
    <w:p w:rsidR="0026160D" w:rsidRPr="00265E38" w:rsidRDefault="0026160D" w:rsidP="002616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160D" w:rsidRPr="00265E38" w:rsidRDefault="0026160D" w:rsidP="0026160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65E38">
        <w:rPr>
          <w:sz w:val="28"/>
          <w:szCs w:val="28"/>
        </w:rPr>
        <w:t xml:space="preserve">Руководитель </w:t>
      </w:r>
      <w:proofErr w:type="gramStart"/>
      <w:r w:rsidRPr="00265E38">
        <w:rPr>
          <w:sz w:val="28"/>
          <w:szCs w:val="28"/>
        </w:rPr>
        <w:t>финансового</w:t>
      </w:r>
      <w:proofErr w:type="gramEnd"/>
    </w:p>
    <w:p w:rsidR="0026160D" w:rsidRPr="00265E38" w:rsidRDefault="0026160D" w:rsidP="002B60AA">
      <w:pPr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  <w:r w:rsidRPr="00265E38">
        <w:rPr>
          <w:sz w:val="28"/>
          <w:szCs w:val="28"/>
        </w:rPr>
        <w:t xml:space="preserve">органа Ярославской области  ________________ </w:t>
      </w:r>
      <w:r w:rsidR="002B60AA">
        <w:rPr>
          <w:sz w:val="28"/>
          <w:szCs w:val="28"/>
        </w:rPr>
        <w:t xml:space="preserve">   </w:t>
      </w:r>
      <w:r w:rsidRPr="00265E38">
        <w:rPr>
          <w:sz w:val="28"/>
          <w:szCs w:val="28"/>
        </w:rPr>
        <w:t xml:space="preserve">  _____________________».</w:t>
      </w:r>
    </w:p>
    <w:p w:rsidR="0026160D" w:rsidRPr="002B60AA" w:rsidRDefault="0026160D" w:rsidP="0026160D">
      <w:pPr>
        <w:autoSpaceDE w:val="0"/>
        <w:autoSpaceDN w:val="0"/>
        <w:adjustRightInd w:val="0"/>
        <w:jc w:val="both"/>
      </w:pPr>
      <w:r w:rsidRPr="002B60AA">
        <w:t xml:space="preserve">                                                                         (подпись)                   (расшифровка подписи)</w:t>
      </w:r>
    </w:p>
    <w:p w:rsidR="0026160D" w:rsidRPr="00265E38" w:rsidRDefault="0026160D" w:rsidP="00FA254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544E" w:rsidRPr="00265E38" w:rsidRDefault="00D3544E" w:rsidP="008A01FF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265E38">
        <w:rPr>
          <w:b/>
          <w:sz w:val="28"/>
          <w:szCs w:val="28"/>
        </w:rPr>
        <w:t>Статья</w:t>
      </w:r>
      <w:r w:rsidR="007E3B7A" w:rsidRPr="00265E38">
        <w:rPr>
          <w:b/>
          <w:sz w:val="28"/>
          <w:szCs w:val="28"/>
        </w:rPr>
        <w:t xml:space="preserve"> </w:t>
      </w:r>
      <w:r w:rsidR="00470196" w:rsidRPr="00265E38">
        <w:rPr>
          <w:b/>
          <w:sz w:val="28"/>
          <w:szCs w:val="28"/>
        </w:rPr>
        <w:t>4</w:t>
      </w:r>
      <w:r w:rsidR="00C12939" w:rsidRPr="00265E38">
        <w:rPr>
          <w:b/>
          <w:sz w:val="28"/>
          <w:szCs w:val="28"/>
        </w:rPr>
        <w:t>5</w:t>
      </w:r>
    </w:p>
    <w:p w:rsidR="00D3544E" w:rsidRPr="00265E38" w:rsidRDefault="00D3544E" w:rsidP="00D3544E">
      <w:pPr>
        <w:pStyle w:val="ae"/>
        <w:spacing w:before="0" w:beforeAutospacing="0" w:after="0" w:afterAutospacing="0"/>
        <w:ind w:firstLine="709"/>
        <w:jc w:val="both"/>
        <w:rPr>
          <w:rFonts w:eastAsia="Calibri"/>
          <w:bCs/>
          <w:sz w:val="28"/>
          <w:szCs w:val="28"/>
        </w:rPr>
      </w:pPr>
      <w:r w:rsidRPr="00265E38">
        <w:rPr>
          <w:rFonts w:eastAsia="Calibri"/>
          <w:bCs/>
          <w:sz w:val="28"/>
          <w:szCs w:val="28"/>
        </w:rPr>
        <w:t>Внести в Закон Ярославской области от 01.06.2023 № 39-з «</w:t>
      </w:r>
      <w:r w:rsidRPr="00265E38">
        <w:rPr>
          <w:bCs/>
          <w:sz w:val="28"/>
          <w:szCs w:val="28"/>
        </w:rPr>
        <w:t>О госуда</w:t>
      </w:r>
      <w:r w:rsidRPr="00265E38">
        <w:rPr>
          <w:bCs/>
          <w:sz w:val="28"/>
          <w:szCs w:val="28"/>
        </w:rPr>
        <w:t>р</w:t>
      </w:r>
      <w:r w:rsidRPr="00265E38">
        <w:rPr>
          <w:bCs/>
          <w:sz w:val="28"/>
          <w:szCs w:val="28"/>
        </w:rPr>
        <w:t>ственной поддержке территориального</w:t>
      </w:r>
      <w:r w:rsidR="002B60AA">
        <w:rPr>
          <w:bCs/>
          <w:sz w:val="28"/>
          <w:szCs w:val="28"/>
        </w:rPr>
        <w:t xml:space="preserve"> общественного самоуправления в </w:t>
      </w:r>
      <w:r w:rsidRPr="00265E38">
        <w:rPr>
          <w:bCs/>
          <w:sz w:val="28"/>
          <w:szCs w:val="28"/>
        </w:rPr>
        <w:t>Ярославской области</w:t>
      </w:r>
      <w:r w:rsidR="00590AE9" w:rsidRPr="00265E38">
        <w:rPr>
          <w:rFonts w:eastAsia="Calibri"/>
          <w:bCs/>
          <w:sz w:val="28"/>
          <w:szCs w:val="28"/>
        </w:rPr>
        <w:t xml:space="preserve">» (Документ-Регион, 2023, </w:t>
      </w:r>
      <w:r w:rsidRPr="00265E38">
        <w:rPr>
          <w:rFonts w:eastAsia="Calibri"/>
          <w:bCs/>
          <w:sz w:val="28"/>
          <w:szCs w:val="28"/>
        </w:rPr>
        <w:t>9 июня, № 43-а) следу</w:t>
      </w:r>
      <w:r w:rsidRPr="00265E38">
        <w:rPr>
          <w:rFonts w:eastAsia="Calibri"/>
          <w:bCs/>
          <w:sz w:val="28"/>
          <w:szCs w:val="28"/>
        </w:rPr>
        <w:t>ю</w:t>
      </w:r>
      <w:r w:rsidRPr="00265E38">
        <w:rPr>
          <w:rFonts w:eastAsia="Calibri"/>
          <w:bCs/>
          <w:sz w:val="28"/>
          <w:szCs w:val="28"/>
        </w:rPr>
        <w:t>щие изменения:</w:t>
      </w:r>
    </w:p>
    <w:p w:rsidR="00D3544E" w:rsidRPr="00265E38" w:rsidRDefault="00D3544E" w:rsidP="00D3544E">
      <w:pPr>
        <w:pStyle w:val="ae"/>
        <w:spacing w:before="0" w:beforeAutospacing="0" w:after="0" w:afterAutospacing="0"/>
        <w:ind w:firstLine="709"/>
        <w:jc w:val="both"/>
        <w:rPr>
          <w:rFonts w:eastAsia="Calibri"/>
          <w:bCs/>
          <w:sz w:val="28"/>
          <w:szCs w:val="28"/>
        </w:rPr>
      </w:pPr>
      <w:r w:rsidRPr="00265E38">
        <w:rPr>
          <w:rFonts w:eastAsia="Calibri"/>
          <w:bCs/>
          <w:sz w:val="28"/>
          <w:szCs w:val="28"/>
        </w:rPr>
        <w:t>1) в наименовании слово «государственной» исключить;</w:t>
      </w:r>
    </w:p>
    <w:p w:rsidR="001659ED" w:rsidRPr="00265E38" w:rsidRDefault="00660203" w:rsidP="001659ED">
      <w:pPr>
        <w:pStyle w:val="ae"/>
        <w:spacing w:before="0" w:beforeAutospacing="0" w:after="0" w:afterAutospacing="0"/>
        <w:ind w:firstLine="709"/>
        <w:jc w:val="both"/>
        <w:rPr>
          <w:rFonts w:eastAsia="Calibri"/>
          <w:bCs/>
          <w:sz w:val="28"/>
          <w:szCs w:val="28"/>
        </w:rPr>
      </w:pPr>
      <w:r w:rsidRPr="00265E38">
        <w:rPr>
          <w:rFonts w:eastAsia="Calibri"/>
          <w:bCs/>
          <w:sz w:val="28"/>
          <w:szCs w:val="28"/>
        </w:rPr>
        <w:t xml:space="preserve">2) </w:t>
      </w:r>
      <w:r w:rsidR="00724BE1" w:rsidRPr="00265E38">
        <w:rPr>
          <w:rFonts w:eastAsia="Calibri"/>
          <w:bCs/>
          <w:sz w:val="28"/>
          <w:szCs w:val="28"/>
        </w:rPr>
        <w:t>статью</w:t>
      </w:r>
      <w:r w:rsidRPr="00265E38">
        <w:rPr>
          <w:rFonts w:eastAsia="Calibri"/>
          <w:bCs/>
          <w:sz w:val="28"/>
          <w:szCs w:val="28"/>
        </w:rPr>
        <w:t xml:space="preserve"> 1 </w:t>
      </w:r>
      <w:r w:rsidR="00724BE1" w:rsidRPr="00265E38">
        <w:rPr>
          <w:rFonts w:eastAsia="Calibri"/>
          <w:bCs/>
          <w:sz w:val="28"/>
          <w:szCs w:val="28"/>
        </w:rPr>
        <w:t>дополнить словами «и оказания поддержки территориал</w:t>
      </w:r>
      <w:r w:rsidR="00724BE1" w:rsidRPr="00265E38">
        <w:rPr>
          <w:rFonts w:eastAsia="Calibri"/>
          <w:bCs/>
          <w:sz w:val="28"/>
          <w:szCs w:val="28"/>
        </w:rPr>
        <w:t>ь</w:t>
      </w:r>
      <w:r w:rsidR="00724BE1" w:rsidRPr="00265E38">
        <w:rPr>
          <w:rFonts w:eastAsia="Calibri"/>
          <w:bCs/>
          <w:sz w:val="28"/>
          <w:szCs w:val="28"/>
        </w:rPr>
        <w:t>ному общественному самоуправлению органами местного самоуправления муниципальных образований Ярославской области»;</w:t>
      </w:r>
    </w:p>
    <w:p w:rsidR="001659ED" w:rsidRPr="00265E38" w:rsidRDefault="001659ED" w:rsidP="001659ED">
      <w:pPr>
        <w:pStyle w:val="ae"/>
        <w:spacing w:before="0" w:beforeAutospacing="0" w:after="0" w:afterAutospacing="0"/>
        <w:ind w:firstLine="709"/>
        <w:jc w:val="both"/>
        <w:rPr>
          <w:rFonts w:eastAsia="Calibri"/>
          <w:bCs/>
          <w:sz w:val="28"/>
          <w:szCs w:val="28"/>
        </w:rPr>
      </w:pPr>
      <w:r w:rsidRPr="00265E38">
        <w:rPr>
          <w:rFonts w:eastAsia="Calibri"/>
          <w:bCs/>
          <w:sz w:val="28"/>
          <w:szCs w:val="28"/>
        </w:rPr>
        <w:t xml:space="preserve">3) </w:t>
      </w:r>
      <w:r w:rsidR="00857999" w:rsidRPr="00265E38">
        <w:rPr>
          <w:rFonts w:eastAsia="Calibri"/>
          <w:bCs/>
          <w:sz w:val="28"/>
          <w:szCs w:val="28"/>
        </w:rPr>
        <w:t xml:space="preserve">статью 8 </w:t>
      </w:r>
      <w:r w:rsidRPr="00265E38">
        <w:rPr>
          <w:rFonts w:eastAsia="Calibri"/>
          <w:bCs/>
          <w:sz w:val="28"/>
          <w:szCs w:val="28"/>
        </w:rPr>
        <w:t xml:space="preserve">дополнить </w:t>
      </w:r>
      <w:r w:rsidR="00857999" w:rsidRPr="00265E38">
        <w:rPr>
          <w:rFonts w:eastAsia="Calibri"/>
          <w:bCs/>
          <w:sz w:val="28"/>
          <w:szCs w:val="28"/>
        </w:rPr>
        <w:t>пунктом</w:t>
      </w:r>
      <w:r w:rsidRPr="00265E38">
        <w:rPr>
          <w:rFonts w:eastAsia="Calibri"/>
          <w:bCs/>
          <w:sz w:val="28"/>
          <w:szCs w:val="28"/>
        </w:rPr>
        <w:t xml:space="preserve"> 3</w:t>
      </w:r>
      <w:r w:rsidRPr="00265E38">
        <w:rPr>
          <w:rFonts w:eastAsia="Calibri"/>
          <w:bCs/>
          <w:sz w:val="28"/>
          <w:szCs w:val="28"/>
          <w:vertAlign w:val="superscript"/>
        </w:rPr>
        <w:t>1</w:t>
      </w:r>
      <w:r w:rsidRPr="00265E38">
        <w:rPr>
          <w:rFonts w:eastAsia="Calibri"/>
          <w:bCs/>
          <w:sz w:val="28"/>
          <w:szCs w:val="28"/>
        </w:rPr>
        <w:t xml:space="preserve"> следующего содержания:</w:t>
      </w:r>
    </w:p>
    <w:p w:rsidR="001659ED" w:rsidRPr="00265E38" w:rsidRDefault="00D16288" w:rsidP="001659ED">
      <w:pPr>
        <w:pStyle w:val="ae"/>
        <w:spacing w:before="0" w:beforeAutospacing="0" w:after="0" w:afterAutospacing="0"/>
        <w:ind w:firstLine="709"/>
        <w:jc w:val="both"/>
        <w:rPr>
          <w:rFonts w:eastAsia="Calibri"/>
          <w:bCs/>
          <w:sz w:val="28"/>
          <w:szCs w:val="28"/>
        </w:rPr>
      </w:pPr>
      <w:r w:rsidRPr="00265E38">
        <w:rPr>
          <w:rFonts w:eastAsia="Calibri"/>
          <w:bCs/>
          <w:sz w:val="28"/>
          <w:szCs w:val="28"/>
        </w:rPr>
        <w:t>«</w:t>
      </w:r>
      <w:r w:rsidR="001659ED" w:rsidRPr="00265E38">
        <w:rPr>
          <w:rFonts w:eastAsia="Calibri"/>
          <w:bCs/>
          <w:sz w:val="28"/>
          <w:szCs w:val="28"/>
        </w:rPr>
        <w:t>3</w:t>
      </w:r>
      <w:r w:rsidR="001659ED" w:rsidRPr="00265E38">
        <w:rPr>
          <w:rFonts w:eastAsia="Calibri"/>
          <w:bCs/>
          <w:sz w:val="28"/>
          <w:szCs w:val="28"/>
          <w:vertAlign w:val="superscript"/>
        </w:rPr>
        <w:t>1</w:t>
      </w:r>
      <w:r w:rsidR="001659ED" w:rsidRPr="00265E38">
        <w:rPr>
          <w:rFonts w:eastAsia="Calibri"/>
          <w:bCs/>
          <w:sz w:val="28"/>
          <w:szCs w:val="28"/>
        </w:rPr>
        <w:t>) содействи</w:t>
      </w:r>
      <w:r w:rsidR="008A4CCA" w:rsidRPr="00265E38">
        <w:rPr>
          <w:rFonts w:eastAsia="Calibri"/>
          <w:bCs/>
          <w:sz w:val="28"/>
          <w:szCs w:val="28"/>
        </w:rPr>
        <w:t>я</w:t>
      </w:r>
      <w:r w:rsidR="001659ED" w:rsidRPr="00265E38">
        <w:rPr>
          <w:rFonts w:eastAsia="Calibri"/>
          <w:bCs/>
          <w:sz w:val="28"/>
          <w:szCs w:val="28"/>
        </w:rPr>
        <w:t xml:space="preserve"> реализации социально значимых проектов и меропри</w:t>
      </w:r>
      <w:r w:rsidR="001659ED" w:rsidRPr="00265E38">
        <w:rPr>
          <w:rFonts w:eastAsia="Calibri"/>
          <w:bCs/>
          <w:sz w:val="28"/>
          <w:szCs w:val="28"/>
        </w:rPr>
        <w:t>я</w:t>
      </w:r>
      <w:r w:rsidR="001659ED" w:rsidRPr="00265E38">
        <w:rPr>
          <w:rFonts w:eastAsia="Calibri"/>
          <w:bCs/>
          <w:sz w:val="28"/>
          <w:szCs w:val="28"/>
        </w:rPr>
        <w:t>тий, связанных с развитием территорий муниципальных образований Яр</w:t>
      </w:r>
      <w:r w:rsidR="001659ED" w:rsidRPr="00265E38">
        <w:rPr>
          <w:rFonts w:eastAsia="Calibri"/>
          <w:bCs/>
          <w:sz w:val="28"/>
          <w:szCs w:val="28"/>
        </w:rPr>
        <w:t>о</w:t>
      </w:r>
      <w:r w:rsidR="001659ED" w:rsidRPr="00265E38">
        <w:rPr>
          <w:rFonts w:eastAsia="Calibri"/>
          <w:bCs/>
          <w:sz w:val="28"/>
          <w:szCs w:val="28"/>
        </w:rPr>
        <w:t>славской области</w:t>
      </w:r>
      <w:proofErr w:type="gramStart"/>
      <w:r w:rsidR="001659ED" w:rsidRPr="00265E38">
        <w:rPr>
          <w:rFonts w:eastAsia="Calibri"/>
          <w:bCs/>
          <w:sz w:val="28"/>
          <w:szCs w:val="28"/>
        </w:rPr>
        <w:t>;»</w:t>
      </w:r>
      <w:proofErr w:type="gramEnd"/>
      <w:r w:rsidR="001659ED" w:rsidRPr="00265E38">
        <w:rPr>
          <w:rFonts w:eastAsia="Calibri"/>
          <w:bCs/>
          <w:sz w:val="28"/>
          <w:szCs w:val="28"/>
        </w:rPr>
        <w:t>;</w:t>
      </w:r>
    </w:p>
    <w:p w:rsidR="00D3544E" w:rsidRPr="00265E38" w:rsidRDefault="001659ED" w:rsidP="00D3544E">
      <w:pPr>
        <w:pStyle w:val="ae"/>
        <w:spacing w:before="0" w:beforeAutospacing="0" w:after="0" w:afterAutospacing="0"/>
        <w:ind w:firstLine="709"/>
        <w:jc w:val="both"/>
        <w:rPr>
          <w:rFonts w:eastAsia="Calibri"/>
          <w:bCs/>
          <w:sz w:val="28"/>
          <w:szCs w:val="28"/>
        </w:rPr>
      </w:pPr>
      <w:r w:rsidRPr="00265E38">
        <w:rPr>
          <w:rFonts w:eastAsia="Calibri"/>
          <w:bCs/>
          <w:sz w:val="28"/>
          <w:szCs w:val="28"/>
        </w:rPr>
        <w:lastRenderedPageBreak/>
        <w:t>4</w:t>
      </w:r>
      <w:r w:rsidR="00D3544E" w:rsidRPr="00265E38">
        <w:rPr>
          <w:rFonts w:eastAsia="Calibri"/>
          <w:bCs/>
          <w:sz w:val="28"/>
          <w:szCs w:val="28"/>
        </w:rPr>
        <w:t>) дополнить статьей 9 следующего содержания:</w:t>
      </w:r>
    </w:p>
    <w:p w:rsidR="00D3544E" w:rsidRPr="00265E38" w:rsidRDefault="00D3544E" w:rsidP="00D3544E">
      <w:pPr>
        <w:pStyle w:val="ae"/>
        <w:spacing w:before="0" w:beforeAutospacing="0" w:after="0" w:afterAutospacing="0"/>
        <w:ind w:firstLine="709"/>
        <w:jc w:val="both"/>
        <w:rPr>
          <w:rFonts w:eastAsia="Calibri"/>
          <w:bCs/>
          <w:strike/>
          <w:sz w:val="28"/>
          <w:szCs w:val="28"/>
        </w:rPr>
      </w:pPr>
      <w:r w:rsidRPr="00265E38">
        <w:rPr>
          <w:rFonts w:eastAsia="Calibri"/>
          <w:bCs/>
          <w:sz w:val="28"/>
          <w:szCs w:val="28"/>
        </w:rPr>
        <w:t>«Статья 9.</w:t>
      </w:r>
      <w:r w:rsidRPr="00265E38">
        <w:rPr>
          <w:rFonts w:eastAsia="Calibri"/>
          <w:b/>
          <w:bCs/>
          <w:sz w:val="28"/>
          <w:szCs w:val="28"/>
        </w:rPr>
        <w:t xml:space="preserve"> Порядок </w:t>
      </w:r>
      <w:r w:rsidR="00724BE1" w:rsidRPr="00265E38">
        <w:rPr>
          <w:rFonts w:eastAsia="Calibri"/>
          <w:b/>
          <w:bCs/>
          <w:sz w:val="28"/>
          <w:szCs w:val="28"/>
        </w:rPr>
        <w:t>оказания</w:t>
      </w:r>
      <w:r w:rsidRPr="00265E38">
        <w:rPr>
          <w:rFonts w:eastAsia="Calibri"/>
          <w:b/>
          <w:bCs/>
          <w:sz w:val="28"/>
          <w:szCs w:val="28"/>
        </w:rPr>
        <w:t xml:space="preserve"> территориальным общественным </w:t>
      </w:r>
      <w:r w:rsidR="002B60AA">
        <w:rPr>
          <w:rFonts w:eastAsia="Calibri"/>
          <w:b/>
          <w:bCs/>
          <w:sz w:val="28"/>
          <w:szCs w:val="28"/>
        </w:rPr>
        <w:br/>
      </w:r>
      <w:r w:rsidRPr="00265E38">
        <w:rPr>
          <w:rFonts w:eastAsia="Calibri"/>
          <w:b/>
          <w:bCs/>
          <w:sz w:val="28"/>
          <w:szCs w:val="28"/>
        </w:rPr>
        <w:t>самоуправлениям, в том числе осуще</w:t>
      </w:r>
      <w:r w:rsidR="002B60AA">
        <w:rPr>
          <w:rFonts w:eastAsia="Calibri"/>
          <w:b/>
          <w:bCs/>
          <w:sz w:val="28"/>
          <w:szCs w:val="28"/>
        </w:rPr>
        <w:t>ствляющим свою деятельность без </w:t>
      </w:r>
      <w:r w:rsidRPr="00265E38">
        <w:rPr>
          <w:rFonts w:eastAsia="Calibri"/>
          <w:b/>
          <w:bCs/>
          <w:sz w:val="28"/>
          <w:szCs w:val="28"/>
        </w:rPr>
        <w:t xml:space="preserve">регистрации в качестве юридического лица, поддержки за счет </w:t>
      </w:r>
      <w:r w:rsidR="002B60AA">
        <w:rPr>
          <w:rFonts w:eastAsia="Calibri"/>
          <w:b/>
          <w:bCs/>
          <w:sz w:val="28"/>
          <w:szCs w:val="28"/>
        </w:rPr>
        <w:br/>
      </w:r>
      <w:r w:rsidRPr="00265E38">
        <w:rPr>
          <w:rFonts w:eastAsia="Calibri"/>
          <w:b/>
          <w:bCs/>
          <w:sz w:val="28"/>
          <w:szCs w:val="28"/>
        </w:rPr>
        <w:t>бюджетных ассигнований</w:t>
      </w:r>
      <w:r w:rsidR="00D27772" w:rsidRPr="00265E38">
        <w:rPr>
          <w:rFonts w:eastAsia="Calibri"/>
          <w:b/>
          <w:bCs/>
          <w:sz w:val="28"/>
          <w:szCs w:val="28"/>
        </w:rPr>
        <w:t xml:space="preserve"> областного</w:t>
      </w:r>
      <w:r w:rsidRPr="00265E38">
        <w:rPr>
          <w:rFonts w:eastAsia="Calibri"/>
          <w:b/>
          <w:bCs/>
          <w:sz w:val="28"/>
          <w:szCs w:val="28"/>
        </w:rPr>
        <w:t xml:space="preserve"> бюджета и местных бюджетов </w:t>
      </w:r>
    </w:p>
    <w:p w:rsidR="006B2DD0" w:rsidRPr="00265E38" w:rsidRDefault="001659ED" w:rsidP="001659ED">
      <w:pPr>
        <w:pStyle w:val="ae"/>
        <w:spacing w:before="0" w:beforeAutospacing="0" w:after="0" w:afterAutospacing="0"/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 w:rsidRPr="00265E38">
        <w:rPr>
          <w:rFonts w:eastAsia="Calibri"/>
          <w:bCs/>
          <w:sz w:val="28"/>
          <w:szCs w:val="28"/>
        </w:rPr>
        <w:t>Территориальным общественным самоуправлениям, в том числе ос</w:t>
      </w:r>
      <w:r w:rsidRPr="00265E38">
        <w:rPr>
          <w:rFonts w:eastAsia="Calibri"/>
          <w:bCs/>
          <w:sz w:val="28"/>
          <w:szCs w:val="28"/>
        </w:rPr>
        <w:t>у</w:t>
      </w:r>
      <w:r w:rsidRPr="00265E38">
        <w:rPr>
          <w:rFonts w:eastAsia="Calibri"/>
          <w:bCs/>
          <w:sz w:val="28"/>
          <w:szCs w:val="28"/>
        </w:rPr>
        <w:t xml:space="preserve">ществляющим свою деятельность без регистрации в качестве юридического лица, </w:t>
      </w:r>
      <w:r w:rsidR="0074395B" w:rsidRPr="00265E38">
        <w:rPr>
          <w:rFonts w:eastAsia="Calibri"/>
          <w:bCs/>
          <w:sz w:val="28"/>
          <w:szCs w:val="28"/>
        </w:rPr>
        <w:t xml:space="preserve">государственная </w:t>
      </w:r>
      <w:r w:rsidRPr="00265E38">
        <w:rPr>
          <w:rFonts w:eastAsia="Calibri"/>
          <w:bCs/>
          <w:sz w:val="28"/>
          <w:szCs w:val="28"/>
        </w:rPr>
        <w:t>поддержка за счет бюджетных ассигнований облас</w:t>
      </w:r>
      <w:r w:rsidRPr="00265E38">
        <w:rPr>
          <w:rFonts w:eastAsia="Calibri"/>
          <w:bCs/>
          <w:sz w:val="28"/>
          <w:szCs w:val="28"/>
        </w:rPr>
        <w:t>т</w:t>
      </w:r>
      <w:r w:rsidRPr="00265E38">
        <w:rPr>
          <w:rFonts w:eastAsia="Calibri"/>
          <w:bCs/>
          <w:sz w:val="28"/>
          <w:szCs w:val="28"/>
        </w:rPr>
        <w:t>ного бюджета и </w:t>
      </w:r>
      <w:r w:rsidR="0074395B" w:rsidRPr="00265E38">
        <w:rPr>
          <w:rFonts w:eastAsia="Calibri"/>
          <w:bCs/>
          <w:sz w:val="28"/>
          <w:szCs w:val="28"/>
        </w:rPr>
        <w:t xml:space="preserve">поддержка за счет </w:t>
      </w:r>
      <w:r w:rsidRPr="00265E38">
        <w:rPr>
          <w:rFonts w:eastAsia="Calibri"/>
          <w:bCs/>
          <w:sz w:val="28"/>
          <w:szCs w:val="28"/>
        </w:rPr>
        <w:t xml:space="preserve">местных бюджетов </w:t>
      </w:r>
      <w:r w:rsidR="0074395B" w:rsidRPr="00265E38">
        <w:rPr>
          <w:rFonts w:eastAsia="Calibri"/>
          <w:bCs/>
          <w:sz w:val="28"/>
          <w:szCs w:val="28"/>
        </w:rPr>
        <w:t>могут</w:t>
      </w:r>
      <w:r w:rsidRPr="00265E38">
        <w:rPr>
          <w:rFonts w:eastAsia="Calibri"/>
          <w:bCs/>
          <w:sz w:val="28"/>
          <w:szCs w:val="28"/>
        </w:rPr>
        <w:t xml:space="preserve"> быть</w:t>
      </w:r>
      <w:r w:rsidR="0074395B" w:rsidRPr="00265E38">
        <w:rPr>
          <w:rFonts w:eastAsia="Calibri"/>
          <w:bCs/>
          <w:sz w:val="28"/>
          <w:szCs w:val="28"/>
        </w:rPr>
        <w:t xml:space="preserve"> оказаны</w:t>
      </w:r>
      <w:r w:rsidRPr="00265E38">
        <w:rPr>
          <w:rFonts w:eastAsia="Calibri"/>
          <w:bCs/>
          <w:sz w:val="28"/>
          <w:szCs w:val="28"/>
        </w:rPr>
        <w:t xml:space="preserve"> </w:t>
      </w:r>
      <w:r w:rsidR="0074395B" w:rsidRPr="00265E38">
        <w:rPr>
          <w:rFonts w:eastAsia="Calibri"/>
          <w:bCs/>
          <w:sz w:val="28"/>
          <w:szCs w:val="28"/>
        </w:rPr>
        <w:t>в </w:t>
      </w:r>
      <w:r w:rsidR="00D16288" w:rsidRPr="00265E38">
        <w:rPr>
          <w:rFonts w:eastAsia="Calibri"/>
          <w:bCs/>
          <w:sz w:val="28"/>
          <w:szCs w:val="28"/>
        </w:rPr>
        <w:t>форме субсидий, направленных на </w:t>
      </w:r>
      <w:r w:rsidRPr="00265E38">
        <w:rPr>
          <w:rFonts w:eastAsia="Calibri"/>
          <w:bCs/>
          <w:sz w:val="28"/>
          <w:szCs w:val="28"/>
        </w:rPr>
        <w:t xml:space="preserve">реализацию </w:t>
      </w:r>
      <w:r w:rsidR="006B2DD0" w:rsidRPr="00265E38">
        <w:rPr>
          <w:rFonts w:eastAsia="Calibri"/>
          <w:bCs/>
          <w:sz w:val="28"/>
          <w:szCs w:val="28"/>
        </w:rPr>
        <w:t>социально значимых прое</w:t>
      </w:r>
      <w:r w:rsidR="006B2DD0" w:rsidRPr="00265E38">
        <w:rPr>
          <w:rFonts w:eastAsia="Calibri"/>
          <w:bCs/>
          <w:sz w:val="28"/>
          <w:szCs w:val="28"/>
        </w:rPr>
        <w:t>к</w:t>
      </w:r>
      <w:r w:rsidR="006B2DD0" w:rsidRPr="00265E38">
        <w:rPr>
          <w:rFonts w:eastAsia="Calibri"/>
          <w:bCs/>
          <w:sz w:val="28"/>
          <w:szCs w:val="28"/>
        </w:rPr>
        <w:t xml:space="preserve">тов и мероприятий, связанных с развитием территорий муниципальных </w:t>
      </w:r>
      <w:r w:rsidRPr="00265E38">
        <w:rPr>
          <w:rFonts w:eastAsia="Calibri"/>
          <w:bCs/>
          <w:sz w:val="28"/>
          <w:szCs w:val="28"/>
        </w:rPr>
        <w:t>обр</w:t>
      </w:r>
      <w:r w:rsidRPr="00265E38">
        <w:rPr>
          <w:rFonts w:eastAsia="Calibri"/>
          <w:bCs/>
          <w:sz w:val="28"/>
          <w:szCs w:val="28"/>
        </w:rPr>
        <w:t>а</w:t>
      </w:r>
      <w:r w:rsidRPr="00265E38">
        <w:rPr>
          <w:rFonts w:eastAsia="Calibri"/>
          <w:bCs/>
          <w:sz w:val="28"/>
          <w:szCs w:val="28"/>
        </w:rPr>
        <w:t>зований Ярославской области.</w:t>
      </w:r>
      <w:r w:rsidR="006B2DD0" w:rsidRPr="00265E38">
        <w:rPr>
          <w:rFonts w:eastAsia="Calibri"/>
          <w:bCs/>
          <w:sz w:val="28"/>
          <w:szCs w:val="28"/>
        </w:rPr>
        <w:t>».</w:t>
      </w:r>
      <w:proofErr w:type="gramEnd"/>
    </w:p>
    <w:p w:rsidR="00943D16" w:rsidRPr="00265E38" w:rsidRDefault="00943D16" w:rsidP="008A01FF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5D1190" w:rsidRPr="00265E38" w:rsidRDefault="00FA2547" w:rsidP="008A01FF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265E38">
        <w:rPr>
          <w:b/>
          <w:sz w:val="28"/>
          <w:szCs w:val="28"/>
        </w:rPr>
        <w:t>Статья</w:t>
      </w:r>
      <w:r w:rsidR="007E3B7A" w:rsidRPr="00265E38">
        <w:rPr>
          <w:b/>
          <w:sz w:val="28"/>
          <w:szCs w:val="28"/>
        </w:rPr>
        <w:t xml:space="preserve"> </w:t>
      </w:r>
      <w:r w:rsidR="00B6426B" w:rsidRPr="00265E38">
        <w:rPr>
          <w:b/>
          <w:sz w:val="28"/>
          <w:szCs w:val="28"/>
        </w:rPr>
        <w:t>4</w:t>
      </w:r>
      <w:r w:rsidR="00C12939" w:rsidRPr="00265E38">
        <w:rPr>
          <w:b/>
          <w:sz w:val="28"/>
          <w:szCs w:val="28"/>
        </w:rPr>
        <w:t>6</w:t>
      </w:r>
    </w:p>
    <w:p w:rsidR="00FA2547" w:rsidRPr="00265E38" w:rsidRDefault="00FA2547" w:rsidP="00FA254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265E38">
        <w:rPr>
          <w:sz w:val="28"/>
          <w:szCs w:val="28"/>
        </w:rPr>
        <w:t>В статье 1 Закона Ярославской области от 05.07.2024 № 40-з</w:t>
      </w:r>
      <w:r w:rsidR="00E81B1A">
        <w:rPr>
          <w:sz w:val="28"/>
          <w:szCs w:val="28"/>
        </w:rPr>
        <w:t xml:space="preserve"> </w:t>
      </w:r>
      <w:r w:rsidRPr="00265E38">
        <w:rPr>
          <w:sz w:val="28"/>
          <w:szCs w:val="28"/>
        </w:rPr>
        <w:t>«Об о</w:t>
      </w:r>
      <w:r w:rsidRPr="00265E38">
        <w:rPr>
          <w:sz w:val="28"/>
          <w:szCs w:val="28"/>
        </w:rPr>
        <w:t>т</w:t>
      </w:r>
      <w:r w:rsidRPr="00265E38">
        <w:rPr>
          <w:sz w:val="28"/>
          <w:szCs w:val="28"/>
        </w:rPr>
        <w:t>дельных вопросах осуществления органами местного самоуправления мун</w:t>
      </w:r>
      <w:r w:rsidRPr="00265E38">
        <w:rPr>
          <w:sz w:val="28"/>
          <w:szCs w:val="28"/>
        </w:rPr>
        <w:t>и</w:t>
      </w:r>
      <w:r w:rsidRPr="00265E38">
        <w:rPr>
          <w:sz w:val="28"/>
          <w:szCs w:val="28"/>
        </w:rPr>
        <w:t>ципальных образований Ярославской области международных и внешнеэк</w:t>
      </w:r>
      <w:r w:rsidRPr="00265E38">
        <w:rPr>
          <w:sz w:val="28"/>
          <w:szCs w:val="28"/>
        </w:rPr>
        <w:t>о</w:t>
      </w:r>
      <w:r w:rsidRPr="00265E38">
        <w:rPr>
          <w:sz w:val="28"/>
          <w:szCs w:val="28"/>
        </w:rPr>
        <w:t>номических связей» (Документ-Регион, 2024, 12 июля, № 54) слова «Фед</w:t>
      </w:r>
      <w:r w:rsidRPr="00265E38">
        <w:rPr>
          <w:sz w:val="28"/>
          <w:szCs w:val="28"/>
        </w:rPr>
        <w:t>е</w:t>
      </w:r>
      <w:r w:rsidRPr="00265E38">
        <w:rPr>
          <w:sz w:val="28"/>
          <w:szCs w:val="28"/>
        </w:rPr>
        <w:t xml:space="preserve">ральным </w:t>
      </w:r>
      <w:hyperlink r:id="rId20" w:history="1">
        <w:r w:rsidRPr="00265E38">
          <w:rPr>
            <w:rStyle w:val="ad"/>
            <w:color w:val="auto"/>
            <w:sz w:val="28"/>
            <w:szCs w:val="28"/>
            <w:u w:val="none"/>
          </w:rPr>
          <w:t>законом</w:t>
        </w:r>
      </w:hyperlink>
      <w:r w:rsidRPr="00265E38">
        <w:rPr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 заменить словами «Федеральным законом от 20 марта 2025 года № 33-ФЗ</w:t>
      </w:r>
      <w:r w:rsidR="007A6988" w:rsidRPr="00265E38">
        <w:rPr>
          <w:sz w:val="28"/>
          <w:szCs w:val="28"/>
        </w:rPr>
        <w:t xml:space="preserve"> </w:t>
      </w:r>
      <w:r w:rsidRPr="00265E38">
        <w:rPr>
          <w:sz w:val="28"/>
          <w:szCs w:val="28"/>
        </w:rPr>
        <w:t>«Об общих принципах</w:t>
      </w:r>
      <w:proofErr w:type="gramEnd"/>
      <w:r w:rsidRPr="00265E38">
        <w:rPr>
          <w:sz w:val="28"/>
          <w:szCs w:val="28"/>
        </w:rPr>
        <w:t xml:space="preserve"> организации местного самоуправления в единой системе публи</w:t>
      </w:r>
      <w:r w:rsidRPr="00265E38">
        <w:rPr>
          <w:sz w:val="28"/>
          <w:szCs w:val="28"/>
        </w:rPr>
        <w:t>ч</w:t>
      </w:r>
      <w:r w:rsidRPr="00265E38">
        <w:rPr>
          <w:sz w:val="28"/>
          <w:szCs w:val="28"/>
        </w:rPr>
        <w:t>ной власти».</w:t>
      </w:r>
    </w:p>
    <w:p w:rsidR="00943D16" w:rsidRPr="00265E38" w:rsidRDefault="00943D16" w:rsidP="00FA254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F4306" w:rsidRPr="00265E38" w:rsidRDefault="00DF4306" w:rsidP="00943D16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265E38">
        <w:rPr>
          <w:b/>
          <w:sz w:val="28"/>
          <w:szCs w:val="28"/>
        </w:rPr>
        <w:t>Статья</w:t>
      </w:r>
      <w:r w:rsidR="007E3B7A" w:rsidRPr="00265E38">
        <w:rPr>
          <w:b/>
          <w:sz w:val="28"/>
          <w:szCs w:val="28"/>
        </w:rPr>
        <w:t xml:space="preserve"> </w:t>
      </w:r>
      <w:r w:rsidR="00631CFF" w:rsidRPr="00265E38">
        <w:rPr>
          <w:b/>
          <w:sz w:val="28"/>
          <w:szCs w:val="28"/>
        </w:rPr>
        <w:t>4</w:t>
      </w:r>
      <w:r w:rsidR="00C12939" w:rsidRPr="00265E38">
        <w:rPr>
          <w:b/>
          <w:sz w:val="28"/>
          <w:szCs w:val="28"/>
        </w:rPr>
        <w:t>7</w:t>
      </w:r>
    </w:p>
    <w:p w:rsidR="00DF4306" w:rsidRPr="00265E38" w:rsidRDefault="00DF4306" w:rsidP="00943D1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 xml:space="preserve">Внести в Закон Ярославской области от 02.10.2024 № 69-з </w:t>
      </w:r>
      <w:r w:rsidR="00A41E2F">
        <w:rPr>
          <w:sz w:val="28"/>
          <w:szCs w:val="28"/>
        </w:rPr>
        <w:br/>
      </w:r>
      <w:r w:rsidRPr="00265E38">
        <w:rPr>
          <w:sz w:val="28"/>
          <w:szCs w:val="28"/>
        </w:rPr>
        <w:t>«О статусе и границах муниципальных округов</w:t>
      </w:r>
      <w:r w:rsidR="002D59A7" w:rsidRPr="00265E38">
        <w:rPr>
          <w:sz w:val="28"/>
          <w:szCs w:val="28"/>
        </w:rPr>
        <w:t xml:space="preserve"> Ярославской области</w:t>
      </w:r>
      <w:r w:rsidRPr="00265E38">
        <w:rPr>
          <w:sz w:val="28"/>
          <w:szCs w:val="28"/>
        </w:rPr>
        <w:t xml:space="preserve">» </w:t>
      </w:r>
      <w:r w:rsidR="00A41E2F">
        <w:rPr>
          <w:sz w:val="28"/>
          <w:szCs w:val="28"/>
        </w:rPr>
        <w:br/>
      </w:r>
      <w:r w:rsidRPr="00265E38">
        <w:rPr>
          <w:sz w:val="28"/>
          <w:szCs w:val="28"/>
        </w:rPr>
        <w:t>(Документ-Регион, 2024, 9 октября, № 80</w:t>
      </w:r>
      <w:r w:rsidR="002D59A7" w:rsidRPr="00265E38">
        <w:rPr>
          <w:sz w:val="28"/>
          <w:szCs w:val="28"/>
        </w:rPr>
        <w:t>; 2025, 21 февраля, № 13</w:t>
      </w:r>
      <w:r w:rsidRPr="00265E38">
        <w:rPr>
          <w:sz w:val="28"/>
          <w:szCs w:val="28"/>
        </w:rPr>
        <w:t>) следу</w:t>
      </w:r>
      <w:r w:rsidRPr="00265E38">
        <w:rPr>
          <w:sz w:val="28"/>
          <w:szCs w:val="28"/>
        </w:rPr>
        <w:t>ю</w:t>
      </w:r>
      <w:r w:rsidRPr="00265E38">
        <w:rPr>
          <w:sz w:val="28"/>
          <w:szCs w:val="28"/>
        </w:rPr>
        <w:t>щие изменения:</w:t>
      </w:r>
    </w:p>
    <w:p w:rsidR="00D2041D" w:rsidRPr="00265E38" w:rsidRDefault="00D2041D" w:rsidP="00943D1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 xml:space="preserve">1) наименование изложить в следующей редакции: </w:t>
      </w:r>
    </w:p>
    <w:p w:rsidR="00D2041D" w:rsidRPr="00265E38" w:rsidRDefault="00D2041D" w:rsidP="00D2041D">
      <w:pPr>
        <w:spacing w:line="0" w:lineRule="atLeast"/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«</w:t>
      </w:r>
      <w:r w:rsidRPr="00265E38">
        <w:rPr>
          <w:b/>
          <w:sz w:val="28"/>
          <w:szCs w:val="28"/>
        </w:rPr>
        <w:t>О видах и границах муниципальных образований Ярославской области</w:t>
      </w:r>
      <w:r w:rsidRPr="00265E38">
        <w:rPr>
          <w:sz w:val="28"/>
          <w:szCs w:val="28"/>
        </w:rPr>
        <w:t>»;</w:t>
      </w:r>
    </w:p>
    <w:p w:rsidR="00DF4306" w:rsidRPr="00265E38" w:rsidRDefault="00DF4306" w:rsidP="00DF4306">
      <w:pPr>
        <w:spacing w:line="0" w:lineRule="atLeast"/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2) в статье 1 слова «статус муниципальных округов Ярославской обл</w:t>
      </w:r>
      <w:r w:rsidRPr="00265E38">
        <w:rPr>
          <w:sz w:val="28"/>
          <w:szCs w:val="28"/>
        </w:rPr>
        <w:t>а</w:t>
      </w:r>
      <w:r w:rsidRPr="00265E38">
        <w:rPr>
          <w:sz w:val="28"/>
          <w:szCs w:val="28"/>
        </w:rPr>
        <w:t>сти» заменить словами «виды муниципальных образований Ярославской о</w:t>
      </w:r>
      <w:r w:rsidRPr="00265E38">
        <w:rPr>
          <w:sz w:val="28"/>
          <w:szCs w:val="28"/>
        </w:rPr>
        <w:t>б</w:t>
      </w:r>
      <w:r w:rsidRPr="00265E38">
        <w:rPr>
          <w:sz w:val="28"/>
          <w:szCs w:val="28"/>
        </w:rPr>
        <w:t>ласти»;</w:t>
      </w:r>
    </w:p>
    <w:p w:rsidR="00DF4306" w:rsidRPr="00265E38" w:rsidRDefault="00DF4306" w:rsidP="00DF4306">
      <w:pPr>
        <w:spacing w:line="0" w:lineRule="atLeast"/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3) статью 2 изложить в следующей редакции:</w:t>
      </w:r>
    </w:p>
    <w:p w:rsidR="00DF4306" w:rsidRPr="00265E38" w:rsidRDefault="00DF4306" w:rsidP="00DF4306">
      <w:pPr>
        <w:spacing w:line="0" w:lineRule="atLeast"/>
        <w:ind w:firstLine="709"/>
        <w:jc w:val="both"/>
        <w:rPr>
          <w:sz w:val="28"/>
          <w:szCs w:val="28"/>
        </w:rPr>
      </w:pPr>
      <w:r w:rsidRPr="00265E38">
        <w:rPr>
          <w:sz w:val="28"/>
          <w:szCs w:val="28"/>
        </w:rPr>
        <w:t xml:space="preserve">«Статья 2. </w:t>
      </w:r>
      <w:r w:rsidRPr="00265E38">
        <w:rPr>
          <w:b/>
          <w:sz w:val="28"/>
          <w:szCs w:val="28"/>
        </w:rPr>
        <w:t xml:space="preserve">Виды муниципальных образований Ярославской </w:t>
      </w:r>
      <w:r w:rsidR="002B60AA">
        <w:rPr>
          <w:b/>
          <w:sz w:val="28"/>
          <w:szCs w:val="28"/>
        </w:rPr>
        <w:br/>
      </w:r>
      <w:r w:rsidRPr="00265E38">
        <w:rPr>
          <w:b/>
          <w:sz w:val="28"/>
          <w:szCs w:val="28"/>
        </w:rPr>
        <w:t>области</w:t>
      </w:r>
    </w:p>
    <w:p w:rsidR="00DF4306" w:rsidRDefault="00DF4306" w:rsidP="00DF430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38">
        <w:rPr>
          <w:rFonts w:ascii="Times New Roman" w:hAnsi="Times New Roman" w:cs="Times New Roman"/>
          <w:sz w:val="28"/>
          <w:szCs w:val="28"/>
        </w:rPr>
        <w:t>1. Видами муниципальных образований Ярославской области являются муниципальные округа Ярославской области и городские округа Яросла</w:t>
      </w:r>
      <w:r w:rsidRPr="00265E38">
        <w:rPr>
          <w:rFonts w:ascii="Times New Roman" w:hAnsi="Times New Roman" w:cs="Times New Roman"/>
          <w:sz w:val="28"/>
          <w:szCs w:val="28"/>
        </w:rPr>
        <w:t>в</w:t>
      </w:r>
      <w:r w:rsidRPr="00265E38">
        <w:rPr>
          <w:rFonts w:ascii="Times New Roman" w:hAnsi="Times New Roman" w:cs="Times New Roman"/>
          <w:sz w:val="28"/>
          <w:szCs w:val="28"/>
        </w:rPr>
        <w:t>ской области.</w:t>
      </w:r>
    </w:p>
    <w:p w:rsidR="002B60AA" w:rsidRPr="00265E38" w:rsidRDefault="002B60AA" w:rsidP="00DF430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4306" w:rsidRPr="00265E38" w:rsidRDefault="00DF4306" w:rsidP="00DF430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38">
        <w:rPr>
          <w:rFonts w:ascii="Times New Roman" w:hAnsi="Times New Roman" w:cs="Times New Roman"/>
          <w:sz w:val="28"/>
          <w:szCs w:val="28"/>
        </w:rPr>
        <w:t>2. Муниципальными округами Ярославской области являются следу</w:t>
      </w:r>
      <w:r w:rsidRPr="00265E38">
        <w:rPr>
          <w:rFonts w:ascii="Times New Roman" w:hAnsi="Times New Roman" w:cs="Times New Roman"/>
          <w:sz w:val="28"/>
          <w:szCs w:val="28"/>
        </w:rPr>
        <w:t>ю</w:t>
      </w:r>
      <w:r w:rsidRPr="00265E38">
        <w:rPr>
          <w:rFonts w:ascii="Times New Roman" w:hAnsi="Times New Roman" w:cs="Times New Roman"/>
          <w:sz w:val="28"/>
          <w:szCs w:val="28"/>
        </w:rPr>
        <w:t>щие муниципальные образования Ярославской области:</w:t>
      </w:r>
    </w:p>
    <w:p w:rsidR="00DF4306" w:rsidRPr="00265E38" w:rsidRDefault="00DF4306" w:rsidP="00DF430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5E38">
        <w:rPr>
          <w:rFonts w:ascii="Times New Roman" w:hAnsi="Times New Roman" w:cs="Times New Roman"/>
          <w:sz w:val="28"/>
          <w:szCs w:val="28"/>
        </w:rPr>
        <w:t>Большесельский</w:t>
      </w:r>
      <w:proofErr w:type="spellEnd"/>
      <w:r w:rsidRPr="00265E38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bookmarkStart w:id="0" w:name="_Hlk146186065"/>
      <w:r w:rsidRPr="00265E38">
        <w:rPr>
          <w:rFonts w:ascii="Times New Roman" w:hAnsi="Times New Roman" w:cs="Times New Roman"/>
          <w:sz w:val="28"/>
          <w:szCs w:val="28"/>
        </w:rPr>
        <w:t>округ Ярославской области</w:t>
      </w:r>
      <w:bookmarkEnd w:id="0"/>
      <w:r w:rsidRPr="00265E38">
        <w:rPr>
          <w:rFonts w:ascii="Times New Roman" w:hAnsi="Times New Roman" w:cs="Times New Roman"/>
          <w:sz w:val="28"/>
          <w:szCs w:val="28"/>
        </w:rPr>
        <w:t>;</w:t>
      </w:r>
    </w:p>
    <w:p w:rsidR="00DF4306" w:rsidRPr="00265E38" w:rsidRDefault="00DF4306" w:rsidP="00DF430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38">
        <w:rPr>
          <w:rFonts w:ascii="Times New Roman" w:hAnsi="Times New Roman" w:cs="Times New Roman"/>
          <w:sz w:val="28"/>
          <w:szCs w:val="28"/>
        </w:rPr>
        <w:lastRenderedPageBreak/>
        <w:t>Борисоглебский муниципальный округ Ярославской области;</w:t>
      </w:r>
    </w:p>
    <w:p w:rsidR="00DF4306" w:rsidRPr="00265E38" w:rsidRDefault="00DF4306" w:rsidP="00DF430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5E38">
        <w:rPr>
          <w:rFonts w:ascii="Times New Roman" w:hAnsi="Times New Roman" w:cs="Times New Roman"/>
          <w:sz w:val="28"/>
          <w:szCs w:val="28"/>
        </w:rPr>
        <w:t>Брейтовский</w:t>
      </w:r>
      <w:proofErr w:type="spellEnd"/>
      <w:r w:rsidRPr="00265E38">
        <w:rPr>
          <w:rFonts w:ascii="Times New Roman" w:hAnsi="Times New Roman" w:cs="Times New Roman"/>
          <w:sz w:val="28"/>
          <w:szCs w:val="28"/>
        </w:rPr>
        <w:t xml:space="preserve"> муниципальный округ Ярославской области;</w:t>
      </w:r>
    </w:p>
    <w:p w:rsidR="00DF4306" w:rsidRPr="00265E38" w:rsidRDefault="00DF4306" w:rsidP="00DF430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38">
        <w:rPr>
          <w:rFonts w:ascii="Times New Roman" w:hAnsi="Times New Roman" w:cs="Times New Roman"/>
          <w:sz w:val="28"/>
          <w:szCs w:val="28"/>
        </w:rPr>
        <w:t>Гаврилов-</w:t>
      </w:r>
      <w:proofErr w:type="spellStart"/>
      <w:r w:rsidRPr="00265E38">
        <w:rPr>
          <w:rFonts w:ascii="Times New Roman" w:hAnsi="Times New Roman" w:cs="Times New Roman"/>
          <w:sz w:val="28"/>
          <w:szCs w:val="28"/>
        </w:rPr>
        <w:t>Ямский</w:t>
      </w:r>
      <w:proofErr w:type="spellEnd"/>
      <w:r w:rsidRPr="00265E38">
        <w:rPr>
          <w:rFonts w:ascii="Times New Roman" w:hAnsi="Times New Roman" w:cs="Times New Roman"/>
          <w:sz w:val="28"/>
          <w:szCs w:val="28"/>
        </w:rPr>
        <w:t xml:space="preserve"> муниципальный округ Ярославской области;</w:t>
      </w:r>
    </w:p>
    <w:p w:rsidR="00DF4306" w:rsidRPr="00265E38" w:rsidRDefault="00DF4306" w:rsidP="00DF430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38">
        <w:rPr>
          <w:rFonts w:ascii="Times New Roman" w:hAnsi="Times New Roman" w:cs="Times New Roman"/>
          <w:sz w:val="28"/>
          <w:szCs w:val="28"/>
        </w:rPr>
        <w:t>Даниловский муниципальный округ Ярославской области;</w:t>
      </w:r>
    </w:p>
    <w:p w:rsidR="00DF4306" w:rsidRPr="00265E38" w:rsidRDefault="00DF4306" w:rsidP="00DF430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5E38">
        <w:rPr>
          <w:rFonts w:ascii="Times New Roman" w:hAnsi="Times New Roman" w:cs="Times New Roman"/>
          <w:sz w:val="28"/>
          <w:szCs w:val="28"/>
        </w:rPr>
        <w:t>Любимский</w:t>
      </w:r>
      <w:proofErr w:type="spellEnd"/>
      <w:r w:rsidRPr="00265E38">
        <w:rPr>
          <w:rFonts w:ascii="Times New Roman" w:hAnsi="Times New Roman" w:cs="Times New Roman"/>
          <w:sz w:val="28"/>
          <w:szCs w:val="28"/>
        </w:rPr>
        <w:t xml:space="preserve"> муниципальный округ Ярославской области;</w:t>
      </w:r>
    </w:p>
    <w:p w:rsidR="00DF4306" w:rsidRPr="00265E38" w:rsidRDefault="00DF4306" w:rsidP="00DF430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5E38">
        <w:rPr>
          <w:rFonts w:ascii="Times New Roman" w:hAnsi="Times New Roman" w:cs="Times New Roman"/>
          <w:sz w:val="28"/>
          <w:szCs w:val="28"/>
        </w:rPr>
        <w:t>Мышкинский</w:t>
      </w:r>
      <w:proofErr w:type="spellEnd"/>
      <w:r w:rsidRPr="00265E38">
        <w:rPr>
          <w:rFonts w:ascii="Times New Roman" w:hAnsi="Times New Roman" w:cs="Times New Roman"/>
          <w:sz w:val="28"/>
          <w:szCs w:val="28"/>
        </w:rPr>
        <w:t xml:space="preserve"> муниципальный округ Ярославской области;</w:t>
      </w:r>
    </w:p>
    <w:p w:rsidR="00DF4306" w:rsidRPr="00265E38" w:rsidRDefault="00DF4306" w:rsidP="00DF430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5E38">
        <w:rPr>
          <w:rFonts w:ascii="Times New Roman" w:hAnsi="Times New Roman" w:cs="Times New Roman"/>
          <w:sz w:val="28"/>
          <w:szCs w:val="28"/>
        </w:rPr>
        <w:t>Некоузский</w:t>
      </w:r>
      <w:proofErr w:type="spellEnd"/>
      <w:r w:rsidRPr="00265E38">
        <w:rPr>
          <w:rFonts w:ascii="Times New Roman" w:hAnsi="Times New Roman" w:cs="Times New Roman"/>
          <w:sz w:val="28"/>
          <w:szCs w:val="28"/>
        </w:rPr>
        <w:t xml:space="preserve"> муниципальный округ Ярославской области;</w:t>
      </w:r>
    </w:p>
    <w:p w:rsidR="00DF4306" w:rsidRPr="00265E38" w:rsidRDefault="00DF4306" w:rsidP="00DF430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38">
        <w:rPr>
          <w:rFonts w:ascii="Times New Roman" w:hAnsi="Times New Roman" w:cs="Times New Roman"/>
          <w:sz w:val="28"/>
          <w:szCs w:val="28"/>
        </w:rPr>
        <w:t>Некрасовский муниципальный округ Ярославской области;</w:t>
      </w:r>
    </w:p>
    <w:p w:rsidR="00DF4306" w:rsidRPr="00265E38" w:rsidRDefault="00DF4306" w:rsidP="00DF430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38">
        <w:rPr>
          <w:rFonts w:ascii="Times New Roman" w:hAnsi="Times New Roman" w:cs="Times New Roman"/>
          <w:sz w:val="28"/>
          <w:szCs w:val="28"/>
        </w:rPr>
        <w:t>Первомайский муниципальный округ Ярославской области;</w:t>
      </w:r>
    </w:p>
    <w:p w:rsidR="00DF4306" w:rsidRPr="00265E38" w:rsidRDefault="00DF4306" w:rsidP="00DF430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38">
        <w:rPr>
          <w:rFonts w:ascii="Times New Roman" w:hAnsi="Times New Roman" w:cs="Times New Roman"/>
          <w:sz w:val="28"/>
          <w:szCs w:val="28"/>
        </w:rPr>
        <w:t>Переславль-Залесский муниципальный округ Ярославской области;</w:t>
      </w:r>
    </w:p>
    <w:p w:rsidR="00DF4306" w:rsidRPr="00265E38" w:rsidRDefault="00DF4306" w:rsidP="00DF430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38">
        <w:rPr>
          <w:rFonts w:ascii="Times New Roman" w:hAnsi="Times New Roman" w:cs="Times New Roman"/>
          <w:sz w:val="28"/>
          <w:szCs w:val="28"/>
        </w:rPr>
        <w:t>Пошехонский муниципальный округ Ярославской области;</w:t>
      </w:r>
    </w:p>
    <w:p w:rsidR="00DF4306" w:rsidRPr="00265E38" w:rsidRDefault="00DF4306" w:rsidP="00DF430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38">
        <w:rPr>
          <w:rFonts w:ascii="Times New Roman" w:hAnsi="Times New Roman" w:cs="Times New Roman"/>
          <w:sz w:val="28"/>
          <w:szCs w:val="28"/>
        </w:rPr>
        <w:t>Ростовский муниципальный округ Ярославской области;</w:t>
      </w:r>
    </w:p>
    <w:p w:rsidR="00DF4306" w:rsidRPr="00265E38" w:rsidRDefault="00DF4306" w:rsidP="00DF430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38">
        <w:rPr>
          <w:rFonts w:ascii="Times New Roman" w:hAnsi="Times New Roman" w:cs="Times New Roman"/>
          <w:sz w:val="28"/>
          <w:szCs w:val="28"/>
        </w:rPr>
        <w:t>Рыбинский муниципальный округ Ярославской области;</w:t>
      </w:r>
    </w:p>
    <w:p w:rsidR="00DF4306" w:rsidRPr="00265E38" w:rsidRDefault="00DF4306" w:rsidP="00DF430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5E38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Pr="00265E38">
        <w:rPr>
          <w:rFonts w:ascii="Times New Roman" w:hAnsi="Times New Roman" w:cs="Times New Roman"/>
          <w:sz w:val="28"/>
          <w:szCs w:val="28"/>
        </w:rPr>
        <w:t xml:space="preserve"> муниципальный округ Ярославской области;</w:t>
      </w:r>
    </w:p>
    <w:p w:rsidR="00DF4306" w:rsidRPr="00265E38" w:rsidRDefault="00DF4306" w:rsidP="00DF430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5E38">
        <w:rPr>
          <w:rFonts w:ascii="Times New Roman" w:hAnsi="Times New Roman" w:cs="Times New Roman"/>
          <w:sz w:val="28"/>
          <w:szCs w:val="28"/>
        </w:rPr>
        <w:t>Угличский</w:t>
      </w:r>
      <w:proofErr w:type="spellEnd"/>
      <w:r w:rsidRPr="00265E38">
        <w:rPr>
          <w:rFonts w:ascii="Times New Roman" w:hAnsi="Times New Roman" w:cs="Times New Roman"/>
          <w:sz w:val="28"/>
          <w:szCs w:val="28"/>
        </w:rPr>
        <w:t xml:space="preserve"> муниципальный округ Ярославской области;</w:t>
      </w:r>
    </w:p>
    <w:p w:rsidR="00DF4306" w:rsidRPr="00265E38" w:rsidRDefault="00DF4306" w:rsidP="00DF430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38">
        <w:rPr>
          <w:rFonts w:ascii="Times New Roman" w:hAnsi="Times New Roman" w:cs="Times New Roman"/>
          <w:sz w:val="28"/>
          <w:szCs w:val="28"/>
        </w:rPr>
        <w:t>Ярославский муниципальный округ Ярославской области.</w:t>
      </w:r>
    </w:p>
    <w:p w:rsidR="00DF4306" w:rsidRPr="00265E38" w:rsidRDefault="00DF4306" w:rsidP="00DF430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38">
        <w:rPr>
          <w:rFonts w:ascii="Times New Roman" w:hAnsi="Times New Roman" w:cs="Times New Roman"/>
          <w:sz w:val="28"/>
          <w:szCs w:val="28"/>
        </w:rPr>
        <w:t>3. Городскими округами Ярославской области являются следующие муниципальные образования Ярославской области:</w:t>
      </w:r>
    </w:p>
    <w:p w:rsidR="00DF4306" w:rsidRPr="00265E38" w:rsidRDefault="00DF4306" w:rsidP="00DF430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38">
        <w:rPr>
          <w:rFonts w:ascii="Times New Roman" w:hAnsi="Times New Roman" w:cs="Times New Roman"/>
          <w:sz w:val="28"/>
          <w:szCs w:val="28"/>
        </w:rPr>
        <w:t>городской округ город Рыбинск Ярославской области;</w:t>
      </w:r>
    </w:p>
    <w:p w:rsidR="00DF4306" w:rsidRPr="00265E38" w:rsidRDefault="00DF4306" w:rsidP="00DF430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38">
        <w:rPr>
          <w:rFonts w:ascii="Times New Roman" w:hAnsi="Times New Roman" w:cs="Times New Roman"/>
          <w:sz w:val="28"/>
          <w:szCs w:val="28"/>
        </w:rPr>
        <w:t>городской округ город Ярославль</w:t>
      </w:r>
      <w:proofErr w:type="gramStart"/>
      <w:r w:rsidRPr="00265E38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C01518" w:rsidRPr="00A41E2F" w:rsidRDefault="00C01518" w:rsidP="00C0151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41E2F">
        <w:rPr>
          <w:sz w:val="28"/>
          <w:szCs w:val="28"/>
        </w:rPr>
        <w:t>4) статью 3 изложить в следующей редакции:</w:t>
      </w:r>
    </w:p>
    <w:p w:rsidR="00C01518" w:rsidRPr="00A41E2F" w:rsidRDefault="00C01518" w:rsidP="00C01518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 w:rsidRPr="00A41E2F">
        <w:rPr>
          <w:sz w:val="28"/>
          <w:szCs w:val="28"/>
        </w:rPr>
        <w:t xml:space="preserve">«Статья 3. </w:t>
      </w:r>
      <w:r w:rsidRPr="00A41E2F">
        <w:rPr>
          <w:b/>
          <w:sz w:val="28"/>
          <w:szCs w:val="28"/>
        </w:rPr>
        <w:t>Административные</w:t>
      </w:r>
      <w:r w:rsidR="00A41E2F">
        <w:rPr>
          <w:b/>
          <w:sz w:val="28"/>
          <w:szCs w:val="28"/>
        </w:rPr>
        <w:t xml:space="preserve"> центры муниципальных округов и </w:t>
      </w:r>
      <w:r w:rsidRPr="00A41E2F">
        <w:rPr>
          <w:b/>
          <w:sz w:val="28"/>
          <w:szCs w:val="28"/>
        </w:rPr>
        <w:t>городских округов Ярославской области</w:t>
      </w:r>
    </w:p>
    <w:p w:rsidR="00C01518" w:rsidRPr="00A41E2F" w:rsidRDefault="00C01518" w:rsidP="00C0151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41E2F">
        <w:rPr>
          <w:sz w:val="28"/>
          <w:szCs w:val="28"/>
        </w:rPr>
        <w:t>1. Местом нахождения представительного органа муниципального округа Ярославской области является следующий населенный пункт, явля</w:t>
      </w:r>
      <w:r w:rsidRPr="00A41E2F">
        <w:rPr>
          <w:sz w:val="28"/>
          <w:szCs w:val="28"/>
        </w:rPr>
        <w:t>ю</w:t>
      </w:r>
      <w:r w:rsidRPr="00A41E2F">
        <w:rPr>
          <w:sz w:val="28"/>
          <w:szCs w:val="28"/>
        </w:rPr>
        <w:t>щийся его административным центром:</w:t>
      </w:r>
    </w:p>
    <w:p w:rsidR="00C01518" w:rsidRPr="00A41E2F" w:rsidRDefault="00C01518" w:rsidP="00C0151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41E2F">
        <w:rPr>
          <w:sz w:val="28"/>
          <w:szCs w:val="28"/>
        </w:rPr>
        <w:t xml:space="preserve">в </w:t>
      </w:r>
      <w:proofErr w:type="spellStart"/>
      <w:r w:rsidRPr="00A41E2F">
        <w:rPr>
          <w:sz w:val="28"/>
          <w:szCs w:val="28"/>
        </w:rPr>
        <w:t>Большесельском</w:t>
      </w:r>
      <w:proofErr w:type="spellEnd"/>
      <w:r w:rsidRPr="00A41E2F">
        <w:rPr>
          <w:sz w:val="28"/>
          <w:szCs w:val="28"/>
        </w:rPr>
        <w:t xml:space="preserve"> муниципальном округе Ярославской области – село Большое Село;</w:t>
      </w:r>
    </w:p>
    <w:p w:rsidR="00C01518" w:rsidRPr="00A41E2F" w:rsidRDefault="00C01518" w:rsidP="00C0151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41E2F">
        <w:rPr>
          <w:sz w:val="28"/>
          <w:szCs w:val="28"/>
        </w:rPr>
        <w:t>в Борисоглебском муниципальном округе Ярославской области – раб</w:t>
      </w:r>
      <w:r w:rsidRPr="00A41E2F">
        <w:rPr>
          <w:sz w:val="28"/>
          <w:szCs w:val="28"/>
        </w:rPr>
        <w:t>о</w:t>
      </w:r>
      <w:r w:rsidRPr="00A41E2F">
        <w:rPr>
          <w:sz w:val="28"/>
          <w:szCs w:val="28"/>
        </w:rPr>
        <w:t>чий поселок Борисоглебский;</w:t>
      </w:r>
    </w:p>
    <w:p w:rsidR="00C01518" w:rsidRPr="00A41E2F" w:rsidRDefault="00C01518" w:rsidP="00C0151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41E2F">
        <w:rPr>
          <w:sz w:val="28"/>
          <w:szCs w:val="28"/>
        </w:rPr>
        <w:t xml:space="preserve">в </w:t>
      </w:r>
      <w:proofErr w:type="spellStart"/>
      <w:r w:rsidRPr="00A41E2F">
        <w:rPr>
          <w:sz w:val="28"/>
          <w:szCs w:val="28"/>
        </w:rPr>
        <w:t>Брейтовском</w:t>
      </w:r>
      <w:proofErr w:type="spellEnd"/>
      <w:r w:rsidRPr="00A41E2F">
        <w:rPr>
          <w:sz w:val="28"/>
          <w:szCs w:val="28"/>
        </w:rPr>
        <w:t xml:space="preserve"> муниципальном округе Ярославской области – село Брейтово;</w:t>
      </w:r>
    </w:p>
    <w:p w:rsidR="00C01518" w:rsidRPr="00A41E2F" w:rsidRDefault="00C01518" w:rsidP="00C0151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41E2F">
        <w:rPr>
          <w:sz w:val="28"/>
          <w:szCs w:val="28"/>
        </w:rPr>
        <w:t xml:space="preserve">в </w:t>
      </w:r>
      <w:proofErr w:type="gramStart"/>
      <w:r w:rsidRPr="00A41E2F">
        <w:rPr>
          <w:sz w:val="28"/>
          <w:szCs w:val="28"/>
        </w:rPr>
        <w:t>Гаврилов-Ямском</w:t>
      </w:r>
      <w:proofErr w:type="gramEnd"/>
      <w:r w:rsidRPr="00A41E2F">
        <w:rPr>
          <w:sz w:val="28"/>
          <w:szCs w:val="28"/>
        </w:rPr>
        <w:t xml:space="preserve"> муниципальном округе Ярославской области – г</w:t>
      </w:r>
      <w:r w:rsidRPr="00A41E2F">
        <w:rPr>
          <w:sz w:val="28"/>
          <w:szCs w:val="28"/>
        </w:rPr>
        <w:t>о</w:t>
      </w:r>
      <w:r w:rsidRPr="00A41E2F">
        <w:rPr>
          <w:sz w:val="28"/>
          <w:szCs w:val="28"/>
        </w:rPr>
        <w:t>род Гаврилов-Ям;</w:t>
      </w:r>
    </w:p>
    <w:p w:rsidR="00C01518" w:rsidRPr="00A41E2F" w:rsidRDefault="00C01518" w:rsidP="00C0151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41E2F">
        <w:rPr>
          <w:sz w:val="28"/>
          <w:szCs w:val="28"/>
        </w:rPr>
        <w:t>в Даниловском муниципальном округе Ярославской области – город Данилов;</w:t>
      </w:r>
    </w:p>
    <w:p w:rsidR="00C01518" w:rsidRPr="00A41E2F" w:rsidRDefault="00C01518" w:rsidP="00C0151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41E2F">
        <w:rPr>
          <w:sz w:val="28"/>
          <w:szCs w:val="28"/>
        </w:rPr>
        <w:t xml:space="preserve">в </w:t>
      </w:r>
      <w:proofErr w:type="spellStart"/>
      <w:r w:rsidRPr="00A41E2F">
        <w:rPr>
          <w:sz w:val="28"/>
          <w:szCs w:val="28"/>
        </w:rPr>
        <w:t>Любимском</w:t>
      </w:r>
      <w:proofErr w:type="spellEnd"/>
      <w:r w:rsidRPr="00A41E2F">
        <w:rPr>
          <w:sz w:val="28"/>
          <w:szCs w:val="28"/>
        </w:rPr>
        <w:t xml:space="preserve"> муниципальном округе Ярославской области – город Любим;</w:t>
      </w:r>
    </w:p>
    <w:p w:rsidR="00C01518" w:rsidRPr="00A41E2F" w:rsidRDefault="00C01518" w:rsidP="00C0151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41E2F">
        <w:rPr>
          <w:sz w:val="28"/>
          <w:szCs w:val="28"/>
        </w:rPr>
        <w:t>в Мышкинском муниципальном округе Ярославской области – город Мышкин;</w:t>
      </w:r>
    </w:p>
    <w:p w:rsidR="00C01518" w:rsidRPr="00A41E2F" w:rsidRDefault="00C01518" w:rsidP="00C0151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41E2F">
        <w:rPr>
          <w:sz w:val="28"/>
          <w:szCs w:val="28"/>
        </w:rPr>
        <w:t xml:space="preserve">в </w:t>
      </w:r>
      <w:proofErr w:type="spellStart"/>
      <w:r w:rsidRPr="00A41E2F">
        <w:rPr>
          <w:sz w:val="28"/>
          <w:szCs w:val="28"/>
        </w:rPr>
        <w:t>Некоузском</w:t>
      </w:r>
      <w:proofErr w:type="spellEnd"/>
      <w:r w:rsidRPr="00A41E2F">
        <w:rPr>
          <w:sz w:val="28"/>
          <w:szCs w:val="28"/>
        </w:rPr>
        <w:t xml:space="preserve"> муниципальном округе Ярославской области – село Н</w:t>
      </w:r>
      <w:r w:rsidRPr="00A41E2F">
        <w:rPr>
          <w:sz w:val="28"/>
          <w:szCs w:val="28"/>
        </w:rPr>
        <w:t>о</w:t>
      </w:r>
      <w:r w:rsidRPr="00A41E2F">
        <w:rPr>
          <w:sz w:val="28"/>
          <w:szCs w:val="28"/>
        </w:rPr>
        <w:t>вый Некоуз;</w:t>
      </w:r>
    </w:p>
    <w:p w:rsidR="00C01518" w:rsidRPr="00A41E2F" w:rsidRDefault="00C01518" w:rsidP="00C0151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41E2F">
        <w:rPr>
          <w:sz w:val="28"/>
          <w:szCs w:val="28"/>
        </w:rPr>
        <w:t>в Некрасовском муниципальном округе Ярославской области – раб</w:t>
      </w:r>
      <w:r w:rsidRPr="00A41E2F">
        <w:rPr>
          <w:sz w:val="28"/>
          <w:szCs w:val="28"/>
        </w:rPr>
        <w:t>о</w:t>
      </w:r>
      <w:r w:rsidRPr="00A41E2F">
        <w:rPr>
          <w:sz w:val="28"/>
          <w:szCs w:val="28"/>
        </w:rPr>
        <w:t xml:space="preserve">чий поселок </w:t>
      </w:r>
      <w:proofErr w:type="gramStart"/>
      <w:r w:rsidRPr="00A41E2F">
        <w:rPr>
          <w:sz w:val="28"/>
          <w:szCs w:val="28"/>
        </w:rPr>
        <w:t>Некрасовское</w:t>
      </w:r>
      <w:proofErr w:type="gramEnd"/>
      <w:r w:rsidRPr="00A41E2F">
        <w:rPr>
          <w:sz w:val="28"/>
          <w:szCs w:val="28"/>
        </w:rPr>
        <w:t>;</w:t>
      </w:r>
    </w:p>
    <w:p w:rsidR="00C01518" w:rsidRPr="00A41E2F" w:rsidRDefault="00C01518" w:rsidP="00C0151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41E2F">
        <w:rPr>
          <w:sz w:val="28"/>
          <w:szCs w:val="28"/>
        </w:rPr>
        <w:lastRenderedPageBreak/>
        <w:t>в Первомайском муниципальном округе Ярославской области – раб</w:t>
      </w:r>
      <w:r w:rsidRPr="00A41E2F">
        <w:rPr>
          <w:sz w:val="28"/>
          <w:szCs w:val="28"/>
        </w:rPr>
        <w:t>о</w:t>
      </w:r>
      <w:r w:rsidRPr="00A41E2F">
        <w:rPr>
          <w:sz w:val="28"/>
          <w:szCs w:val="28"/>
        </w:rPr>
        <w:t xml:space="preserve">чий поселок </w:t>
      </w:r>
      <w:proofErr w:type="gramStart"/>
      <w:r w:rsidRPr="00A41E2F">
        <w:rPr>
          <w:sz w:val="28"/>
          <w:szCs w:val="28"/>
        </w:rPr>
        <w:t>Пречистое</w:t>
      </w:r>
      <w:proofErr w:type="gramEnd"/>
      <w:r w:rsidRPr="00A41E2F">
        <w:rPr>
          <w:sz w:val="28"/>
          <w:szCs w:val="28"/>
        </w:rPr>
        <w:t>;</w:t>
      </w:r>
    </w:p>
    <w:p w:rsidR="00C01518" w:rsidRPr="00A41E2F" w:rsidRDefault="00C01518" w:rsidP="00C0151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41E2F">
        <w:rPr>
          <w:sz w:val="28"/>
          <w:szCs w:val="28"/>
        </w:rPr>
        <w:t xml:space="preserve">в </w:t>
      </w:r>
      <w:proofErr w:type="gramStart"/>
      <w:r w:rsidRPr="00A41E2F">
        <w:rPr>
          <w:sz w:val="28"/>
          <w:szCs w:val="28"/>
        </w:rPr>
        <w:t>Переславль-Залесском</w:t>
      </w:r>
      <w:proofErr w:type="gramEnd"/>
      <w:r w:rsidRPr="00A41E2F">
        <w:rPr>
          <w:sz w:val="28"/>
          <w:szCs w:val="28"/>
        </w:rPr>
        <w:t xml:space="preserve"> муниципальном округе Ярославской области – город Переславль-Залесский;</w:t>
      </w:r>
    </w:p>
    <w:p w:rsidR="00C01518" w:rsidRPr="00A41E2F" w:rsidRDefault="00C01518" w:rsidP="00C0151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41E2F">
        <w:rPr>
          <w:sz w:val="28"/>
          <w:szCs w:val="28"/>
        </w:rPr>
        <w:t>в Пошехонском муниципальном округе Ярославской области – город Пошехонье;</w:t>
      </w:r>
    </w:p>
    <w:p w:rsidR="00C01518" w:rsidRPr="00A41E2F" w:rsidRDefault="00C01518" w:rsidP="00C0151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41E2F">
        <w:rPr>
          <w:sz w:val="28"/>
          <w:szCs w:val="28"/>
        </w:rPr>
        <w:t>в Ростовском муниципальном округе Ярославской области – город Р</w:t>
      </w:r>
      <w:r w:rsidRPr="00A41E2F">
        <w:rPr>
          <w:sz w:val="28"/>
          <w:szCs w:val="28"/>
        </w:rPr>
        <w:t>о</w:t>
      </w:r>
      <w:r w:rsidRPr="00A41E2F">
        <w:rPr>
          <w:sz w:val="28"/>
          <w:szCs w:val="28"/>
        </w:rPr>
        <w:t>стов Великий;</w:t>
      </w:r>
    </w:p>
    <w:p w:rsidR="00C01518" w:rsidRPr="00A41E2F" w:rsidRDefault="00C01518" w:rsidP="00C0151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41E2F">
        <w:rPr>
          <w:sz w:val="28"/>
          <w:szCs w:val="28"/>
        </w:rPr>
        <w:t>в Рыбинском муниципальном округе Ярославской области – город Р</w:t>
      </w:r>
      <w:r w:rsidRPr="00A41E2F">
        <w:rPr>
          <w:sz w:val="28"/>
          <w:szCs w:val="28"/>
        </w:rPr>
        <w:t>ы</w:t>
      </w:r>
      <w:r w:rsidRPr="00A41E2F">
        <w:rPr>
          <w:sz w:val="28"/>
          <w:szCs w:val="28"/>
        </w:rPr>
        <w:t>бинск;</w:t>
      </w:r>
    </w:p>
    <w:p w:rsidR="00C01518" w:rsidRPr="00A41E2F" w:rsidRDefault="00C01518" w:rsidP="00C0151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41E2F">
        <w:rPr>
          <w:sz w:val="28"/>
          <w:szCs w:val="28"/>
        </w:rPr>
        <w:t xml:space="preserve">в </w:t>
      </w:r>
      <w:proofErr w:type="spellStart"/>
      <w:r w:rsidRPr="00A41E2F">
        <w:rPr>
          <w:sz w:val="28"/>
          <w:szCs w:val="28"/>
        </w:rPr>
        <w:t>Тутаевском</w:t>
      </w:r>
      <w:proofErr w:type="spellEnd"/>
      <w:r w:rsidRPr="00A41E2F">
        <w:rPr>
          <w:sz w:val="28"/>
          <w:szCs w:val="28"/>
        </w:rPr>
        <w:t xml:space="preserve"> муниципальном округе Ярославской области – город Т</w:t>
      </w:r>
      <w:r w:rsidRPr="00A41E2F">
        <w:rPr>
          <w:sz w:val="28"/>
          <w:szCs w:val="28"/>
        </w:rPr>
        <w:t>у</w:t>
      </w:r>
      <w:r w:rsidRPr="00A41E2F">
        <w:rPr>
          <w:sz w:val="28"/>
          <w:szCs w:val="28"/>
        </w:rPr>
        <w:t>таев;</w:t>
      </w:r>
    </w:p>
    <w:p w:rsidR="00C01518" w:rsidRPr="00A41E2F" w:rsidRDefault="00C01518" w:rsidP="00C0151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41E2F">
        <w:rPr>
          <w:sz w:val="28"/>
          <w:szCs w:val="28"/>
        </w:rPr>
        <w:t>в Угличском муниципальном округе Ярославской области – город У</w:t>
      </w:r>
      <w:r w:rsidRPr="00A41E2F">
        <w:rPr>
          <w:sz w:val="28"/>
          <w:szCs w:val="28"/>
        </w:rPr>
        <w:t>г</w:t>
      </w:r>
      <w:r w:rsidRPr="00A41E2F">
        <w:rPr>
          <w:sz w:val="28"/>
          <w:szCs w:val="28"/>
        </w:rPr>
        <w:t>лич;</w:t>
      </w:r>
    </w:p>
    <w:p w:rsidR="00C01518" w:rsidRPr="00A41E2F" w:rsidRDefault="00C01518" w:rsidP="00C0151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41E2F">
        <w:rPr>
          <w:sz w:val="28"/>
          <w:szCs w:val="28"/>
        </w:rPr>
        <w:t>в Ярославском муниципальном округе Ярославской области – город Ярославль.</w:t>
      </w:r>
    </w:p>
    <w:p w:rsidR="00C01518" w:rsidRPr="00A41E2F" w:rsidRDefault="00C01518" w:rsidP="00C0151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41E2F">
        <w:rPr>
          <w:sz w:val="28"/>
          <w:szCs w:val="28"/>
        </w:rPr>
        <w:t>2. Местом нахождения представительного органа городского округа Ярославской области является следующий населенный пункт, являющийся его административным центром:</w:t>
      </w:r>
    </w:p>
    <w:p w:rsidR="00C01518" w:rsidRPr="00A41E2F" w:rsidRDefault="00C01518" w:rsidP="00C0151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41E2F">
        <w:rPr>
          <w:sz w:val="28"/>
          <w:szCs w:val="28"/>
        </w:rPr>
        <w:t>в городском округе город Рыбинск Ярославской области – город Р</w:t>
      </w:r>
      <w:r w:rsidRPr="00A41E2F">
        <w:rPr>
          <w:sz w:val="28"/>
          <w:szCs w:val="28"/>
        </w:rPr>
        <w:t>ы</w:t>
      </w:r>
      <w:r w:rsidRPr="00A41E2F">
        <w:rPr>
          <w:sz w:val="28"/>
          <w:szCs w:val="28"/>
        </w:rPr>
        <w:t>бинск;</w:t>
      </w:r>
    </w:p>
    <w:p w:rsidR="00C01518" w:rsidRPr="00265E38" w:rsidRDefault="00C01518" w:rsidP="00C01518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E2F">
        <w:rPr>
          <w:rFonts w:ascii="Times New Roman" w:hAnsi="Times New Roman" w:cs="Times New Roman"/>
          <w:sz w:val="28"/>
          <w:szCs w:val="28"/>
        </w:rPr>
        <w:t>в городском округе город Ярославль</w:t>
      </w:r>
      <w:r w:rsidR="00A41E2F">
        <w:rPr>
          <w:rFonts w:ascii="Times New Roman" w:hAnsi="Times New Roman" w:cs="Times New Roman"/>
          <w:sz w:val="28"/>
          <w:szCs w:val="28"/>
        </w:rPr>
        <w:t xml:space="preserve"> </w:t>
      </w:r>
      <w:r w:rsidRPr="00A41E2F">
        <w:rPr>
          <w:rFonts w:ascii="Times New Roman" w:hAnsi="Times New Roman" w:cs="Times New Roman"/>
          <w:sz w:val="28"/>
          <w:szCs w:val="28"/>
        </w:rPr>
        <w:t>– город Ярославль</w:t>
      </w:r>
      <w:proofErr w:type="gramStart"/>
      <w:r w:rsidRPr="00A41E2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DF4306" w:rsidRPr="00265E38" w:rsidRDefault="00DF4306" w:rsidP="00C01518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38">
        <w:rPr>
          <w:rFonts w:ascii="Times New Roman" w:hAnsi="Times New Roman" w:cs="Times New Roman"/>
          <w:sz w:val="28"/>
          <w:szCs w:val="28"/>
        </w:rPr>
        <w:t>5) в статье 4:</w:t>
      </w:r>
    </w:p>
    <w:p w:rsidR="00DF4306" w:rsidRPr="00265E38" w:rsidRDefault="00DF4306" w:rsidP="00DF430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38">
        <w:rPr>
          <w:rFonts w:ascii="Times New Roman" w:hAnsi="Times New Roman" w:cs="Times New Roman"/>
          <w:sz w:val="28"/>
          <w:szCs w:val="28"/>
        </w:rPr>
        <w:t>а) наименование дополнить словами «и городских округов Яросла</w:t>
      </w:r>
      <w:r w:rsidRPr="00265E38">
        <w:rPr>
          <w:rFonts w:ascii="Times New Roman" w:hAnsi="Times New Roman" w:cs="Times New Roman"/>
          <w:sz w:val="28"/>
          <w:szCs w:val="28"/>
        </w:rPr>
        <w:t>в</w:t>
      </w:r>
      <w:r w:rsidRPr="00265E38">
        <w:rPr>
          <w:rFonts w:ascii="Times New Roman" w:hAnsi="Times New Roman" w:cs="Times New Roman"/>
          <w:sz w:val="28"/>
          <w:szCs w:val="28"/>
        </w:rPr>
        <w:t>ской области»;</w:t>
      </w:r>
    </w:p>
    <w:p w:rsidR="00DF4306" w:rsidRPr="00265E38" w:rsidRDefault="00DF4306" w:rsidP="00DF430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38">
        <w:rPr>
          <w:rFonts w:ascii="Times New Roman" w:hAnsi="Times New Roman" w:cs="Times New Roman"/>
          <w:sz w:val="28"/>
          <w:szCs w:val="28"/>
        </w:rPr>
        <w:t>б) часть 1 после слов «муниципальных округов Ярославской области» дополнить словами «и городских округов Ярославской области»;</w:t>
      </w:r>
    </w:p>
    <w:p w:rsidR="00DF4306" w:rsidRPr="00265E38" w:rsidRDefault="00DF4306" w:rsidP="00DF430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38">
        <w:rPr>
          <w:rFonts w:ascii="Times New Roman" w:hAnsi="Times New Roman" w:cs="Times New Roman"/>
          <w:sz w:val="28"/>
          <w:szCs w:val="28"/>
        </w:rPr>
        <w:t>в) часть 2 после слов «муниципальных округов Ярославской области» дополнить словами «и городских округов Ярославской области», слова «пр</w:t>
      </w:r>
      <w:r w:rsidRPr="00265E38">
        <w:rPr>
          <w:rFonts w:ascii="Times New Roman" w:hAnsi="Times New Roman" w:cs="Times New Roman"/>
          <w:sz w:val="28"/>
          <w:szCs w:val="28"/>
        </w:rPr>
        <w:t>и</w:t>
      </w:r>
      <w:r w:rsidRPr="00265E38">
        <w:rPr>
          <w:rFonts w:ascii="Times New Roman" w:hAnsi="Times New Roman" w:cs="Times New Roman"/>
          <w:sz w:val="28"/>
          <w:szCs w:val="28"/>
        </w:rPr>
        <w:t>ложениями 1 – 17» заменить словами «приложениями 1 – 19»;</w:t>
      </w:r>
    </w:p>
    <w:p w:rsidR="00DF4306" w:rsidRPr="00265E38" w:rsidRDefault="00DF4306" w:rsidP="00DF430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38">
        <w:rPr>
          <w:rFonts w:ascii="Times New Roman" w:hAnsi="Times New Roman" w:cs="Times New Roman"/>
          <w:sz w:val="28"/>
          <w:szCs w:val="28"/>
        </w:rPr>
        <w:t>6) дополнить приложениями 18 и 19 следующего содержания:</w:t>
      </w:r>
    </w:p>
    <w:p w:rsidR="00DF4306" w:rsidRPr="00265E38" w:rsidRDefault="00DF4306" w:rsidP="000D63E7">
      <w:pPr>
        <w:pStyle w:val="ConsPlusNormal"/>
        <w:spacing w:line="0" w:lineRule="atLeast"/>
        <w:ind w:firstLine="5670"/>
        <w:rPr>
          <w:rFonts w:ascii="Times New Roman" w:hAnsi="Times New Roman" w:cs="Times New Roman"/>
          <w:sz w:val="28"/>
          <w:szCs w:val="28"/>
        </w:rPr>
      </w:pPr>
      <w:r w:rsidRPr="00265E38">
        <w:rPr>
          <w:rFonts w:ascii="Times New Roman" w:hAnsi="Times New Roman" w:cs="Times New Roman"/>
          <w:sz w:val="28"/>
          <w:szCs w:val="28"/>
        </w:rPr>
        <w:t>«Приложение 18</w:t>
      </w:r>
    </w:p>
    <w:p w:rsidR="00DF4306" w:rsidRPr="00265E38" w:rsidRDefault="00DF4306" w:rsidP="000D63E7">
      <w:pPr>
        <w:pStyle w:val="ConsPlusNormal"/>
        <w:spacing w:line="0" w:lineRule="atLeast"/>
        <w:ind w:firstLine="5670"/>
        <w:rPr>
          <w:rFonts w:ascii="Times New Roman" w:hAnsi="Times New Roman" w:cs="Times New Roman"/>
          <w:sz w:val="28"/>
          <w:szCs w:val="28"/>
        </w:rPr>
      </w:pPr>
      <w:r w:rsidRPr="00265E38">
        <w:rPr>
          <w:rFonts w:ascii="Times New Roman" w:hAnsi="Times New Roman" w:cs="Times New Roman"/>
          <w:sz w:val="28"/>
          <w:szCs w:val="28"/>
        </w:rPr>
        <w:t>к Закону Ярославской области</w:t>
      </w:r>
    </w:p>
    <w:p w:rsidR="00DF4306" w:rsidRPr="00265E38" w:rsidRDefault="00DF4306" w:rsidP="000D63E7">
      <w:pPr>
        <w:pStyle w:val="ConsPlusNormal"/>
        <w:spacing w:line="0" w:lineRule="atLeast"/>
        <w:ind w:firstLine="5670"/>
        <w:rPr>
          <w:rFonts w:ascii="Times New Roman" w:hAnsi="Times New Roman" w:cs="Times New Roman"/>
          <w:sz w:val="28"/>
          <w:szCs w:val="28"/>
        </w:rPr>
      </w:pPr>
      <w:r w:rsidRPr="00265E38">
        <w:rPr>
          <w:rFonts w:ascii="Times New Roman" w:hAnsi="Times New Roman" w:cs="Times New Roman"/>
          <w:sz w:val="28"/>
          <w:szCs w:val="28"/>
        </w:rPr>
        <w:t>от 02.10.2024 № 69-з</w:t>
      </w:r>
    </w:p>
    <w:p w:rsidR="00DF4306" w:rsidRDefault="00DF4306" w:rsidP="00DF4306">
      <w:pPr>
        <w:pStyle w:val="ConsPlusNormal"/>
        <w:spacing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F4306" w:rsidRPr="00265E38" w:rsidRDefault="00DF4306" w:rsidP="00DF4306">
      <w:pPr>
        <w:pStyle w:val="ConsPlusNormal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E38">
        <w:rPr>
          <w:rFonts w:ascii="Times New Roman" w:hAnsi="Times New Roman" w:cs="Times New Roman"/>
          <w:b/>
          <w:sz w:val="28"/>
          <w:szCs w:val="28"/>
        </w:rPr>
        <w:t>Перечень населенных пунктов, входящих в состав</w:t>
      </w:r>
    </w:p>
    <w:p w:rsidR="00DF4306" w:rsidRPr="00265E38" w:rsidRDefault="00DF4306" w:rsidP="00DF4306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65E38">
        <w:rPr>
          <w:rFonts w:ascii="Times New Roman" w:hAnsi="Times New Roman" w:cs="Times New Roman"/>
          <w:b/>
          <w:sz w:val="28"/>
          <w:szCs w:val="28"/>
        </w:rPr>
        <w:t>городского округа город Рыбинск Ярославской области</w:t>
      </w:r>
    </w:p>
    <w:p w:rsidR="00DF4306" w:rsidRPr="00265E38" w:rsidRDefault="00DF4306" w:rsidP="00DF4306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757"/>
        <w:gridCol w:w="4450"/>
      </w:tblGrid>
      <w:tr w:rsidR="00F84BBF" w:rsidRPr="00265E38" w:rsidTr="00834455">
        <w:tc>
          <w:tcPr>
            <w:tcW w:w="4757" w:type="dxa"/>
          </w:tcPr>
          <w:p w:rsidR="00DF4306" w:rsidRPr="00265E38" w:rsidRDefault="00DF4306" w:rsidP="005E70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E38">
              <w:rPr>
                <w:rFonts w:ascii="Times New Roman" w:hAnsi="Times New Roman" w:cs="Times New Roman"/>
                <w:sz w:val="28"/>
                <w:szCs w:val="28"/>
              </w:rPr>
              <w:t>Категория населенного пункта</w:t>
            </w:r>
          </w:p>
        </w:tc>
        <w:tc>
          <w:tcPr>
            <w:tcW w:w="4450" w:type="dxa"/>
          </w:tcPr>
          <w:p w:rsidR="00DF4306" w:rsidRPr="00265E38" w:rsidRDefault="00DF4306" w:rsidP="005E70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E38">
              <w:rPr>
                <w:rFonts w:ascii="Times New Roman" w:hAnsi="Times New Roman" w:cs="Times New Roman"/>
                <w:sz w:val="28"/>
                <w:szCs w:val="28"/>
              </w:rPr>
              <w:t>Наименование населенного пункта</w:t>
            </w:r>
          </w:p>
        </w:tc>
      </w:tr>
      <w:tr w:rsidR="00DF4306" w:rsidRPr="00265E38" w:rsidTr="00834455">
        <w:tc>
          <w:tcPr>
            <w:tcW w:w="4757" w:type="dxa"/>
          </w:tcPr>
          <w:p w:rsidR="00DF4306" w:rsidRPr="00265E38" w:rsidRDefault="00DF4306" w:rsidP="005E706F">
            <w:pPr>
              <w:pStyle w:val="ConsPlusNormal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</w:t>
            </w:r>
          </w:p>
        </w:tc>
        <w:tc>
          <w:tcPr>
            <w:tcW w:w="4450" w:type="dxa"/>
          </w:tcPr>
          <w:p w:rsidR="00DF4306" w:rsidRPr="00265E38" w:rsidRDefault="00DF4306" w:rsidP="005E706F">
            <w:pPr>
              <w:pStyle w:val="ConsPlusNormal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Рыбинск</w:t>
            </w:r>
          </w:p>
        </w:tc>
      </w:tr>
    </w:tbl>
    <w:p w:rsidR="00DF4306" w:rsidRPr="00265E38" w:rsidRDefault="00DF4306" w:rsidP="00DF4306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D484F" w:rsidRDefault="003D484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F4306" w:rsidRPr="00265E38" w:rsidRDefault="00DF4306" w:rsidP="000D63E7">
      <w:pPr>
        <w:pStyle w:val="ConsPlusNormal"/>
        <w:spacing w:line="0" w:lineRule="atLeast"/>
        <w:ind w:firstLine="5670"/>
        <w:rPr>
          <w:rFonts w:ascii="Times New Roman" w:hAnsi="Times New Roman" w:cs="Times New Roman"/>
          <w:sz w:val="28"/>
          <w:szCs w:val="28"/>
        </w:rPr>
      </w:pPr>
      <w:r w:rsidRPr="00265E38">
        <w:rPr>
          <w:rFonts w:ascii="Times New Roman" w:hAnsi="Times New Roman" w:cs="Times New Roman"/>
          <w:sz w:val="28"/>
          <w:szCs w:val="28"/>
        </w:rPr>
        <w:lastRenderedPageBreak/>
        <w:t>Приложение 19</w:t>
      </w:r>
    </w:p>
    <w:p w:rsidR="00DF4306" w:rsidRPr="00265E38" w:rsidRDefault="00DF4306" w:rsidP="000D63E7">
      <w:pPr>
        <w:pStyle w:val="ConsPlusNormal"/>
        <w:spacing w:line="0" w:lineRule="atLeast"/>
        <w:ind w:firstLine="5670"/>
        <w:rPr>
          <w:rFonts w:ascii="Times New Roman" w:hAnsi="Times New Roman" w:cs="Times New Roman"/>
          <w:sz w:val="28"/>
          <w:szCs w:val="28"/>
        </w:rPr>
      </w:pPr>
      <w:r w:rsidRPr="00265E38">
        <w:rPr>
          <w:rFonts w:ascii="Times New Roman" w:hAnsi="Times New Roman" w:cs="Times New Roman"/>
          <w:sz w:val="28"/>
          <w:szCs w:val="28"/>
        </w:rPr>
        <w:t>к Закону Ярославской области</w:t>
      </w:r>
    </w:p>
    <w:p w:rsidR="00DF4306" w:rsidRPr="00265E38" w:rsidRDefault="00DF4306" w:rsidP="000D63E7">
      <w:pPr>
        <w:pStyle w:val="ConsPlusNormal"/>
        <w:spacing w:line="0" w:lineRule="atLeast"/>
        <w:ind w:firstLine="5670"/>
        <w:rPr>
          <w:rFonts w:ascii="Times New Roman" w:hAnsi="Times New Roman" w:cs="Times New Roman"/>
          <w:sz w:val="28"/>
          <w:szCs w:val="28"/>
        </w:rPr>
      </w:pPr>
      <w:r w:rsidRPr="00265E38">
        <w:rPr>
          <w:rFonts w:ascii="Times New Roman" w:hAnsi="Times New Roman" w:cs="Times New Roman"/>
          <w:sz w:val="28"/>
          <w:szCs w:val="28"/>
        </w:rPr>
        <w:t>от 02.10.2024 № 69-з</w:t>
      </w:r>
    </w:p>
    <w:p w:rsidR="00834455" w:rsidRPr="00265E38" w:rsidRDefault="00834455" w:rsidP="00DF4306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DF4306" w:rsidRPr="00265E38" w:rsidRDefault="00DF4306" w:rsidP="00DF4306">
      <w:pPr>
        <w:pStyle w:val="ConsPlusNormal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E38">
        <w:rPr>
          <w:rFonts w:ascii="Times New Roman" w:hAnsi="Times New Roman" w:cs="Times New Roman"/>
          <w:b/>
          <w:sz w:val="28"/>
          <w:szCs w:val="28"/>
        </w:rPr>
        <w:t>Перечень населенных пунктов, входящих в состав</w:t>
      </w:r>
    </w:p>
    <w:p w:rsidR="00DF4306" w:rsidRPr="00265E38" w:rsidRDefault="00DF4306" w:rsidP="00DF4306">
      <w:pPr>
        <w:pStyle w:val="ConsPlusNormal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E38">
        <w:rPr>
          <w:rFonts w:ascii="Times New Roman" w:hAnsi="Times New Roman" w:cs="Times New Roman"/>
          <w:b/>
          <w:sz w:val="28"/>
          <w:szCs w:val="28"/>
        </w:rPr>
        <w:t>городского округа город Ярославль</w:t>
      </w:r>
    </w:p>
    <w:p w:rsidR="00DF4306" w:rsidRPr="00265E38" w:rsidRDefault="00DF4306" w:rsidP="00DF4306">
      <w:pPr>
        <w:pStyle w:val="ConsPlusNormal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"/>
        <w:tblW w:w="9637" w:type="dxa"/>
        <w:tblLayout w:type="fixed"/>
        <w:tblLook w:val="04A0" w:firstRow="1" w:lastRow="0" w:firstColumn="1" w:lastColumn="0" w:noHBand="0" w:noVBand="1"/>
      </w:tblPr>
      <w:tblGrid>
        <w:gridCol w:w="4722"/>
        <w:gridCol w:w="4527"/>
        <w:gridCol w:w="388"/>
      </w:tblGrid>
      <w:tr w:rsidR="00F84BBF" w:rsidRPr="00265E38" w:rsidTr="00834455">
        <w:tc>
          <w:tcPr>
            <w:tcW w:w="4722" w:type="dxa"/>
          </w:tcPr>
          <w:p w:rsidR="00DF4306" w:rsidRPr="00265E38" w:rsidRDefault="00DF4306" w:rsidP="005E70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E38">
              <w:rPr>
                <w:rFonts w:ascii="Times New Roman" w:hAnsi="Times New Roman" w:cs="Times New Roman"/>
                <w:sz w:val="28"/>
                <w:szCs w:val="28"/>
              </w:rPr>
              <w:t>Категория населенного пункта</w:t>
            </w:r>
          </w:p>
        </w:tc>
        <w:tc>
          <w:tcPr>
            <w:tcW w:w="4527" w:type="dxa"/>
          </w:tcPr>
          <w:p w:rsidR="00DF4306" w:rsidRPr="00265E38" w:rsidRDefault="00DF4306" w:rsidP="005E70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E38">
              <w:rPr>
                <w:rFonts w:ascii="Times New Roman" w:hAnsi="Times New Roman" w:cs="Times New Roman"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388" w:type="dxa"/>
            <w:tcBorders>
              <w:top w:val="nil"/>
              <w:bottom w:val="nil"/>
              <w:right w:val="nil"/>
            </w:tcBorders>
          </w:tcPr>
          <w:p w:rsidR="00DF4306" w:rsidRPr="00265E38" w:rsidRDefault="00DF4306" w:rsidP="00834455">
            <w:pPr>
              <w:pStyle w:val="ConsPlusNormal"/>
              <w:spacing w:line="0" w:lineRule="atLeast"/>
              <w:ind w:lef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4BBF" w:rsidRPr="00265E38" w:rsidTr="00834455">
        <w:tc>
          <w:tcPr>
            <w:tcW w:w="4722" w:type="dxa"/>
          </w:tcPr>
          <w:p w:rsidR="00DF4306" w:rsidRPr="00265E38" w:rsidRDefault="00DF4306" w:rsidP="005E706F">
            <w:pPr>
              <w:pStyle w:val="ConsPlusNormal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 </w:t>
            </w:r>
          </w:p>
        </w:tc>
        <w:tc>
          <w:tcPr>
            <w:tcW w:w="4527" w:type="dxa"/>
          </w:tcPr>
          <w:p w:rsidR="00DF4306" w:rsidRPr="00265E38" w:rsidRDefault="00DF4306" w:rsidP="005E706F">
            <w:pPr>
              <w:pStyle w:val="ConsPlusNormal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Ярославль</w:t>
            </w:r>
          </w:p>
        </w:tc>
        <w:tc>
          <w:tcPr>
            <w:tcW w:w="388" w:type="dxa"/>
            <w:tcBorders>
              <w:top w:val="nil"/>
              <w:bottom w:val="nil"/>
              <w:right w:val="nil"/>
            </w:tcBorders>
          </w:tcPr>
          <w:p w:rsidR="00DF4306" w:rsidRPr="00265E38" w:rsidRDefault="00DF4306" w:rsidP="00834455">
            <w:pPr>
              <w:pStyle w:val="ConsPlusNormal"/>
              <w:spacing w:line="0" w:lineRule="atLeast"/>
              <w:ind w:lef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834455" w:rsidRDefault="00834455" w:rsidP="0081566D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4B388A" w:rsidRPr="00265E38" w:rsidRDefault="007E3B7A" w:rsidP="0081566D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265E38">
        <w:rPr>
          <w:b/>
          <w:sz w:val="28"/>
          <w:szCs w:val="28"/>
        </w:rPr>
        <w:t xml:space="preserve">Статья </w:t>
      </w:r>
      <w:r w:rsidR="00631CFF" w:rsidRPr="00265E38">
        <w:rPr>
          <w:b/>
          <w:sz w:val="28"/>
          <w:szCs w:val="28"/>
        </w:rPr>
        <w:t>4</w:t>
      </w:r>
      <w:r w:rsidR="00166D81" w:rsidRPr="00265E38">
        <w:rPr>
          <w:b/>
          <w:sz w:val="28"/>
          <w:szCs w:val="28"/>
        </w:rPr>
        <w:t>8</w:t>
      </w:r>
    </w:p>
    <w:p w:rsidR="00AA0DAC" w:rsidRPr="00265E38" w:rsidRDefault="00AA0DAC" w:rsidP="00AA0DA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Признать утратившими силу:</w:t>
      </w:r>
    </w:p>
    <w:p w:rsidR="00AA0DAC" w:rsidRPr="00265E38" w:rsidRDefault="00AA0DAC" w:rsidP="00AA0DA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1) Закон Ярославской области от 21.12.2004 № 65-з «О статусе и гр</w:t>
      </w:r>
      <w:r w:rsidRPr="00265E38">
        <w:rPr>
          <w:sz w:val="28"/>
          <w:szCs w:val="28"/>
        </w:rPr>
        <w:t>а</w:t>
      </w:r>
      <w:r w:rsidRPr="00265E38">
        <w:rPr>
          <w:sz w:val="28"/>
          <w:szCs w:val="28"/>
        </w:rPr>
        <w:t>ницах городских округов Ярославской облас</w:t>
      </w:r>
      <w:r w:rsidR="00834455">
        <w:rPr>
          <w:sz w:val="28"/>
          <w:szCs w:val="28"/>
        </w:rPr>
        <w:t>ти» (Губернские вести, 2004, 23 </w:t>
      </w:r>
      <w:r w:rsidRPr="00265E38">
        <w:rPr>
          <w:sz w:val="28"/>
          <w:szCs w:val="28"/>
        </w:rPr>
        <w:t>декабря, № 70);</w:t>
      </w:r>
    </w:p>
    <w:p w:rsidR="00AA0DAC" w:rsidRPr="00265E38" w:rsidRDefault="00AA0DAC" w:rsidP="00AA0DA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2) статью 1 Закона Ярославской области от 19.09.2005 № 42-з «О вн</w:t>
      </w:r>
      <w:r w:rsidRPr="00265E38">
        <w:rPr>
          <w:sz w:val="28"/>
          <w:szCs w:val="28"/>
        </w:rPr>
        <w:t>е</w:t>
      </w:r>
      <w:r w:rsidRPr="00265E38">
        <w:rPr>
          <w:sz w:val="28"/>
          <w:szCs w:val="28"/>
        </w:rPr>
        <w:t>сении изменений в Закон Ярославской области «О наименованиях, границах и статусе муниципальных образований Ярославской области» (Губернские вести, 2005, 19 сентября, № 46);</w:t>
      </w:r>
    </w:p>
    <w:p w:rsidR="000E1C4E" w:rsidRPr="00265E38" w:rsidRDefault="000E1C4E" w:rsidP="00AA0DA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3) пункт 7 части 2 статьи 1 Закона Ярославской области от 08.02.2008 № 7-з «О порядке разграничения муниципального имущества» (Губернские вести, 2008, 14 февраля, № 12);</w:t>
      </w:r>
    </w:p>
    <w:p w:rsidR="00AA0DAC" w:rsidRPr="00265E38" w:rsidRDefault="006B2E91" w:rsidP="00AA0DA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4</w:t>
      </w:r>
      <w:r w:rsidR="00AA0DAC" w:rsidRPr="00265E38">
        <w:rPr>
          <w:sz w:val="28"/>
          <w:szCs w:val="28"/>
        </w:rPr>
        <w:t>) статью 2 и приложение к Закону Ярославской области от 08.10.2009 №</w:t>
      </w:r>
      <w:r w:rsidR="00834455">
        <w:rPr>
          <w:sz w:val="28"/>
          <w:szCs w:val="28"/>
        </w:rPr>
        <w:t> </w:t>
      </w:r>
      <w:r w:rsidR="00AA0DAC" w:rsidRPr="00265E38">
        <w:rPr>
          <w:sz w:val="28"/>
          <w:szCs w:val="28"/>
        </w:rPr>
        <w:t>53-з «О внесении изменений в законодательные акты об административно-территориальном устройстве и муниципальных образованиях Ярославской области» (Документ-Регион, 2009, 13 октября, № 15);</w:t>
      </w:r>
    </w:p>
    <w:p w:rsidR="00AA0DAC" w:rsidRPr="00265E38" w:rsidRDefault="006B2E91" w:rsidP="00AA0DA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5</w:t>
      </w:r>
      <w:r w:rsidR="00AA0DAC" w:rsidRPr="00265E38">
        <w:rPr>
          <w:sz w:val="28"/>
          <w:szCs w:val="28"/>
        </w:rPr>
        <w:t>) Закон Ярославской области от 19.02.2010 № 5-з «О внесении изм</w:t>
      </w:r>
      <w:r w:rsidR="00AA0DAC" w:rsidRPr="00265E38">
        <w:rPr>
          <w:sz w:val="28"/>
          <w:szCs w:val="28"/>
        </w:rPr>
        <w:t>е</w:t>
      </w:r>
      <w:r w:rsidR="00AA0DAC" w:rsidRPr="00265E38">
        <w:rPr>
          <w:sz w:val="28"/>
          <w:szCs w:val="28"/>
        </w:rPr>
        <w:t>нений в Закон Ярославской области «О наименованиях, границах и статусе муниципальных образований Ярославской обла</w:t>
      </w:r>
      <w:r w:rsidR="004174BB" w:rsidRPr="00265E38">
        <w:rPr>
          <w:sz w:val="28"/>
          <w:szCs w:val="28"/>
        </w:rPr>
        <w:t>сти» (Документ-Регион, 2010, 19 </w:t>
      </w:r>
      <w:r w:rsidR="00AA0DAC" w:rsidRPr="00265E38">
        <w:rPr>
          <w:sz w:val="28"/>
          <w:szCs w:val="28"/>
        </w:rPr>
        <w:t>февраля, № 9-а);</w:t>
      </w:r>
    </w:p>
    <w:p w:rsidR="00AA0DAC" w:rsidRPr="00265E38" w:rsidRDefault="006B2E91" w:rsidP="00AA0DA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6</w:t>
      </w:r>
      <w:r w:rsidR="00AA0DAC" w:rsidRPr="00265E38">
        <w:rPr>
          <w:sz w:val="28"/>
          <w:szCs w:val="28"/>
        </w:rPr>
        <w:t xml:space="preserve">) статью 4 Закона Ярославской области от 28.12.2011 № 59-з </w:t>
      </w:r>
      <w:r w:rsidR="00A41E2F">
        <w:rPr>
          <w:sz w:val="28"/>
          <w:szCs w:val="28"/>
        </w:rPr>
        <w:br/>
      </w:r>
      <w:r w:rsidR="00AA0DAC" w:rsidRPr="00265E38">
        <w:rPr>
          <w:sz w:val="28"/>
          <w:szCs w:val="28"/>
        </w:rPr>
        <w:t xml:space="preserve">«Об изменении статуса рабочего поселка </w:t>
      </w:r>
      <w:proofErr w:type="gramStart"/>
      <w:r w:rsidR="00AA0DAC" w:rsidRPr="00265E38">
        <w:rPr>
          <w:sz w:val="28"/>
          <w:szCs w:val="28"/>
        </w:rPr>
        <w:t>Песочное</w:t>
      </w:r>
      <w:proofErr w:type="gramEnd"/>
      <w:r w:rsidR="003D484F">
        <w:rPr>
          <w:sz w:val="28"/>
          <w:szCs w:val="28"/>
        </w:rPr>
        <w:t xml:space="preserve"> Рыбинского района и о </w:t>
      </w:r>
      <w:r w:rsidR="00AA0DAC" w:rsidRPr="00265E38">
        <w:rPr>
          <w:sz w:val="28"/>
          <w:szCs w:val="28"/>
        </w:rPr>
        <w:t>внесении изменений в отдельные законодательные акты Ярославской о</w:t>
      </w:r>
      <w:r w:rsidR="00AA0DAC" w:rsidRPr="00265E38">
        <w:rPr>
          <w:sz w:val="28"/>
          <w:szCs w:val="28"/>
        </w:rPr>
        <w:t>б</w:t>
      </w:r>
      <w:r w:rsidR="00AA0DAC" w:rsidRPr="00265E38">
        <w:rPr>
          <w:sz w:val="28"/>
          <w:szCs w:val="28"/>
        </w:rPr>
        <w:t>ласти» (Документ-Регион, 2011, 30 декабря, № 112);</w:t>
      </w:r>
    </w:p>
    <w:p w:rsidR="00C8762F" w:rsidRPr="00265E38" w:rsidRDefault="00C8762F" w:rsidP="00C876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 xml:space="preserve">7) часть 2 статьи 7 Закона Ярославской области от 11.11.2013 № 54-з «О физической культуре и спорте в Ярославской области» </w:t>
      </w:r>
      <w:r w:rsidR="00A41E2F">
        <w:rPr>
          <w:sz w:val="28"/>
          <w:szCs w:val="28"/>
        </w:rPr>
        <w:br/>
      </w:r>
      <w:r w:rsidRPr="00265E38">
        <w:rPr>
          <w:sz w:val="28"/>
          <w:szCs w:val="28"/>
        </w:rPr>
        <w:t>(Докумен</w:t>
      </w:r>
      <w:r w:rsidR="00DF6CEC" w:rsidRPr="00265E38">
        <w:rPr>
          <w:sz w:val="28"/>
          <w:szCs w:val="28"/>
        </w:rPr>
        <w:t>т-Регион, 2013, 12 ноября, № 90</w:t>
      </w:r>
      <w:r w:rsidRPr="00265E38">
        <w:rPr>
          <w:sz w:val="28"/>
          <w:szCs w:val="28"/>
        </w:rPr>
        <w:t>)</w:t>
      </w:r>
      <w:r w:rsidR="00DF6CEC" w:rsidRPr="00265E38">
        <w:rPr>
          <w:sz w:val="28"/>
          <w:szCs w:val="28"/>
        </w:rPr>
        <w:t>;</w:t>
      </w:r>
    </w:p>
    <w:p w:rsidR="00AA0DAC" w:rsidRPr="00265E38" w:rsidRDefault="00DF6CEC" w:rsidP="00AA0DA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8</w:t>
      </w:r>
      <w:r w:rsidR="00AA0DAC" w:rsidRPr="00265E38">
        <w:rPr>
          <w:sz w:val="28"/>
          <w:szCs w:val="28"/>
        </w:rPr>
        <w:t xml:space="preserve">) Закон Ярославской области от 30.06.2014 № 36-з «О вопросах </w:t>
      </w:r>
      <w:r w:rsidR="00AA0DAC" w:rsidRPr="00834455">
        <w:rPr>
          <w:spacing w:val="2"/>
          <w:sz w:val="28"/>
          <w:szCs w:val="28"/>
        </w:rPr>
        <w:t>мес</w:t>
      </w:r>
      <w:r w:rsidR="00AA0DAC" w:rsidRPr="00834455">
        <w:rPr>
          <w:spacing w:val="2"/>
          <w:sz w:val="28"/>
          <w:szCs w:val="28"/>
        </w:rPr>
        <w:t>т</w:t>
      </w:r>
      <w:r w:rsidR="00AA0DAC" w:rsidRPr="00834455">
        <w:rPr>
          <w:spacing w:val="2"/>
          <w:sz w:val="28"/>
          <w:szCs w:val="28"/>
        </w:rPr>
        <w:t>ного значения сельских поселений на территории Ярославской области» (Документ</w:t>
      </w:r>
      <w:r w:rsidR="00AA0DAC" w:rsidRPr="00265E38">
        <w:rPr>
          <w:sz w:val="28"/>
          <w:szCs w:val="28"/>
        </w:rPr>
        <w:t>-Регион, 2014, 4 июля, № 52);</w:t>
      </w:r>
    </w:p>
    <w:p w:rsidR="00AA0DAC" w:rsidRPr="00265E38" w:rsidRDefault="00DF6CEC" w:rsidP="00AA0DA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9</w:t>
      </w:r>
      <w:r w:rsidR="00AA0DAC" w:rsidRPr="00265E38">
        <w:rPr>
          <w:sz w:val="28"/>
          <w:szCs w:val="28"/>
        </w:rPr>
        <w:t>) Закон Ярославской области от 16.10.2014 № 60-з «О внесении изм</w:t>
      </w:r>
      <w:r w:rsidR="00AA0DAC" w:rsidRPr="00265E38">
        <w:rPr>
          <w:sz w:val="28"/>
          <w:szCs w:val="28"/>
        </w:rPr>
        <w:t>е</w:t>
      </w:r>
      <w:r w:rsidR="00AA0DAC" w:rsidRPr="00265E38">
        <w:rPr>
          <w:sz w:val="28"/>
          <w:szCs w:val="28"/>
        </w:rPr>
        <w:t>нений в Закон Ярославской области «О вопросах местного значения сельских поселений на территории Ярославской области» (Документ-Регион, 2014, 17 октября, № 86);</w:t>
      </w:r>
    </w:p>
    <w:p w:rsidR="00AA0DAC" w:rsidRPr="00265E38" w:rsidRDefault="00DF6CEC" w:rsidP="00AA0DA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lastRenderedPageBreak/>
        <w:t>10</w:t>
      </w:r>
      <w:r w:rsidR="00AA0DAC" w:rsidRPr="00265E38">
        <w:rPr>
          <w:sz w:val="28"/>
          <w:szCs w:val="28"/>
        </w:rPr>
        <w:t>) пункт 6 статьи 1 Закона Ярославской области от 05.05.2015 № 29-з «О внесении изменений в Закон Ярославской области «О сроках полномочий и порядке формирования органов местного самоуправления муниципальных образований Ярославской области» (Документ-Регион, 2015, 8 мая, № 36);</w:t>
      </w:r>
    </w:p>
    <w:p w:rsidR="00AA0DAC" w:rsidRPr="00265E38" w:rsidRDefault="006B2E91" w:rsidP="00AA0DA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1</w:t>
      </w:r>
      <w:r w:rsidR="00DF6CEC" w:rsidRPr="00265E38">
        <w:rPr>
          <w:sz w:val="28"/>
          <w:szCs w:val="28"/>
        </w:rPr>
        <w:t>1</w:t>
      </w:r>
      <w:r w:rsidR="00AA0DAC" w:rsidRPr="00265E38">
        <w:rPr>
          <w:sz w:val="28"/>
          <w:szCs w:val="28"/>
        </w:rPr>
        <w:t>) Закон Ярославской области от 11.07.2016 № 46-з «О внесении и</w:t>
      </w:r>
      <w:r w:rsidR="00AA0DAC" w:rsidRPr="00265E38">
        <w:rPr>
          <w:sz w:val="28"/>
          <w:szCs w:val="28"/>
        </w:rPr>
        <w:t>з</w:t>
      </w:r>
      <w:r w:rsidR="00AA0DAC" w:rsidRPr="00265E38">
        <w:rPr>
          <w:sz w:val="28"/>
          <w:szCs w:val="28"/>
        </w:rPr>
        <w:t>менения в статью 2 Закона Ярославской области «О вопросах местного зн</w:t>
      </w:r>
      <w:r w:rsidR="00AA0DAC" w:rsidRPr="00265E38">
        <w:rPr>
          <w:sz w:val="28"/>
          <w:szCs w:val="28"/>
        </w:rPr>
        <w:t>а</w:t>
      </w:r>
      <w:r w:rsidR="00AA0DAC" w:rsidRPr="00265E38">
        <w:rPr>
          <w:sz w:val="28"/>
          <w:szCs w:val="28"/>
        </w:rPr>
        <w:t xml:space="preserve">чения сельских поселений на территории Ярославской области» </w:t>
      </w:r>
      <w:r w:rsidR="00A41E2F">
        <w:rPr>
          <w:sz w:val="28"/>
          <w:szCs w:val="28"/>
        </w:rPr>
        <w:br/>
      </w:r>
      <w:r w:rsidR="00AA0DAC" w:rsidRPr="00265E38">
        <w:rPr>
          <w:sz w:val="28"/>
          <w:szCs w:val="28"/>
        </w:rPr>
        <w:t>(Документ-Регион, 2016, 13 июля, № 61);</w:t>
      </w:r>
    </w:p>
    <w:p w:rsidR="00AA0DAC" w:rsidRPr="00265E38" w:rsidRDefault="00AA0DAC" w:rsidP="00AA0DA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1</w:t>
      </w:r>
      <w:r w:rsidR="00DF6CEC" w:rsidRPr="00265E38">
        <w:rPr>
          <w:sz w:val="28"/>
          <w:szCs w:val="28"/>
        </w:rPr>
        <w:t>2</w:t>
      </w:r>
      <w:r w:rsidRPr="00265E38">
        <w:rPr>
          <w:sz w:val="28"/>
          <w:szCs w:val="28"/>
        </w:rPr>
        <w:t>) пункты 1, 2 и 5 статьи 1 Закона Ярославской области от 04.10.2016 №</w:t>
      </w:r>
      <w:r w:rsidR="00834455">
        <w:rPr>
          <w:sz w:val="28"/>
          <w:szCs w:val="28"/>
        </w:rPr>
        <w:t> </w:t>
      </w:r>
      <w:r w:rsidRPr="00265E38">
        <w:rPr>
          <w:sz w:val="28"/>
          <w:szCs w:val="28"/>
        </w:rPr>
        <w:t>54-з «О внесении изменений в Закон Ярославской области «О сроках по</w:t>
      </w:r>
      <w:r w:rsidRPr="00265E38">
        <w:rPr>
          <w:sz w:val="28"/>
          <w:szCs w:val="28"/>
        </w:rPr>
        <w:t>л</w:t>
      </w:r>
      <w:r w:rsidRPr="00265E38">
        <w:rPr>
          <w:sz w:val="28"/>
          <w:szCs w:val="28"/>
        </w:rPr>
        <w:t>номочий, наименованиях, порядке формирования, иных вопросах организ</w:t>
      </w:r>
      <w:r w:rsidRPr="00265E38">
        <w:rPr>
          <w:sz w:val="28"/>
          <w:szCs w:val="28"/>
        </w:rPr>
        <w:t>а</w:t>
      </w:r>
      <w:r w:rsidRPr="00265E38">
        <w:rPr>
          <w:sz w:val="28"/>
          <w:szCs w:val="28"/>
        </w:rPr>
        <w:t>ции и деятельности органов местного самоуправления муниципальных обр</w:t>
      </w:r>
      <w:r w:rsidRPr="00265E38">
        <w:rPr>
          <w:sz w:val="28"/>
          <w:szCs w:val="28"/>
        </w:rPr>
        <w:t>а</w:t>
      </w:r>
      <w:r w:rsidRPr="00265E38">
        <w:rPr>
          <w:sz w:val="28"/>
          <w:szCs w:val="28"/>
        </w:rPr>
        <w:t>зований Ярославской области» (Документ-Регион, 2016, 5 октября, № 87);</w:t>
      </w:r>
    </w:p>
    <w:p w:rsidR="00AA0DAC" w:rsidRPr="00265E38" w:rsidRDefault="00AA0DAC" w:rsidP="00AA0DA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1</w:t>
      </w:r>
      <w:r w:rsidR="00DF6CEC" w:rsidRPr="00265E38">
        <w:rPr>
          <w:sz w:val="28"/>
          <w:szCs w:val="28"/>
        </w:rPr>
        <w:t>3</w:t>
      </w:r>
      <w:r w:rsidRPr="00265E38">
        <w:rPr>
          <w:sz w:val="28"/>
          <w:szCs w:val="28"/>
        </w:rPr>
        <w:t>) пункт 1 статьи 1 Закона Ярославской области от 27.02.2017 № 4-з «О внесении изменений в статьи 2 и 4 Закона Ярославской области «О сроках полномочий, наименованиях, порядке формирования, иных вопросах орган</w:t>
      </w:r>
      <w:r w:rsidRPr="00265E38">
        <w:rPr>
          <w:sz w:val="28"/>
          <w:szCs w:val="28"/>
        </w:rPr>
        <w:t>и</w:t>
      </w:r>
      <w:r w:rsidRPr="00265E38">
        <w:rPr>
          <w:sz w:val="28"/>
          <w:szCs w:val="28"/>
        </w:rPr>
        <w:t>зации и деятельности органов местного самоуправления муниципальных о</w:t>
      </w:r>
      <w:r w:rsidRPr="00265E38">
        <w:rPr>
          <w:sz w:val="28"/>
          <w:szCs w:val="28"/>
        </w:rPr>
        <w:t>б</w:t>
      </w:r>
      <w:r w:rsidRPr="00265E38">
        <w:rPr>
          <w:sz w:val="28"/>
          <w:szCs w:val="28"/>
        </w:rPr>
        <w:t>разований Ярославской области» (Документ-Регион, 2017, 28 февраля, № 14);</w:t>
      </w:r>
    </w:p>
    <w:p w:rsidR="00AA0DAC" w:rsidRPr="00265E38" w:rsidRDefault="00AA0DAC" w:rsidP="00AA0DA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1</w:t>
      </w:r>
      <w:r w:rsidR="00DF6CEC" w:rsidRPr="00265E38">
        <w:rPr>
          <w:sz w:val="28"/>
          <w:szCs w:val="28"/>
        </w:rPr>
        <w:t>4</w:t>
      </w:r>
      <w:r w:rsidRPr="00265E38">
        <w:rPr>
          <w:sz w:val="28"/>
          <w:szCs w:val="28"/>
        </w:rPr>
        <w:t>) Закон Ярославской области от 25.12.2017 № 62-з «О внесении и</w:t>
      </w:r>
      <w:r w:rsidRPr="00265E38">
        <w:rPr>
          <w:sz w:val="28"/>
          <w:szCs w:val="28"/>
        </w:rPr>
        <w:t>з</w:t>
      </w:r>
      <w:r w:rsidRPr="00265E38">
        <w:rPr>
          <w:sz w:val="28"/>
          <w:szCs w:val="28"/>
        </w:rPr>
        <w:t>менения в статью 3 Закона Ярославской области «О сроках полномочий, наименованиях, порядке формирования, иных вопросах организации и де</w:t>
      </w:r>
      <w:r w:rsidRPr="00265E38">
        <w:rPr>
          <w:sz w:val="28"/>
          <w:szCs w:val="28"/>
        </w:rPr>
        <w:t>я</w:t>
      </w:r>
      <w:r w:rsidRPr="00265E38">
        <w:rPr>
          <w:sz w:val="28"/>
          <w:szCs w:val="28"/>
        </w:rPr>
        <w:t>тельности органов местного самоуправления муниципальных образований Ярославской области» (Документ-Регион, 2017, 27 декабря, № 110-а);</w:t>
      </w:r>
    </w:p>
    <w:p w:rsidR="00AA0DAC" w:rsidRPr="00265E38" w:rsidRDefault="00AA0DAC" w:rsidP="00AA0DA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1</w:t>
      </w:r>
      <w:r w:rsidR="00DF6CEC" w:rsidRPr="00265E38">
        <w:rPr>
          <w:sz w:val="28"/>
          <w:szCs w:val="28"/>
        </w:rPr>
        <w:t>5</w:t>
      </w:r>
      <w:r w:rsidRPr="00265E38">
        <w:rPr>
          <w:sz w:val="28"/>
          <w:szCs w:val="28"/>
        </w:rPr>
        <w:t>) статью 8 Закона Ярославской о</w:t>
      </w:r>
      <w:r w:rsidR="00834455">
        <w:rPr>
          <w:sz w:val="28"/>
          <w:szCs w:val="28"/>
        </w:rPr>
        <w:t>бласти от 13.06.2018 № 22-з «Об </w:t>
      </w:r>
      <w:r w:rsidRPr="00265E38">
        <w:rPr>
          <w:sz w:val="28"/>
          <w:szCs w:val="28"/>
        </w:rPr>
        <w:t xml:space="preserve">объединении </w:t>
      </w:r>
      <w:proofErr w:type="spellStart"/>
      <w:r w:rsidRPr="00265E38">
        <w:rPr>
          <w:sz w:val="28"/>
          <w:szCs w:val="28"/>
        </w:rPr>
        <w:t>Нагорьевского</w:t>
      </w:r>
      <w:proofErr w:type="spellEnd"/>
      <w:r w:rsidRPr="00265E38">
        <w:rPr>
          <w:sz w:val="28"/>
          <w:szCs w:val="28"/>
        </w:rPr>
        <w:t xml:space="preserve">, Пригородного и </w:t>
      </w:r>
      <w:proofErr w:type="spellStart"/>
      <w:r w:rsidRPr="00265E38">
        <w:rPr>
          <w:sz w:val="28"/>
          <w:szCs w:val="28"/>
        </w:rPr>
        <w:t>Рязанцевского</w:t>
      </w:r>
      <w:proofErr w:type="spellEnd"/>
      <w:r w:rsidRPr="00265E38">
        <w:rPr>
          <w:sz w:val="28"/>
          <w:szCs w:val="28"/>
        </w:rPr>
        <w:t xml:space="preserve"> сельских поселений, входящих в состав </w:t>
      </w:r>
      <w:proofErr w:type="spellStart"/>
      <w:r w:rsidRPr="00265E38">
        <w:rPr>
          <w:sz w:val="28"/>
          <w:szCs w:val="28"/>
        </w:rPr>
        <w:t>Переславского</w:t>
      </w:r>
      <w:proofErr w:type="spellEnd"/>
      <w:r w:rsidRPr="00265E38">
        <w:rPr>
          <w:sz w:val="28"/>
          <w:szCs w:val="28"/>
        </w:rPr>
        <w:t xml:space="preserve"> муниципального района, с г</w:t>
      </w:r>
      <w:r w:rsidRPr="00265E38">
        <w:rPr>
          <w:sz w:val="28"/>
          <w:szCs w:val="28"/>
        </w:rPr>
        <w:t>о</w:t>
      </w:r>
      <w:r w:rsidRPr="00265E38">
        <w:rPr>
          <w:sz w:val="28"/>
          <w:szCs w:val="28"/>
        </w:rPr>
        <w:t>родским округом город Переславль-Залесский и внесении изменений в Закон Ярославской области «О наименованиях, границах и статусе муниципальных образований Ярославской области» (Документ-Регион, 2018, 17 июня, № 49);</w:t>
      </w:r>
    </w:p>
    <w:p w:rsidR="00AA0DAC" w:rsidRPr="00265E38" w:rsidRDefault="00AA0DAC" w:rsidP="00AA0DA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1</w:t>
      </w:r>
      <w:r w:rsidR="00DF6CEC" w:rsidRPr="00265E38">
        <w:rPr>
          <w:sz w:val="28"/>
          <w:szCs w:val="28"/>
        </w:rPr>
        <w:t>6</w:t>
      </w:r>
      <w:r w:rsidRPr="00265E38">
        <w:rPr>
          <w:sz w:val="28"/>
          <w:szCs w:val="28"/>
        </w:rPr>
        <w:t>) Закон Ярославской области от 29.11.2018 № 66-з «О внесении и</w:t>
      </w:r>
      <w:r w:rsidRPr="00265E38">
        <w:rPr>
          <w:sz w:val="28"/>
          <w:szCs w:val="28"/>
        </w:rPr>
        <w:t>з</w:t>
      </w:r>
      <w:r w:rsidRPr="00265E38">
        <w:rPr>
          <w:sz w:val="28"/>
          <w:szCs w:val="28"/>
        </w:rPr>
        <w:t>менения в статью 2 Закона Ярославской области «О вопросах местного зн</w:t>
      </w:r>
      <w:r w:rsidRPr="00265E38">
        <w:rPr>
          <w:sz w:val="28"/>
          <w:szCs w:val="28"/>
        </w:rPr>
        <w:t>а</w:t>
      </w:r>
      <w:r w:rsidRPr="00265E38">
        <w:rPr>
          <w:sz w:val="28"/>
          <w:szCs w:val="28"/>
        </w:rPr>
        <w:t xml:space="preserve">чения сельских поселений на территории Ярославской области» </w:t>
      </w:r>
      <w:r w:rsidR="00A41E2F">
        <w:rPr>
          <w:sz w:val="28"/>
          <w:szCs w:val="28"/>
        </w:rPr>
        <w:br/>
      </w:r>
      <w:r w:rsidRPr="00265E38">
        <w:rPr>
          <w:sz w:val="28"/>
          <w:szCs w:val="28"/>
        </w:rPr>
        <w:t>(Документ-Регион, 2018, 4 декабря, № 103);</w:t>
      </w:r>
    </w:p>
    <w:p w:rsidR="00AA0DAC" w:rsidRPr="00265E38" w:rsidRDefault="00AA0DAC" w:rsidP="00AA0DA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1</w:t>
      </w:r>
      <w:r w:rsidR="00DF6CEC" w:rsidRPr="00265E38">
        <w:rPr>
          <w:sz w:val="28"/>
          <w:szCs w:val="28"/>
        </w:rPr>
        <w:t>7</w:t>
      </w:r>
      <w:r w:rsidRPr="00265E38">
        <w:rPr>
          <w:sz w:val="28"/>
          <w:szCs w:val="28"/>
        </w:rPr>
        <w:t>) статью 4 Закона Ярославской области от 19.12.2018 № 78-з «Об и</w:t>
      </w:r>
      <w:r w:rsidRPr="00265E38">
        <w:rPr>
          <w:sz w:val="28"/>
          <w:szCs w:val="28"/>
        </w:rPr>
        <w:t>з</w:t>
      </w:r>
      <w:r w:rsidRPr="00265E38">
        <w:rPr>
          <w:sz w:val="28"/>
          <w:szCs w:val="28"/>
        </w:rPr>
        <w:t>менении статуса рабочего поселка Красные Ткачи Ярославского района Яр</w:t>
      </w:r>
      <w:r w:rsidRPr="00265E38">
        <w:rPr>
          <w:sz w:val="28"/>
          <w:szCs w:val="28"/>
        </w:rPr>
        <w:t>о</w:t>
      </w:r>
      <w:r w:rsidRPr="00265E38">
        <w:rPr>
          <w:sz w:val="28"/>
          <w:szCs w:val="28"/>
        </w:rPr>
        <w:t>славской области и о внесении изменений в отдельные законодательные акты Ярославской области» (Документ-Регион, 2018, 21 декабря, № 110);</w:t>
      </w:r>
    </w:p>
    <w:p w:rsidR="00AA0DAC" w:rsidRPr="00265E38" w:rsidRDefault="00AA0DAC" w:rsidP="00AA0DA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1</w:t>
      </w:r>
      <w:r w:rsidR="00DF6CEC" w:rsidRPr="00265E38">
        <w:rPr>
          <w:sz w:val="28"/>
          <w:szCs w:val="28"/>
        </w:rPr>
        <w:t>8</w:t>
      </w:r>
      <w:r w:rsidRPr="00265E38">
        <w:rPr>
          <w:sz w:val="28"/>
          <w:szCs w:val="28"/>
        </w:rPr>
        <w:t>) Закон Ярославской области от 03.07.2019 № 40-з «О внесении и</w:t>
      </w:r>
      <w:r w:rsidRPr="00265E38">
        <w:rPr>
          <w:sz w:val="28"/>
          <w:szCs w:val="28"/>
        </w:rPr>
        <w:t>з</w:t>
      </w:r>
      <w:r w:rsidRPr="00265E38">
        <w:rPr>
          <w:sz w:val="28"/>
          <w:szCs w:val="28"/>
        </w:rPr>
        <w:t>менения в статью 2 Закона Ярославской области «О вопросах местного зн</w:t>
      </w:r>
      <w:r w:rsidRPr="00265E38">
        <w:rPr>
          <w:sz w:val="28"/>
          <w:szCs w:val="28"/>
        </w:rPr>
        <w:t>а</w:t>
      </w:r>
      <w:r w:rsidRPr="00265E38">
        <w:rPr>
          <w:sz w:val="28"/>
          <w:szCs w:val="28"/>
        </w:rPr>
        <w:t xml:space="preserve">чения сельских поселений на территории Ярославской области» </w:t>
      </w:r>
      <w:r w:rsidR="00A41E2F">
        <w:rPr>
          <w:sz w:val="28"/>
          <w:szCs w:val="28"/>
        </w:rPr>
        <w:br/>
      </w:r>
      <w:r w:rsidRPr="00265E38">
        <w:rPr>
          <w:sz w:val="28"/>
          <w:szCs w:val="28"/>
        </w:rPr>
        <w:t>(Документ-Регион, 2019, 5 июля, № 55-а);</w:t>
      </w:r>
    </w:p>
    <w:p w:rsidR="00AA0DAC" w:rsidRPr="00265E38" w:rsidRDefault="00AA0DAC" w:rsidP="00AA0DA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1</w:t>
      </w:r>
      <w:r w:rsidR="00DF6CEC" w:rsidRPr="00265E38">
        <w:rPr>
          <w:sz w:val="28"/>
          <w:szCs w:val="28"/>
        </w:rPr>
        <w:t>9</w:t>
      </w:r>
      <w:r w:rsidRPr="00265E38">
        <w:rPr>
          <w:sz w:val="28"/>
          <w:szCs w:val="28"/>
        </w:rPr>
        <w:t>) статью 2 Закона Ярославской области от 12.11.2019 № 65-з «Об и</w:t>
      </w:r>
      <w:r w:rsidRPr="00265E38">
        <w:rPr>
          <w:sz w:val="28"/>
          <w:szCs w:val="28"/>
        </w:rPr>
        <w:t>з</w:t>
      </w:r>
      <w:r w:rsidRPr="00265E38">
        <w:rPr>
          <w:sz w:val="28"/>
          <w:szCs w:val="28"/>
        </w:rPr>
        <w:t xml:space="preserve">менении административно-территориального устройства отдельных сельских округов, входящих в состав </w:t>
      </w:r>
      <w:proofErr w:type="spellStart"/>
      <w:r w:rsidRPr="00265E38">
        <w:rPr>
          <w:sz w:val="28"/>
          <w:szCs w:val="28"/>
        </w:rPr>
        <w:t>Большесельског</w:t>
      </w:r>
      <w:r w:rsidR="00834455">
        <w:rPr>
          <w:sz w:val="28"/>
          <w:szCs w:val="28"/>
        </w:rPr>
        <w:t>о</w:t>
      </w:r>
      <w:proofErr w:type="spellEnd"/>
      <w:r w:rsidR="00834455">
        <w:rPr>
          <w:sz w:val="28"/>
          <w:szCs w:val="28"/>
        </w:rPr>
        <w:t xml:space="preserve"> района Ярославской области, и </w:t>
      </w:r>
      <w:r w:rsidRPr="00265E38">
        <w:rPr>
          <w:sz w:val="28"/>
          <w:szCs w:val="28"/>
        </w:rPr>
        <w:t xml:space="preserve">внесении изменений в приложение к Закону Ярославской области </w:t>
      </w:r>
      <w:r w:rsidRPr="00265E38">
        <w:rPr>
          <w:sz w:val="28"/>
          <w:szCs w:val="28"/>
        </w:rPr>
        <w:lastRenderedPageBreak/>
        <w:t>«О</w:t>
      </w:r>
      <w:r w:rsidR="00834455">
        <w:rPr>
          <w:sz w:val="28"/>
          <w:szCs w:val="28"/>
        </w:rPr>
        <w:t> </w:t>
      </w:r>
      <w:r w:rsidRPr="00265E38">
        <w:rPr>
          <w:sz w:val="28"/>
          <w:szCs w:val="28"/>
        </w:rPr>
        <w:t>наименованиях, границах и статусе муниципальных образований Яр</w:t>
      </w:r>
      <w:r w:rsidRPr="00265E38">
        <w:rPr>
          <w:sz w:val="28"/>
          <w:szCs w:val="28"/>
        </w:rPr>
        <w:t>о</w:t>
      </w:r>
      <w:r w:rsidRPr="00265E38">
        <w:rPr>
          <w:sz w:val="28"/>
          <w:szCs w:val="28"/>
        </w:rPr>
        <w:t>славской области» (Документ-Регион, 2019, 15 ноября, № 97);</w:t>
      </w:r>
    </w:p>
    <w:p w:rsidR="00AA0DAC" w:rsidRPr="00265E38" w:rsidRDefault="00DF6CEC" w:rsidP="00AA0DA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20</w:t>
      </w:r>
      <w:r w:rsidR="00AA0DAC" w:rsidRPr="00265E38">
        <w:rPr>
          <w:sz w:val="28"/>
          <w:szCs w:val="28"/>
        </w:rPr>
        <w:t>) статью 2 Закона Ярославской области от 12.11.2019 № 66-з «Об и</w:t>
      </w:r>
      <w:r w:rsidR="00AA0DAC" w:rsidRPr="00265E38">
        <w:rPr>
          <w:sz w:val="28"/>
          <w:szCs w:val="28"/>
        </w:rPr>
        <w:t>з</w:t>
      </w:r>
      <w:r w:rsidR="00AA0DAC" w:rsidRPr="00265E38">
        <w:rPr>
          <w:sz w:val="28"/>
          <w:szCs w:val="28"/>
        </w:rPr>
        <w:t xml:space="preserve">менении административно-территориального устройства отдельных сельских округов, входящих в состав </w:t>
      </w:r>
      <w:proofErr w:type="spellStart"/>
      <w:r w:rsidR="00AA0DAC" w:rsidRPr="00265E38">
        <w:rPr>
          <w:sz w:val="28"/>
          <w:szCs w:val="28"/>
        </w:rPr>
        <w:t>Брейтовског</w:t>
      </w:r>
      <w:r w:rsidR="00834455">
        <w:rPr>
          <w:sz w:val="28"/>
          <w:szCs w:val="28"/>
        </w:rPr>
        <w:t>о</w:t>
      </w:r>
      <w:proofErr w:type="spellEnd"/>
      <w:r w:rsidR="00834455">
        <w:rPr>
          <w:sz w:val="28"/>
          <w:szCs w:val="28"/>
        </w:rPr>
        <w:t xml:space="preserve"> района Ярославской области, и </w:t>
      </w:r>
      <w:r w:rsidR="00AA0DAC" w:rsidRPr="00265E38">
        <w:rPr>
          <w:sz w:val="28"/>
          <w:szCs w:val="28"/>
        </w:rPr>
        <w:t xml:space="preserve">внесении изменений в приложение </w:t>
      </w:r>
      <w:r w:rsidR="00834455">
        <w:rPr>
          <w:sz w:val="28"/>
          <w:szCs w:val="28"/>
        </w:rPr>
        <w:t>к Закону Ярославской области «О </w:t>
      </w:r>
      <w:r w:rsidR="00AA0DAC" w:rsidRPr="00265E38">
        <w:rPr>
          <w:sz w:val="28"/>
          <w:szCs w:val="28"/>
        </w:rPr>
        <w:t>наименованиях, границах и статусе муниципальных образований Яр</w:t>
      </w:r>
      <w:r w:rsidR="00AA0DAC" w:rsidRPr="00265E38">
        <w:rPr>
          <w:sz w:val="28"/>
          <w:szCs w:val="28"/>
        </w:rPr>
        <w:t>о</w:t>
      </w:r>
      <w:r w:rsidR="00AA0DAC" w:rsidRPr="00265E38">
        <w:rPr>
          <w:sz w:val="28"/>
          <w:szCs w:val="28"/>
        </w:rPr>
        <w:t>славской области» (Документ-Регион, 2019, 15 ноября, № 97);</w:t>
      </w:r>
    </w:p>
    <w:p w:rsidR="00AA0DAC" w:rsidRPr="00265E38" w:rsidRDefault="006B2E91" w:rsidP="00AA0DA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2</w:t>
      </w:r>
      <w:r w:rsidR="00DF6CEC" w:rsidRPr="00265E38">
        <w:rPr>
          <w:sz w:val="28"/>
          <w:szCs w:val="28"/>
        </w:rPr>
        <w:t>1</w:t>
      </w:r>
      <w:r w:rsidR="00AA0DAC" w:rsidRPr="00265E38">
        <w:rPr>
          <w:sz w:val="28"/>
          <w:szCs w:val="28"/>
        </w:rPr>
        <w:t>) статью 2 Закона Ярославской области от 26.11.2019 № 72-з «Об и</w:t>
      </w:r>
      <w:r w:rsidR="00AA0DAC" w:rsidRPr="00265E38">
        <w:rPr>
          <w:sz w:val="28"/>
          <w:szCs w:val="28"/>
        </w:rPr>
        <w:t>з</w:t>
      </w:r>
      <w:r w:rsidR="00AA0DAC" w:rsidRPr="00265E38">
        <w:rPr>
          <w:sz w:val="28"/>
          <w:szCs w:val="28"/>
        </w:rPr>
        <w:t>менении административно-территориального устройства отдельных сельских округов, входящих в состав Даниловског</w:t>
      </w:r>
      <w:r w:rsidR="00834455">
        <w:rPr>
          <w:sz w:val="28"/>
          <w:szCs w:val="28"/>
        </w:rPr>
        <w:t>о района Ярославской области, и </w:t>
      </w:r>
      <w:r w:rsidR="00AA0DAC" w:rsidRPr="00265E38">
        <w:rPr>
          <w:sz w:val="28"/>
          <w:szCs w:val="28"/>
        </w:rPr>
        <w:t xml:space="preserve">внесении изменений в приложение </w:t>
      </w:r>
      <w:r w:rsidR="00834455">
        <w:rPr>
          <w:sz w:val="28"/>
          <w:szCs w:val="28"/>
        </w:rPr>
        <w:t>к Закону Ярославской области «О </w:t>
      </w:r>
      <w:r w:rsidR="00AA0DAC" w:rsidRPr="00265E38">
        <w:rPr>
          <w:sz w:val="28"/>
          <w:szCs w:val="28"/>
        </w:rPr>
        <w:t>наименованиях, границах и статусе муниципальных образований Яр</w:t>
      </w:r>
      <w:r w:rsidR="00AA0DAC" w:rsidRPr="00265E38">
        <w:rPr>
          <w:sz w:val="28"/>
          <w:szCs w:val="28"/>
        </w:rPr>
        <w:t>о</w:t>
      </w:r>
      <w:r w:rsidR="00AA0DAC" w:rsidRPr="00265E38">
        <w:rPr>
          <w:sz w:val="28"/>
          <w:szCs w:val="28"/>
        </w:rPr>
        <w:t>славской области» (Документ-Регион, 2019, 29 ноября, № 102);</w:t>
      </w:r>
    </w:p>
    <w:p w:rsidR="00AA0DAC" w:rsidRPr="00265E38" w:rsidRDefault="00AA0DAC" w:rsidP="00AA0DA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2</w:t>
      </w:r>
      <w:r w:rsidR="00DF6CEC" w:rsidRPr="00265E38">
        <w:rPr>
          <w:sz w:val="28"/>
          <w:szCs w:val="28"/>
        </w:rPr>
        <w:t>2</w:t>
      </w:r>
      <w:r w:rsidRPr="00265E38">
        <w:rPr>
          <w:sz w:val="28"/>
          <w:szCs w:val="28"/>
        </w:rPr>
        <w:t>) статью 2 Закона Ярославской области от 26.11.2019 № 73-з «Об и</w:t>
      </w:r>
      <w:r w:rsidRPr="00265E38">
        <w:rPr>
          <w:sz w:val="28"/>
          <w:szCs w:val="28"/>
        </w:rPr>
        <w:t>з</w:t>
      </w:r>
      <w:r w:rsidRPr="00265E38">
        <w:rPr>
          <w:sz w:val="28"/>
          <w:szCs w:val="28"/>
        </w:rPr>
        <w:t>менении административно-территориального устройства отдельных сельских округов, входящих в состав Любимского района Ярославской области, и вн</w:t>
      </w:r>
      <w:r w:rsidRPr="00265E38">
        <w:rPr>
          <w:sz w:val="28"/>
          <w:szCs w:val="28"/>
        </w:rPr>
        <w:t>е</w:t>
      </w:r>
      <w:r w:rsidRPr="00265E38">
        <w:rPr>
          <w:sz w:val="28"/>
          <w:szCs w:val="28"/>
        </w:rPr>
        <w:t>сении изменений в приложение к Закону Ярославской области «О наимен</w:t>
      </w:r>
      <w:r w:rsidRPr="00265E38">
        <w:rPr>
          <w:sz w:val="28"/>
          <w:szCs w:val="28"/>
        </w:rPr>
        <w:t>о</w:t>
      </w:r>
      <w:r w:rsidRPr="00265E38">
        <w:rPr>
          <w:sz w:val="28"/>
          <w:szCs w:val="28"/>
        </w:rPr>
        <w:t>ваниях, границах и статусе муниципальных образований Ярославской обл</w:t>
      </w:r>
      <w:r w:rsidRPr="00265E38">
        <w:rPr>
          <w:sz w:val="28"/>
          <w:szCs w:val="28"/>
        </w:rPr>
        <w:t>а</w:t>
      </w:r>
      <w:r w:rsidRPr="00265E38">
        <w:rPr>
          <w:sz w:val="28"/>
          <w:szCs w:val="28"/>
        </w:rPr>
        <w:t>сти» (Документ-Регион, 2019, 29 ноября, № 102);</w:t>
      </w:r>
    </w:p>
    <w:p w:rsidR="00AA0DAC" w:rsidRPr="00265E38" w:rsidRDefault="00AA0DAC" w:rsidP="00AA0DA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2</w:t>
      </w:r>
      <w:r w:rsidR="00DF6CEC" w:rsidRPr="00265E38">
        <w:rPr>
          <w:sz w:val="28"/>
          <w:szCs w:val="28"/>
        </w:rPr>
        <w:t>3</w:t>
      </w:r>
      <w:r w:rsidRPr="00265E38">
        <w:rPr>
          <w:sz w:val="28"/>
          <w:szCs w:val="28"/>
        </w:rPr>
        <w:t>) статью 2 Закона Ярославской области от 26.12.2019 № 92-з «Об и</w:t>
      </w:r>
      <w:r w:rsidRPr="00265E38">
        <w:rPr>
          <w:sz w:val="28"/>
          <w:szCs w:val="28"/>
        </w:rPr>
        <w:t>з</w:t>
      </w:r>
      <w:r w:rsidRPr="00265E38">
        <w:rPr>
          <w:sz w:val="28"/>
          <w:szCs w:val="28"/>
        </w:rPr>
        <w:t>менении административно-территориального устройства отдельных сельских округов, входящих в состав Борисоглебског</w:t>
      </w:r>
      <w:r w:rsidR="00834455">
        <w:rPr>
          <w:sz w:val="28"/>
          <w:szCs w:val="28"/>
        </w:rPr>
        <w:t>о района Ярославской области, и </w:t>
      </w:r>
      <w:r w:rsidRPr="00265E38">
        <w:rPr>
          <w:sz w:val="28"/>
          <w:szCs w:val="28"/>
        </w:rPr>
        <w:t>внесении изменений в приложение к Закону Ярославск</w:t>
      </w:r>
      <w:r w:rsidR="00834455">
        <w:rPr>
          <w:sz w:val="28"/>
          <w:szCs w:val="28"/>
        </w:rPr>
        <w:t>ой области «О </w:t>
      </w:r>
      <w:r w:rsidRPr="00265E38">
        <w:rPr>
          <w:sz w:val="28"/>
          <w:szCs w:val="28"/>
        </w:rPr>
        <w:t>наименованиях, границах и статусе муниципальных образований Яр</w:t>
      </w:r>
      <w:r w:rsidRPr="00265E38">
        <w:rPr>
          <w:sz w:val="28"/>
          <w:szCs w:val="28"/>
        </w:rPr>
        <w:t>о</w:t>
      </w:r>
      <w:r w:rsidRPr="00265E38">
        <w:rPr>
          <w:sz w:val="28"/>
          <w:szCs w:val="28"/>
        </w:rPr>
        <w:t>славской области» (Документ-Регион, 2019, 31 декабря, № 113);</w:t>
      </w:r>
    </w:p>
    <w:p w:rsidR="00AA0DAC" w:rsidRPr="00265E38" w:rsidRDefault="00AA0DAC" w:rsidP="00AA0DA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2</w:t>
      </w:r>
      <w:r w:rsidR="00DF6CEC" w:rsidRPr="00265E38">
        <w:rPr>
          <w:sz w:val="28"/>
          <w:szCs w:val="28"/>
        </w:rPr>
        <w:t>4</w:t>
      </w:r>
      <w:r w:rsidRPr="00265E38">
        <w:rPr>
          <w:sz w:val="28"/>
          <w:szCs w:val="28"/>
        </w:rPr>
        <w:t>) Закон Ярославской области от 06.03.2020 № 13-з «О внесении и</w:t>
      </w:r>
      <w:r w:rsidRPr="00265E38">
        <w:rPr>
          <w:sz w:val="28"/>
          <w:szCs w:val="28"/>
        </w:rPr>
        <w:t>з</w:t>
      </w:r>
      <w:r w:rsidRPr="00265E38">
        <w:rPr>
          <w:sz w:val="28"/>
          <w:szCs w:val="28"/>
        </w:rPr>
        <w:t>менений в статью 2 Закона Ярославской области «О вопросах местного зн</w:t>
      </w:r>
      <w:r w:rsidRPr="00265E38">
        <w:rPr>
          <w:sz w:val="28"/>
          <w:szCs w:val="28"/>
        </w:rPr>
        <w:t>а</w:t>
      </w:r>
      <w:r w:rsidRPr="00265E38">
        <w:rPr>
          <w:sz w:val="28"/>
          <w:szCs w:val="28"/>
        </w:rPr>
        <w:t xml:space="preserve">чения сельских поселений на территории Ярославской области» </w:t>
      </w:r>
      <w:r w:rsidR="00A41E2F">
        <w:rPr>
          <w:sz w:val="28"/>
          <w:szCs w:val="28"/>
        </w:rPr>
        <w:br/>
      </w:r>
      <w:r w:rsidRPr="00265E38">
        <w:rPr>
          <w:sz w:val="28"/>
          <w:szCs w:val="28"/>
        </w:rPr>
        <w:t>(Документ-Регион, 2020, 10 марта, № 20-а);</w:t>
      </w:r>
    </w:p>
    <w:p w:rsidR="00AA0DAC" w:rsidRPr="00265E38" w:rsidRDefault="00AA0DAC" w:rsidP="00AA0DA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2</w:t>
      </w:r>
      <w:r w:rsidR="00DF6CEC" w:rsidRPr="00265E38">
        <w:rPr>
          <w:sz w:val="28"/>
          <w:szCs w:val="28"/>
        </w:rPr>
        <w:t>5</w:t>
      </w:r>
      <w:r w:rsidRPr="00265E38">
        <w:rPr>
          <w:sz w:val="28"/>
          <w:szCs w:val="28"/>
        </w:rPr>
        <w:t>) статью 9 Закона Ярославской о</w:t>
      </w:r>
      <w:r w:rsidR="00834455">
        <w:rPr>
          <w:sz w:val="28"/>
          <w:szCs w:val="28"/>
        </w:rPr>
        <w:t>бласти от 27.12.2021 № 104-з «О </w:t>
      </w:r>
      <w:r w:rsidRPr="00265E38">
        <w:rPr>
          <w:sz w:val="28"/>
          <w:szCs w:val="28"/>
        </w:rPr>
        <w:t>внесении изменений в отдельные законодательные акты Ярославской о</w:t>
      </w:r>
      <w:r w:rsidRPr="00265E38">
        <w:rPr>
          <w:sz w:val="28"/>
          <w:szCs w:val="28"/>
        </w:rPr>
        <w:t>б</w:t>
      </w:r>
      <w:r w:rsidRPr="00265E38">
        <w:rPr>
          <w:sz w:val="28"/>
          <w:szCs w:val="28"/>
        </w:rPr>
        <w:t xml:space="preserve">ласти и признании </w:t>
      </w:r>
      <w:proofErr w:type="gramStart"/>
      <w:r w:rsidRPr="00265E38">
        <w:rPr>
          <w:sz w:val="28"/>
          <w:szCs w:val="28"/>
        </w:rPr>
        <w:t>утратившими</w:t>
      </w:r>
      <w:proofErr w:type="gramEnd"/>
      <w:r w:rsidRPr="00265E38">
        <w:rPr>
          <w:sz w:val="28"/>
          <w:szCs w:val="28"/>
        </w:rPr>
        <w:t xml:space="preserve"> силу отдельных законодательных актов </w:t>
      </w:r>
      <w:r w:rsidR="00A41E2F">
        <w:rPr>
          <w:sz w:val="28"/>
          <w:szCs w:val="28"/>
        </w:rPr>
        <w:br/>
      </w:r>
      <w:r w:rsidRPr="00265E38">
        <w:rPr>
          <w:sz w:val="28"/>
          <w:szCs w:val="28"/>
        </w:rPr>
        <w:t>(положений законодательных актов) Ярославской области в части госуда</w:t>
      </w:r>
      <w:r w:rsidRPr="00265E38">
        <w:rPr>
          <w:sz w:val="28"/>
          <w:szCs w:val="28"/>
        </w:rPr>
        <w:t>р</w:t>
      </w:r>
      <w:r w:rsidRPr="00265E38">
        <w:rPr>
          <w:sz w:val="28"/>
          <w:szCs w:val="28"/>
        </w:rPr>
        <w:t xml:space="preserve">ственного контроля (надзора) и муниципального контроля» </w:t>
      </w:r>
      <w:r w:rsidR="00A41E2F">
        <w:rPr>
          <w:sz w:val="28"/>
          <w:szCs w:val="28"/>
        </w:rPr>
        <w:br/>
      </w:r>
      <w:r w:rsidRPr="00265E38">
        <w:rPr>
          <w:sz w:val="28"/>
          <w:szCs w:val="28"/>
        </w:rPr>
        <w:t>(Документ-Регион, 2021, 28 декабря, № 105-а);</w:t>
      </w:r>
    </w:p>
    <w:p w:rsidR="00AA0DAC" w:rsidRPr="00265E38" w:rsidRDefault="00AA0DAC" w:rsidP="00AA0DA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2</w:t>
      </w:r>
      <w:r w:rsidR="00DF6CEC" w:rsidRPr="00265E38">
        <w:rPr>
          <w:sz w:val="28"/>
          <w:szCs w:val="28"/>
        </w:rPr>
        <w:t>6</w:t>
      </w:r>
      <w:r w:rsidRPr="00265E38">
        <w:rPr>
          <w:sz w:val="28"/>
          <w:szCs w:val="28"/>
        </w:rPr>
        <w:t>) статью 2 Закона Ярославской области от 25.02.2022 № 3-з «Об и</w:t>
      </w:r>
      <w:r w:rsidRPr="00265E38">
        <w:rPr>
          <w:sz w:val="28"/>
          <w:szCs w:val="28"/>
        </w:rPr>
        <w:t>з</w:t>
      </w:r>
      <w:r w:rsidRPr="00265E38">
        <w:rPr>
          <w:sz w:val="28"/>
          <w:szCs w:val="28"/>
        </w:rPr>
        <w:t>менении административно-территориального устройства отдельных сельских округов, входящих в состав Ярославског</w:t>
      </w:r>
      <w:r w:rsidR="00834455">
        <w:rPr>
          <w:sz w:val="28"/>
          <w:szCs w:val="28"/>
        </w:rPr>
        <w:t>о района Ярославской области, и </w:t>
      </w:r>
      <w:r w:rsidRPr="00265E38">
        <w:rPr>
          <w:sz w:val="28"/>
          <w:szCs w:val="28"/>
        </w:rPr>
        <w:t xml:space="preserve">внесении изменений в приложение </w:t>
      </w:r>
      <w:r w:rsidR="00834455">
        <w:rPr>
          <w:sz w:val="28"/>
          <w:szCs w:val="28"/>
        </w:rPr>
        <w:t>к Закону Ярославской области «О </w:t>
      </w:r>
      <w:r w:rsidRPr="00265E38">
        <w:rPr>
          <w:sz w:val="28"/>
          <w:szCs w:val="28"/>
        </w:rPr>
        <w:t>наименованиях, границах и статусе муниципальных образований Яр</w:t>
      </w:r>
      <w:r w:rsidRPr="00265E38">
        <w:rPr>
          <w:sz w:val="28"/>
          <w:szCs w:val="28"/>
        </w:rPr>
        <w:t>о</w:t>
      </w:r>
      <w:r w:rsidRPr="00265E38">
        <w:rPr>
          <w:sz w:val="28"/>
          <w:szCs w:val="28"/>
        </w:rPr>
        <w:t>славской области» (Документ-Регион, 2022, 4 марта, № 17);</w:t>
      </w:r>
    </w:p>
    <w:p w:rsidR="00AA0DAC" w:rsidRPr="00265E38" w:rsidRDefault="00AA0DAC" w:rsidP="00AA0DA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2</w:t>
      </w:r>
      <w:r w:rsidR="00DF6CEC" w:rsidRPr="00265E38">
        <w:rPr>
          <w:sz w:val="28"/>
          <w:szCs w:val="28"/>
        </w:rPr>
        <w:t>7</w:t>
      </w:r>
      <w:r w:rsidRPr="00265E38">
        <w:rPr>
          <w:sz w:val="28"/>
          <w:szCs w:val="28"/>
        </w:rPr>
        <w:t>) статью 2 Закона Ярославской области от 04.04.2022 № 9-з «Об и</w:t>
      </w:r>
      <w:r w:rsidRPr="00265E38">
        <w:rPr>
          <w:sz w:val="28"/>
          <w:szCs w:val="28"/>
        </w:rPr>
        <w:t>з</w:t>
      </w:r>
      <w:r w:rsidRPr="00265E38">
        <w:rPr>
          <w:sz w:val="28"/>
          <w:szCs w:val="28"/>
        </w:rPr>
        <w:t xml:space="preserve">менении административно-территориального устройства отдельных сельских округов, входящих в состав Пошехонского района Ярославской области, </w:t>
      </w:r>
      <w:r w:rsidRPr="00265E38">
        <w:rPr>
          <w:sz w:val="28"/>
          <w:szCs w:val="28"/>
        </w:rPr>
        <w:lastRenderedPageBreak/>
        <w:t>и</w:t>
      </w:r>
      <w:r w:rsidR="00834455">
        <w:rPr>
          <w:sz w:val="28"/>
          <w:szCs w:val="28"/>
        </w:rPr>
        <w:t> </w:t>
      </w:r>
      <w:r w:rsidRPr="00265E38">
        <w:rPr>
          <w:sz w:val="28"/>
          <w:szCs w:val="28"/>
        </w:rPr>
        <w:t xml:space="preserve">внесении изменений в приложение </w:t>
      </w:r>
      <w:r w:rsidR="00834455">
        <w:rPr>
          <w:sz w:val="28"/>
          <w:szCs w:val="28"/>
        </w:rPr>
        <w:t>к Закону Ярославской области «О </w:t>
      </w:r>
      <w:r w:rsidRPr="00265E38">
        <w:rPr>
          <w:sz w:val="28"/>
          <w:szCs w:val="28"/>
        </w:rPr>
        <w:t>наименованиях, границах и статусе муниципальных образований Яр</w:t>
      </w:r>
      <w:r w:rsidRPr="00265E38">
        <w:rPr>
          <w:sz w:val="28"/>
          <w:szCs w:val="28"/>
        </w:rPr>
        <w:t>о</w:t>
      </w:r>
      <w:r w:rsidRPr="00265E38">
        <w:rPr>
          <w:sz w:val="28"/>
          <w:szCs w:val="28"/>
        </w:rPr>
        <w:t>славской области» (Документ-Регион, 2022, 8 апреля, № 27);</w:t>
      </w:r>
    </w:p>
    <w:p w:rsidR="00AA0DAC" w:rsidRPr="00265E38" w:rsidRDefault="00AA0DAC" w:rsidP="00AA0DA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2</w:t>
      </w:r>
      <w:r w:rsidR="00DF6CEC" w:rsidRPr="00265E38">
        <w:rPr>
          <w:sz w:val="28"/>
          <w:szCs w:val="28"/>
        </w:rPr>
        <w:t>8</w:t>
      </w:r>
      <w:r w:rsidRPr="00265E38">
        <w:rPr>
          <w:sz w:val="28"/>
          <w:szCs w:val="28"/>
        </w:rPr>
        <w:t>) статью 2 Закона Ярославской области от 27.02.2023 № 4-з «Об и</w:t>
      </w:r>
      <w:r w:rsidRPr="00265E38">
        <w:rPr>
          <w:sz w:val="28"/>
          <w:szCs w:val="28"/>
        </w:rPr>
        <w:t>з</w:t>
      </w:r>
      <w:r w:rsidRPr="00265E38">
        <w:rPr>
          <w:sz w:val="28"/>
          <w:szCs w:val="28"/>
        </w:rPr>
        <w:t>менении административно-территориального устройства отдельных сельских округов, входящих в состав Ярославског</w:t>
      </w:r>
      <w:r w:rsidR="00834455">
        <w:rPr>
          <w:sz w:val="28"/>
          <w:szCs w:val="28"/>
        </w:rPr>
        <w:t>о района Ярославской области, и </w:t>
      </w:r>
      <w:r w:rsidRPr="00265E38">
        <w:rPr>
          <w:sz w:val="28"/>
          <w:szCs w:val="28"/>
        </w:rPr>
        <w:t>внесении изменений в приложение к Закону Ярославской о</w:t>
      </w:r>
      <w:r w:rsidR="00834455">
        <w:rPr>
          <w:sz w:val="28"/>
          <w:szCs w:val="28"/>
        </w:rPr>
        <w:t>бласти «О </w:t>
      </w:r>
      <w:r w:rsidRPr="00265E38">
        <w:rPr>
          <w:sz w:val="28"/>
          <w:szCs w:val="28"/>
        </w:rPr>
        <w:t>наименованиях, границах и статусе муниципальных образований Яр</w:t>
      </w:r>
      <w:r w:rsidRPr="00265E38">
        <w:rPr>
          <w:sz w:val="28"/>
          <w:szCs w:val="28"/>
        </w:rPr>
        <w:t>о</w:t>
      </w:r>
      <w:r w:rsidRPr="00265E38">
        <w:rPr>
          <w:sz w:val="28"/>
          <w:szCs w:val="28"/>
        </w:rPr>
        <w:t>славской области» (Документ-Регион, 2023, 3 марта, № 15);</w:t>
      </w:r>
    </w:p>
    <w:p w:rsidR="00AA0DAC" w:rsidRPr="00265E38" w:rsidRDefault="00AA0DAC" w:rsidP="00AA0DA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2</w:t>
      </w:r>
      <w:r w:rsidR="00DF6CEC" w:rsidRPr="00265E38">
        <w:rPr>
          <w:sz w:val="28"/>
          <w:szCs w:val="28"/>
        </w:rPr>
        <w:t>9</w:t>
      </w:r>
      <w:r w:rsidRPr="00265E38">
        <w:rPr>
          <w:sz w:val="28"/>
          <w:szCs w:val="28"/>
        </w:rPr>
        <w:t>) пункт 1 статьи 1 Закона Ярославской области от 15.02.2024 № 4-з «О внесении изменений в статьи 3 и 4 Закона Ярославской области «О сроках полномочий, наименованиях, порядке формирования, иных вопросах орган</w:t>
      </w:r>
      <w:r w:rsidRPr="00265E38">
        <w:rPr>
          <w:sz w:val="28"/>
          <w:szCs w:val="28"/>
        </w:rPr>
        <w:t>и</w:t>
      </w:r>
      <w:r w:rsidRPr="00265E38">
        <w:rPr>
          <w:sz w:val="28"/>
          <w:szCs w:val="28"/>
        </w:rPr>
        <w:t>зации и деятельности органов местного самоуправления муниципальных о</w:t>
      </w:r>
      <w:r w:rsidRPr="00265E38">
        <w:rPr>
          <w:sz w:val="28"/>
          <w:szCs w:val="28"/>
        </w:rPr>
        <w:t>б</w:t>
      </w:r>
      <w:r w:rsidRPr="00265E38">
        <w:rPr>
          <w:sz w:val="28"/>
          <w:szCs w:val="28"/>
        </w:rPr>
        <w:t>разований Ярославской области» (Документ-Регион, 2024, 21 февраля, № 14);</w:t>
      </w:r>
    </w:p>
    <w:p w:rsidR="00AA0DAC" w:rsidRPr="00265E38" w:rsidRDefault="00DF6CEC" w:rsidP="00AA0DA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30</w:t>
      </w:r>
      <w:r w:rsidR="00AA0DAC" w:rsidRPr="00265E38">
        <w:rPr>
          <w:sz w:val="28"/>
          <w:szCs w:val="28"/>
        </w:rPr>
        <w:t>) Закон Ярославской области от 02.04.2024 № 14-з «О внесении и</w:t>
      </w:r>
      <w:r w:rsidR="00AA0DAC" w:rsidRPr="00265E38">
        <w:rPr>
          <w:sz w:val="28"/>
          <w:szCs w:val="28"/>
        </w:rPr>
        <w:t>з</w:t>
      </w:r>
      <w:r w:rsidR="00AA0DAC" w:rsidRPr="00265E38">
        <w:rPr>
          <w:sz w:val="28"/>
          <w:szCs w:val="28"/>
        </w:rPr>
        <w:t>менения в статью 2 Закона Ярославской области «О вопросах местного зн</w:t>
      </w:r>
      <w:r w:rsidR="00AA0DAC" w:rsidRPr="00265E38">
        <w:rPr>
          <w:sz w:val="28"/>
          <w:szCs w:val="28"/>
        </w:rPr>
        <w:t>а</w:t>
      </w:r>
      <w:r w:rsidR="00AA0DAC" w:rsidRPr="00265E38">
        <w:rPr>
          <w:sz w:val="28"/>
          <w:szCs w:val="28"/>
        </w:rPr>
        <w:t xml:space="preserve">чения сельских поселений на территории Ярославской области» </w:t>
      </w:r>
      <w:r w:rsidR="00FF7BF0">
        <w:rPr>
          <w:sz w:val="28"/>
          <w:szCs w:val="28"/>
        </w:rPr>
        <w:br/>
      </w:r>
      <w:r w:rsidR="00AA0DAC" w:rsidRPr="00265E38">
        <w:rPr>
          <w:sz w:val="28"/>
          <w:szCs w:val="28"/>
        </w:rPr>
        <w:t>(Документ-Регион, 2024, 9 апреля, № 26);</w:t>
      </w:r>
    </w:p>
    <w:p w:rsidR="00AA0DAC" w:rsidRPr="00265E38" w:rsidRDefault="006B2E91" w:rsidP="00AA0DA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3</w:t>
      </w:r>
      <w:r w:rsidR="00DF6CEC" w:rsidRPr="00265E38">
        <w:rPr>
          <w:sz w:val="28"/>
          <w:szCs w:val="28"/>
        </w:rPr>
        <w:t>1</w:t>
      </w:r>
      <w:r w:rsidR="00AA0DAC" w:rsidRPr="00265E38">
        <w:rPr>
          <w:sz w:val="28"/>
          <w:szCs w:val="28"/>
        </w:rPr>
        <w:t>) пункт 1 статьи 3 Закона Ярославской области от 10.09.2024 № 46-з «О наделении городского округа город Переславль-Залесский Ярославской области статусом муниципального округа и внесении изменений в отдельные законодательные акты Ярославской обла</w:t>
      </w:r>
      <w:r w:rsidR="00834455">
        <w:rPr>
          <w:sz w:val="28"/>
          <w:szCs w:val="28"/>
        </w:rPr>
        <w:t>сти» (Документ-Регион, 2024, 17 </w:t>
      </w:r>
      <w:r w:rsidR="00AA0DAC" w:rsidRPr="00265E38">
        <w:rPr>
          <w:sz w:val="28"/>
          <w:szCs w:val="28"/>
        </w:rPr>
        <w:t>сентября, № 73);</w:t>
      </w:r>
    </w:p>
    <w:p w:rsidR="00AA0DAC" w:rsidRPr="00265E38" w:rsidRDefault="00AA0DAC" w:rsidP="00AA0DA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3</w:t>
      </w:r>
      <w:r w:rsidR="00DF6CEC" w:rsidRPr="00265E38">
        <w:rPr>
          <w:sz w:val="28"/>
          <w:szCs w:val="28"/>
        </w:rPr>
        <w:t>2</w:t>
      </w:r>
      <w:r w:rsidRPr="00265E38">
        <w:rPr>
          <w:sz w:val="28"/>
          <w:szCs w:val="28"/>
        </w:rPr>
        <w:t>) Закон Ярославской области от 02.10.2024 № 68-з «О внесении и</w:t>
      </w:r>
      <w:r w:rsidRPr="00265E38">
        <w:rPr>
          <w:sz w:val="28"/>
          <w:szCs w:val="28"/>
        </w:rPr>
        <w:t>з</w:t>
      </w:r>
      <w:r w:rsidRPr="00265E38">
        <w:rPr>
          <w:sz w:val="28"/>
          <w:szCs w:val="28"/>
        </w:rPr>
        <w:t>менений в Закон Ярославской области «О наименованиях, границах и статусе муниципальных образований Ярославской области» (Документ-Регион, 2024, 9 октября, № 80);</w:t>
      </w:r>
    </w:p>
    <w:p w:rsidR="00AA0DAC" w:rsidRPr="00265E38" w:rsidRDefault="00AA0DAC" w:rsidP="00AA0DA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3</w:t>
      </w:r>
      <w:r w:rsidR="00DF6CEC" w:rsidRPr="00265E38">
        <w:rPr>
          <w:sz w:val="28"/>
          <w:szCs w:val="28"/>
        </w:rPr>
        <w:t>3</w:t>
      </w:r>
      <w:r w:rsidRPr="00265E38">
        <w:rPr>
          <w:sz w:val="28"/>
          <w:szCs w:val="28"/>
        </w:rPr>
        <w:t>) пункты 1 и 2 Закона Ярославской области от 13.11.2024 № 74-з «О внесении изменений в Закон Ярославской области «О сроках полном</w:t>
      </w:r>
      <w:r w:rsidRPr="00265E38">
        <w:rPr>
          <w:sz w:val="28"/>
          <w:szCs w:val="28"/>
        </w:rPr>
        <w:t>о</w:t>
      </w:r>
      <w:r w:rsidRPr="00265E38">
        <w:rPr>
          <w:sz w:val="28"/>
          <w:szCs w:val="28"/>
        </w:rPr>
        <w:t>чий, наименованиях, порядке формирован</w:t>
      </w:r>
      <w:r w:rsidR="00834455">
        <w:rPr>
          <w:sz w:val="28"/>
          <w:szCs w:val="28"/>
        </w:rPr>
        <w:t>ия, иных вопросах организации и </w:t>
      </w:r>
      <w:r w:rsidRPr="00265E38">
        <w:rPr>
          <w:sz w:val="28"/>
          <w:szCs w:val="28"/>
        </w:rPr>
        <w:t>деятельности органов местного самоуправления муниципальных образов</w:t>
      </w:r>
      <w:r w:rsidRPr="00265E38">
        <w:rPr>
          <w:sz w:val="28"/>
          <w:szCs w:val="28"/>
        </w:rPr>
        <w:t>а</w:t>
      </w:r>
      <w:r w:rsidRPr="00265E38">
        <w:rPr>
          <w:sz w:val="28"/>
          <w:szCs w:val="28"/>
        </w:rPr>
        <w:t>ний Ярославской области» (Документ-Регион, 2024, 19 ноября, № 92).</w:t>
      </w:r>
    </w:p>
    <w:p w:rsidR="000E1C4E" w:rsidRPr="00265E38" w:rsidRDefault="000E1C4E" w:rsidP="00AA0D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40C6" w:rsidRPr="00265E38" w:rsidRDefault="0091785C" w:rsidP="00943D16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65E38">
        <w:rPr>
          <w:b/>
          <w:sz w:val="28"/>
          <w:szCs w:val="28"/>
        </w:rPr>
        <w:t xml:space="preserve">Статья </w:t>
      </w:r>
      <w:r w:rsidR="00EA39EE" w:rsidRPr="00265E38">
        <w:rPr>
          <w:b/>
          <w:sz w:val="28"/>
          <w:szCs w:val="28"/>
        </w:rPr>
        <w:t>4</w:t>
      </w:r>
      <w:r w:rsidR="00CC38B6" w:rsidRPr="00265E38">
        <w:rPr>
          <w:b/>
          <w:sz w:val="28"/>
          <w:szCs w:val="28"/>
        </w:rPr>
        <w:t>9</w:t>
      </w:r>
    </w:p>
    <w:p w:rsidR="00C32F3F" w:rsidRPr="00265E38" w:rsidRDefault="00C32F3F" w:rsidP="002155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F7BF0">
        <w:rPr>
          <w:sz w:val="28"/>
          <w:szCs w:val="28"/>
        </w:rPr>
        <w:t xml:space="preserve">1. </w:t>
      </w:r>
      <w:proofErr w:type="gramStart"/>
      <w:r w:rsidRPr="00FF7BF0">
        <w:rPr>
          <w:sz w:val="28"/>
          <w:szCs w:val="28"/>
        </w:rPr>
        <w:t>Настоящий Закон вступает в силу со дня его официального опубл</w:t>
      </w:r>
      <w:r w:rsidRPr="00FF7BF0">
        <w:rPr>
          <w:sz w:val="28"/>
          <w:szCs w:val="28"/>
        </w:rPr>
        <w:t>и</w:t>
      </w:r>
      <w:r w:rsidRPr="00FF7BF0">
        <w:rPr>
          <w:sz w:val="28"/>
          <w:szCs w:val="28"/>
        </w:rPr>
        <w:t>кования, за исключением пункта 1 статьи 2, статьи 3, подпункта «б» пункта 2 статьи 4, пункта 8 статьи 8, статьи 9, пункта 1 статьи 10, статьи 11, пункта 1 статьи 13, пунктов 2, 4, 5 и 7 статьи 18, стат</w:t>
      </w:r>
      <w:r w:rsidR="00834455" w:rsidRPr="00FF7BF0">
        <w:rPr>
          <w:sz w:val="28"/>
          <w:szCs w:val="28"/>
        </w:rPr>
        <w:t>ьи 19, подпункта «а» пункта 6 и </w:t>
      </w:r>
      <w:r w:rsidRPr="00FF7BF0">
        <w:rPr>
          <w:sz w:val="28"/>
          <w:szCs w:val="28"/>
        </w:rPr>
        <w:t>пункта 7 статьи 20, подпункта</w:t>
      </w:r>
      <w:proofErr w:type="gramEnd"/>
      <w:r w:rsidRPr="00FF7BF0">
        <w:rPr>
          <w:sz w:val="28"/>
          <w:szCs w:val="28"/>
        </w:rPr>
        <w:t xml:space="preserve"> «</w:t>
      </w:r>
      <w:proofErr w:type="gramStart"/>
      <w:r w:rsidRPr="00FF7BF0">
        <w:rPr>
          <w:sz w:val="28"/>
          <w:szCs w:val="28"/>
        </w:rPr>
        <w:t>б» пункта 1, пунктов 2 и 3, абзаца третьего подпункта «а» и абзаца третьего подпункта «б» пункта 4, пункта 5 статьи 21, статей 24 и 29, пункта 2 статьи 30, статей 34 – 36, 43 и 44, пунктов 8, 9, 11, 16, 18, 24, 25 и 30 статьи 48 настоящего Закона, вступающих в силу с 1 янв</w:t>
      </w:r>
      <w:r w:rsidRPr="00FF7BF0">
        <w:rPr>
          <w:sz w:val="28"/>
          <w:szCs w:val="28"/>
        </w:rPr>
        <w:t>а</w:t>
      </w:r>
      <w:r w:rsidRPr="00FF7BF0">
        <w:rPr>
          <w:sz w:val="28"/>
          <w:szCs w:val="28"/>
        </w:rPr>
        <w:t>ря 2026 года.</w:t>
      </w:r>
      <w:proofErr w:type="gramEnd"/>
    </w:p>
    <w:p w:rsidR="008D3982" w:rsidRPr="00265E38" w:rsidRDefault="008D3982" w:rsidP="002155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 xml:space="preserve">2. </w:t>
      </w:r>
      <w:proofErr w:type="gramStart"/>
      <w:r w:rsidRPr="00265E38">
        <w:rPr>
          <w:sz w:val="28"/>
          <w:szCs w:val="28"/>
        </w:rPr>
        <w:t>При внесении изменений в документы территориального планиров</w:t>
      </w:r>
      <w:r w:rsidRPr="00265E38">
        <w:rPr>
          <w:sz w:val="28"/>
          <w:szCs w:val="28"/>
        </w:rPr>
        <w:t>а</w:t>
      </w:r>
      <w:r w:rsidRPr="00265E38">
        <w:rPr>
          <w:sz w:val="28"/>
          <w:szCs w:val="28"/>
        </w:rPr>
        <w:t>ния и градостроительного зонирования, действующие в соответствии с зак</w:t>
      </w:r>
      <w:r w:rsidRPr="00265E38">
        <w:rPr>
          <w:sz w:val="28"/>
          <w:szCs w:val="28"/>
        </w:rPr>
        <w:t>о</w:t>
      </w:r>
      <w:r w:rsidRPr="00265E38">
        <w:rPr>
          <w:sz w:val="28"/>
          <w:szCs w:val="28"/>
        </w:rPr>
        <w:lastRenderedPageBreak/>
        <w:t>нами Ярославской области о преобразовании путем объединения всех пос</w:t>
      </w:r>
      <w:r w:rsidRPr="00265E38">
        <w:rPr>
          <w:sz w:val="28"/>
          <w:szCs w:val="28"/>
        </w:rPr>
        <w:t>е</w:t>
      </w:r>
      <w:r w:rsidRPr="00265E38">
        <w:rPr>
          <w:sz w:val="28"/>
          <w:szCs w:val="28"/>
        </w:rPr>
        <w:t xml:space="preserve">лений в составе </w:t>
      </w:r>
      <w:proofErr w:type="spellStart"/>
      <w:r w:rsidRPr="00265E38">
        <w:rPr>
          <w:sz w:val="28"/>
          <w:szCs w:val="28"/>
        </w:rPr>
        <w:t>Большесельского</w:t>
      </w:r>
      <w:proofErr w:type="spellEnd"/>
      <w:r w:rsidRPr="00265E38">
        <w:rPr>
          <w:sz w:val="28"/>
          <w:szCs w:val="28"/>
        </w:rPr>
        <w:t xml:space="preserve">, Борисоглебского, </w:t>
      </w:r>
      <w:proofErr w:type="spellStart"/>
      <w:r w:rsidRPr="00265E38">
        <w:rPr>
          <w:sz w:val="28"/>
          <w:szCs w:val="28"/>
        </w:rPr>
        <w:t>Брейтовского</w:t>
      </w:r>
      <w:proofErr w:type="spellEnd"/>
      <w:r w:rsidRPr="00265E38">
        <w:rPr>
          <w:sz w:val="28"/>
          <w:szCs w:val="28"/>
        </w:rPr>
        <w:t xml:space="preserve">, Гаврилов-Ямского, Даниловского, Любимского, </w:t>
      </w:r>
      <w:proofErr w:type="spellStart"/>
      <w:r w:rsidRPr="00265E38">
        <w:rPr>
          <w:sz w:val="28"/>
          <w:szCs w:val="28"/>
        </w:rPr>
        <w:t>Мышкинского</w:t>
      </w:r>
      <w:proofErr w:type="spellEnd"/>
      <w:r w:rsidRPr="00265E38">
        <w:rPr>
          <w:sz w:val="28"/>
          <w:szCs w:val="28"/>
        </w:rPr>
        <w:t xml:space="preserve">, </w:t>
      </w:r>
      <w:proofErr w:type="spellStart"/>
      <w:r w:rsidRPr="00265E38">
        <w:rPr>
          <w:sz w:val="28"/>
          <w:szCs w:val="28"/>
        </w:rPr>
        <w:t>Некоузского</w:t>
      </w:r>
      <w:proofErr w:type="spellEnd"/>
      <w:r w:rsidRPr="00265E38">
        <w:rPr>
          <w:sz w:val="28"/>
          <w:szCs w:val="28"/>
        </w:rPr>
        <w:t>, Некр</w:t>
      </w:r>
      <w:r w:rsidRPr="00265E38">
        <w:rPr>
          <w:sz w:val="28"/>
          <w:szCs w:val="28"/>
        </w:rPr>
        <w:t>а</w:t>
      </w:r>
      <w:r w:rsidRPr="00265E38">
        <w:rPr>
          <w:sz w:val="28"/>
          <w:szCs w:val="28"/>
        </w:rPr>
        <w:t xml:space="preserve">совского, Первомайского, Пошехонского, Ростовского, Рыбинского, </w:t>
      </w:r>
      <w:proofErr w:type="spellStart"/>
      <w:r w:rsidRPr="00265E38">
        <w:rPr>
          <w:sz w:val="28"/>
          <w:szCs w:val="28"/>
        </w:rPr>
        <w:t>Тутае</w:t>
      </w:r>
      <w:r w:rsidRPr="00265E38">
        <w:rPr>
          <w:sz w:val="28"/>
          <w:szCs w:val="28"/>
        </w:rPr>
        <w:t>в</w:t>
      </w:r>
      <w:r w:rsidRPr="00265E38">
        <w:rPr>
          <w:sz w:val="28"/>
          <w:szCs w:val="28"/>
        </w:rPr>
        <w:t>ского</w:t>
      </w:r>
      <w:proofErr w:type="spellEnd"/>
      <w:r w:rsidRPr="00265E38">
        <w:rPr>
          <w:sz w:val="28"/>
          <w:szCs w:val="28"/>
        </w:rPr>
        <w:t xml:space="preserve">, </w:t>
      </w:r>
      <w:proofErr w:type="spellStart"/>
      <w:r w:rsidRPr="00265E38">
        <w:rPr>
          <w:sz w:val="28"/>
          <w:szCs w:val="28"/>
        </w:rPr>
        <w:t>Угличского</w:t>
      </w:r>
      <w:proofErr w:type="spellEnd"/>
      <w:r w:rsidRPr="00265E38">
        <w:rPr>
          <w:sz w:val="28"/>
          <w:szCs w:val="28"/>
        </w:rPr>
        <w:t xml:space="preserve"> и Ярославского муниципальных районов Ярославской о</w:t>
      </w:r>
      <w:r w:rsidRPr="00265E38">
        <w:rPr>
          <w:sz w:val="28"/>
          <w:szCs w:val="28"/>
        </w:rPr>
        <w:t>б</w:t>
      </w:r>
      <w:r w:rsidRPr="00265E38">
        <w:rPr>
          <w:sz w:val="28"/>
          <w:szCs w:val="28"/>
        </w:rPr>
        <w:t>ласти и наделени</w:t>
      </w:r>
      <w:r w:rsidR="00FF7BF0">
        <w:rPr>
          <w:sz w:val="28"/>
          <w:szCs w:val="28"/>
        </w:rPr>
        <w:t>и</w:t>
      </w:r>
      <w:r w:rsidRPr="00265E38">
        <w:rPr>
          <w:sz w:val="28"/>
          <w:szCs w:val="28"/>
        </w:rPr>
        <w:t xml:space="preserve"> их статусом муниципальных округов, до утверждения г</w:t>
      </w:r>
      <w:r w:rsidRPr="00265E38">
        <w:rPr>
          <w:sz w:val="28"/>
          <w:szCs w:val="28"/>
        </w:rPr>
        <w:t>е</w:t>
      </w:r>
      <w:r w:rsidRPr="00265E38">
        <w:rPr>
          <w:sz w:val="28"/>
          <w:szCs w:val="28"/>
        </w:rPr>
        <w:t>неральных планов соответствующих муниципальных округов Ярославской</w:t>
      </w:r>
      <w:proofErr w:type="gramEnd"/>
      <w:r w:rsidRPr="00265E38">
        <w:rPr>
          <w:sz w:val="28"/>
          <w:szCs w:val="28"/>
        </w:rPr>
        <w:t xml:space="preserve"> </w:t>
      </w:r>
      <w:proofErr w:type="gramStart"/>
      <w:r w:rsidRPr="00265E38">
        <w:rPr>
          <w:sz w:val="28"/>
          <w:szCs w:val="28"/>
        </w:rPr>
        <w:t xml:space="preserve">области </w:t>
      </w:r>
      <w:r w:rsidR="002969FD" w:rsidRPr="00265E38">
        <w:rPr>
          <w:sz w:val="28"/>
          <w:szCs w:val="28"/>
        </w:rPr>
        <w:t xml:space="preserve">применяются </w:t>
      </w:r>
      <w:r w:rsidRPr="00265E38">
        <w:rPr>
          <w:sz w:val="28"/>
          <w:szCs w:val="28"/>
        </w:rPr>
        <w:t>положения частей 1 – 3, части 6 статьи 6, части 2, а</w:t>
      </w:r>
      <w:r w:rsidRPr="00265E38">
        <w:rPr>
          <w:sz w:val="28"/>
          <w:szCs w:val="28"/>
        </w:rPr>
        <w:t>б</w:t>
      </w:r>
      <w:r w:rsidRPr="00265E38">
        <w:rPr>
          <w:sz w:val="28"/>
          <w:szCs w:val="28"/>
        </w:rPr>
        <w:t>заца первого, подпункта</w:t>
      </w:r>
      <w:r w:rsidR="00BB4FB4" w:rsidRPr="00265E38">
        <w:rPr>
          <w:sz w:val="28"/>
          <w:szCs w:val="28"/>
        </w:rPr>
        <w:t xml:space="preserve"> </w:t>
      </w:r>
      <w:r w:rsidRPr="00265E38">
        <w:rPr>
          <w:sz w:val="28"/>
          <w:szCs w:val="28"/>
        </w:rPr>
        <w:t>«д» пункта 1, абзаца второго пункта 2, абзаца перв</w:t>
      </w:r>
      <w:r w:rsidRPr="00265E38">
        <w:rPr>
          <w:sz w:val="28"/>
          <w:szCs w:val="28"/>
        </w:rPr>
        <w:t>о</w:t>
      </w:r>
      <w:r w:rsidRPr="00265E38">
        <w:rPr>
          <w:sz w:val="28"/>
          <w:szCs w:val="28"/>
        </w:rPr>
        <w:t>го пункта 4, абзаца</w:t>
      </w:r>
      <w:r w:rsidR="009B1F79" w:rsidRPr="00265E38">
        <w:rPr>
          <w:sz w:val="28"/>
          <w:szCs w:val="28"/>
        </w:rPr>
        <w:t xml:space="preserve"> </w:t>
      </w:r>
      <w:r w:rsidRPr="00265E38">
        <w:rPr>
          <w:sz w:val="28"/>
          <w:szCs w:val="28"/>
        </w:rPr>
        <w:t>первого пункта 5 части 3 статьи 6</w:t>
      </w:r>
      <w:r w:rsidRPr="00265E38">
        <w:rPr>
          <w:sz w:val="28"/>
          <w:szCs w:val="28"/>
          <w:vertAlign w:val="superscript"/>
        </w:rPr>
        <w:t>1</w:t>
      </w:r>
      <w:r w:rsidRPr="00265E38">
        <w:rPr>
          <w:sz w:val="28"/>
          <w:szCs w:val="28"/>
        </w:rPr>
        <w:t>, пункта 2 части 1, ч</w:t>
      </w:r>
      <w:r w:rsidRPr="00265E38">
        <w:rPr>
          <w:sz w:val="28"/>
          <w:szCs w:val="28"/>
        </w:rPr>
        <w:t>а</w:t>
      </w:r>
      <w:r w:rsidRPr="00265E38">
        <w:rPr>
          <w:sz w:val="28"/>
          <w:szCs w:val="28"/>
        </w:rPr>
        <w:t>стей 3 – 5</w:t>
      </w:r>
      <w:r w:rsidRPr="00265E38">
        <w:rPr>
          <w:sz w:val="28"/>
          <w:szCs w:val="28"/>
          <w:vertAlign w:val="superscript"/>
        </w:rPr>
        <w:t>1</w:t>
      </w:r>
      <w:r w:rsidRPr="00265E38">
        <w:rPr>
          <w:sz w:val="28"/>
          <w:szCs w:val="28"/>
        </w:rPr>
        <w:t xml:space="preserve"> статьи 8, части 1 статьи 10 и части 6 статьи 11 Закона Ярославской области от 11.10.2006 № 66-з «О градостроительной</w:t>
      </w:r>
      <w:proofErr w:type="gramEnd"/>
      <w:r w:rsidRPr="00265E38">
        <w:rPr>
          <w:sz w:val="28"/>
          <w:szCs w:val="28"/>
        </w:rPr>
        <w:t xml:space="preserve"> деятельности на терр</w:t>
      </w:r>
      <w:r w:rsidRPr="00265E38">
        <w:rPr>
          <w:sz w:val="28"/>
          <w:szCs w:val="28"/>
        </w:rPr>
        <w:t>и</w:t>
      </w:r>
      <w:r w:rsidRPr="00265E38">
        <w:rPr>
          <w:sz w:val="28"/>
          <w:szCs w:val="28"/>
        </w:rPr>
        <w:t xml:space="preserve">тории Ярославской области» </w:t>
      </w:r>
      <w:r w:rsidR="002969FD" w:rsidRPr="00265E38">
        <w:rPr>
          <w:sz w:val="28"/>
          <w:szCs w:val="28"/>
        </w:rPr>
        <w:t>(</w:t>
      </w:r>
      <w:r w:rsidRPr="00265E38">
        <w:rPr>
          <w:sz w:val="28"/>
          <w:szCs w:val="28"/>
        </w:rPr>
        <w:t>в редакции, действовавшей до дня вступления в силу настоящего Закона</w:t>
      </w:r>
      <w:r w:rsidR="002969FD" w:rsidRPr="00265E38">
        <w:rPr>
          <w:sz w:val="28"/>
          <w:szCs w:val="28"/>
        </w:rPr>
        <w:t>)</w:t>
      </w:r>
      <w:r w:rsidRPr="00265E38">
        <w:rPr>
          <w:sz w:val="28"/>
          <w:szCs w:val="28"/>
        </w:rPr>
        <w:t xml:space="preserve"> в части, не противоречащей федеральному зак</w:t>
      </w:r>
      <w:r w:rsidRPr="00265E38">
        <w:rPr>
          <w:sz w:val="28"/>
          <w:szCs w:val="28"/>
        </w:rPr>
        <w:t>о</w:t>
      </w:r>
      <w:r w:rsidRPr="00265E38">
        <w:rPr>
          <w:sz w:val="28"/>
          <w:szCs w:val="28"/>
        </w:rPr>
        <w:t>нодательству и законодательству Ярославской области.</w:t>
      </w:r>
    </w:p>
    <w:p w:rsidR="008D3982" w:rsidRPr="00265E38" w:rsidRDefault="008D3982" w:rsidP="008D39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 xml:space="preserve">3. </w:t>
      </w:r>
      <w:proofErr w:type="gramStart"/>
      <w:r w:rsidRPr="00265E38">
        <w:rPr>
          <w:sz w:val="28"/>
          <w:szCs w:val="28"/>
        </w:rPr>
        <w:t>Положения Закона Ярославской области от 21.10.2013 № 46-з «О</w:t>
      </w:r>
      <w:r w:rsidR="00834455">
        <w:rPr>
          <w:sz w:val="28"/>
          <w:szCs w:val="28"/>
        </w:rPr>
        <w:t> </w:t>
      </w:r>
      <w:r w:rsidRPr="00265E38">
        <w:rPr>
          <w:sz w:val="28"/>
          <w:szCs w:val="28"/>
        </w:rPr>
        <w:t xml:space="preserve">сроке составления и утверждения проектов бюджетов муниципальных районов, муниципальных округов и городских округов Ярославской </w:t>
      </w:r>
      <w:r w:rsidRPr="00FF7BF0">
        <w:rPr>
          <w:sz w:val="28"/>
          <w:szCs w:val="28"/>
        </w:rPr>
        <w:t>обл</w:t>
      </w:r>
      <w:r w:rsidRPr="00FF7BF0">
        <w:rPr>
          <w:sz w:val="28"/>
          <w:szCs w:val="28"/>
        </w:rPr>
        <w:t>а</w:t>
      </w:r>
      <w:r w:rsidRPr="00FF7BF0">
        <w:rPr>
          <w:sz w:val="28"/>
          <w:szCs w:val="28"/>
        </w:rPr>
        <w:t>сти» (в редакции настоящего Закона)</w:t>
      </w:r>
      <w:r w:rsidRPr="00265E38">
        <w:rPr>
          <w:sz w:val="28"/>
          <w:szCs w:val="28"/>
        </w:rPr>
        <w:t xml:space="preserve"> </w:t>
      </w:r>
      <w:r w:rsidR="00834455">
        <w:rPr>
          <w:sz w:val="28"/>
          <w:szCs w:val="28"/>
        </w:rPr>
        <w:t>и Закона Ярославской области от </w:t>
      </w:r>
      <w:r w:rsidRPr="00265E38">
        <w:rPr>
          <w:sz w:val="28"/>
          <w:szCs w:val="28"/>
        </w:rPr>
        <w:t>05.05.2017 № 16-з «Об особенностях распределения бюджетных ассигн</w:t>
      </w:r>
      <w:r w:rsidRPr="00265E38">
        <w:rPr>
          <w:sz w:val="28"/>
          <w:szCs w:val="28"/>
        </w:rPr>
        <w:t>о</w:t>
      </w:r>
      <w:r w:rsidRPr="00265E38">
        <w:rPr>
          <w:sz w:val="28"/>
          <w:szCs w:val="28"/>
        </w:rPr>
        <w:t>ваний в бюджете муниципального района (муниципального округа, горо</w:t>
      </w:r>
      <w:r w:rsidRPr="00265E38">
        <w:rPr>
          <w:sz w:val="28"/>
          <w:szCs w:val="28"/>
        </w:rPr>
        <w:t>д</w:t>
      </w:r>
      <w:r w:rsidRPr="00265E38">
        <w:rPr>
          <w:sz w:val="28"/>
          <w:szCs w:val="28"/>
        </w:rPr>
        <w:t>ского округа) Ярославской области» (в редакции настоящего Закона) прим</w:t>
      </w:r>
      <w:r w:rsidRPr="00265E38">
        <w:rPr>
          <w:sz w:val="28"/>
          <w:szCs w:val="28"/>
        </w:rPr>
        <w:t>е</w:t>
      </w:r>
      <w:r w:rsidRPr="00265E38">
        <w:rPr>
          <w:sz w:val="28"/>
          <w:szCs w:val="28"/>
        </w:rPr>
        <w:t>няются к правоотношениям, возникающим при составлении и</w:t>
      </w:r>
      <w:proofErr w:type="gramEnd"/>
      <w:r w:rsidRPr="00265E38">
        <w:rPr>
          <w:sz w:val="28"/>
          <w:szCs w:val="28"/>
        </w:rPr>
        <w:t xml:space="preserve"> </w:t>
      </w:r>
      <w:proofErr w:type="gramStart"/>
      <w:r w:rsidRPr="00265E38">
        <w:rPr>
          <w:sz w:val="28"/>
          <w:szCs w:val="28"/>
        </w:rPr>
        <w:t>исполнении</w:t>
      </w:r>
      <w:proofErr w:type="gramEnd"/>
      <w:r w:rsidRPr="00265E38">
        <w:rPr>
          <w:sz w:val="28"/>
          <w:szCs w:val="28"/>
        </w:rPr>
        <w:t xml:space="preserve"> местных бюджетов, начиная с бюджетов на 2026 </w:t>
      </w:r>
      <w:r w:rsidR="00834455">
        <w:rPr>
          <w:sz w:val="28"/>
          <w:szCs w:val="28"/>
        </w:rPr>
        <w:t>год и на плановый период 2027 и </w:t>
      </w:r>
      <w:r w:rsidRPr="00265E38">
        <w:rPr>
          <w:sz w:val="28"/>
          <w:szCs w:val="28"/>
        </w:rPr>
        <w:t>2028 годов.</w:t>
      </w:r>
    </w:p>
    <w:p w:rsidR="008D3982" w:rsidRPr="00265E38" w:rsidRDefault="008D3982" w:rsidP="000869C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 xml:space="preserve">4. </w:t>
      </w:r>
      <w:proofErr w:type="gramStart"/>
      <w:r w:rsidRPr="00265E38">
        <w:rPr>
          <w:sz w:val="28"/>
          <w:szCs w:val="28"/>
        </w:rPr>
        <w:t>Для лиц, замещавших муниципальные должности в городских, сел</w:t>
      </w:r>
      <w:r w:rsidRPr="00265E38">
        <w:rPr>
          <w:sz w:val="28"/>
          <w:szCs w:val="28"/>
        </w:rPr>
        <w:t>ь</w:t>
      </w:r>
      <w:r w:rsidRPr="00265E38">
        <w:rPr>
          <w:sz w:val="28"/>
          <w:szCs w:val="28"/>
        </w:rPr>
        <w:t>ских поселениях и муниципальных районах Ярославской области, утрати</w:t>
      </w:r>
      <w:r w:rsidRPr="00265E38">
        <w:rPr>
          <w:sz w:val="28"/>
          <w:szCs w:val="28"/>
        </w:rPr>
        <w:t>в</w:t>
      </w:r>
      <w:r w:rsidRPr="00265E38">
        <w:rPr>
          <w:sz w:val="28"/>
          <w:szCs w:val="28"/>
        </w:rPr>
        <w:t>ших свой статус вследствие преобразования путем объединения в соотве</w:t>
      </w:r>
      <w:r w:rsidRPr="00265E38">
        <w:rPr>
          <w:sz w:val="28"/>
          <w:szCs w:val="28"/>
        </w:rPr>
        <w:t>т</w:t>
      </w:r>
      <w:r w:rsidRPr="00265E38">
        <w:rPr>
          <w:sz w:val="28"/>
          <w:szCs w:val="28"/>
        </w:rPr>
        <w:t xml:space="preserve">ствии с законами Ярославской области всех поселений в составе </w:t>
      </w:r>
      <w:proofErr w:type="spellStart"/>
      <w:r w:rsidRPr="00265E38">
        <w:rPr>
          <w:sz w:val="28"/>
          <w:szCs w:val="28"/>
        </w:rPr>
        <w:t>Больш</w:t>
      </w:r>
      <w:r w:rsidRPr="00265E38">
        <w:rPr>
          <w:sz w:val="28"/>
          <w:szCs w:val="28"/>
        </w:rPr>
        <w:t>е</w:t>
      </w:r>
      <w:r w:rsidRPr="00265E38">
        <w:rPr>
          <w:sz w:val="28"/>
          <w:szCs w:val="28"/>
        </w:rPr>
        <w:t>сельского</w:t>
      </w:r>
      <w:proofErr w:type="spellEnd"/>
      <w:r w:rsidRPr="00265E38">
        <w:rPr>
          <w:sz w:val="28"/>
          <w:szCs w:val="28"/>
        </w:rPr>
        <w:t xml:space="preserve">, Борисоглебского, </w:t>
      </w:r>
      <w:proofErr w:type="spellStart"/>
      <w:r w:rsidRPr="00265E38">
        <w:rPr>
          <w:sz w:val="28"/>
          <w:szCs w:val="28"/>
        </w:rPr>
        <w:t>Брейтовского</w:t>
      </w:r>
      <w:proofErr w:type="spellEnd"/>
      <w:r w:rsidRPr="00265E38">
        <w:rPr>
          <w:sz w:val="28"/>
          <w:szCs w:val="28"/>
        </w:rPr>
        <w:t>, Гаврилов-Ямского, Даниловск</w:t>
      </w:r>
      <w:r w:rsidRPr="00265E38">
        <w:rPr>
          <w:sz w:val="28"/>
          <w:szCs w:val="28"/>
        </w:rPr>
        <w:t>о</w:t>
      </w:r>
      <w:r w:rsidRPr="00265E38">
        <w:rPr>
          <w:sz w:val="28"/>
          <w:szCs w:val="28"/>
        </w:rPr>
        <w:t xml:space="preserve">го, Любимского, </w:t>
      </w:r>
      <w:proofErr w:type="spellStart"/>
      <w:r w:rsidRPr="00265E38">
        <w:rPr>
          <w:sz w:val="28"/>
          <w:szCs w:val="28"/>
        </w:rPr>
        <w:t>Мышкинского</w:t>
      </w:r>
      <w:proofErr w:type="spellEnd"/>
      <w:r w:rsidRPr="00265E38">
        <w:rPr>
          <w:sz w:val="28"/>
          <w:szCs w:val="28"/>
        </w:rPr>
        <w:t xml:space="preserve">, </w:t>
      </w:r>
      <w:proofErr w:type="spellStart"/>
      <w:r w:rsidRPr="00265E38">
        <w:rPr>
          <w:sz w:val="28"/>
          <w:szCs w:val="28"/>
        </w:rPr>
        <w:t>Некоузского</w:t>
      </w:r>
      <w:proofErr w:type="spellEnd"/>
      <w:r w:rsidRPr="00265E38">
        <w:rPr>
          <w:sz w:val="28"/>
          <w:szCs w:val="28"/>
        </w:rPr>
        <w:t>, Некрасовского, Первомайск</w:t>
      </w:r>
      <w:r w:rsidRPr="00265E38">
        <w:rPr>
          <w:sz w:val="28"/>
          <w:szCs w:val="28"/>
        </w:rPr>
        <w:t>о</w:t>
      </w:r>
      <w:r w:rsidRPr="00265E38">
        <w:rPr>
          <w:sz w:val="28"/>
          <w:szCs w:val="28"/>
        </w:rPr>
        <w:t>го, Пошехонского, Ростовского, Рыбинс</w:t>
      </w:r>
      <w:r w:rsidR="00834455">
        <w:rPr>
          <w:sz w:val="28"/>
          <w:szCs w:val="28"/>
        </w:rPr>
        <w:t xml:space="preserve">кого, </w:t>
      </w:r>
      <w:proofErr w:type="spellStart"/>
      <w:r w:rsidR="00834455">
        <w:rPr>
          <w:sz w:val="28"/>
          <w:szCs w:val="28"/>
        </w:rPr>
        <w:t>Тутаевского</w:t>
      </w:r>
      <w:proofErr w:type="spellEnd"/>
      <w:r w:rsidR="00834455">
        <w:rPr>
          <w:sz w:val="28"/>
          <w:szCs w:val="28"/>
        </w:rPr>
        <w:t xml:space="preserve">, </w:t>
      </w:r>
      <w:proofErr w:type="spellStart"/>
      <w:r w:rsidR="00834455">
        <w:rPr>
          <w:sz w:val="28"/>
          <w:szCs w:val="28"/>
        </w:rPr>
        <w:t>Угличского</w:t>
      </w:r>
      <w:proofErr w:type="spellEnd"/>
      <w:r w:rsidR="00834455">
        <w:rPr>
          <w:sz w:val="28"/>
          <w:szCs w:val="28"/>
        </w:rPr>
        <w:t xml:space="preserve"> и </w:t>
      </w:r>
      <w:r w:rsidRPr="00265E38">
        <w:rPr>
          <w:sz w:val="28"/>
          <w:szCs w:val="28"/>
        </w:rPr>
        <w:t>Ярославского муниципальных районов Ярославской области и наделения их статусом муниципальных округов, исполнявших свои</w:t>
      </w:r>
      <w:proofErr w:type="gramEnd"/>
      <w:r w:rsidRPr="00265E38">
        <w:rPr>
          <w:sz w:val="28"/>
          <w:szCs w:val="28"/>
        </w:rPr>
        <w:t xml:space="preserve"> </w:t>
      </w:r>
      <w:proofErr w:type="gramStart"/>
      <w:r w:rsidRPr="00265E38">
        <w:rPr>
          <w:sz w:val="28"/>
          <w:szCs w:val="28"/>
        </w:rPr>
        <w:t>полномочия не м</w:t>
      </w:r>
      <w:r w:rsidRPr="00265E38">
        <w:rPr>
          <w:sz w:val="28"/>
          <w:szCs w:val="28"/>
        </w:rPr>
        <w:t>е</w:t>
      </w:r>
      <w:r w:rsidRPr="00265E38">
        <w:rPr>
          <w:sz w:val="28"/>
          <w:szCs w:val="28"/>
        </w:rPr>
        <w:t>нее одного срока или исполнявших полномочия менее одного срока (но не менее одного года) в связи с досрочным прекращением полномочий всле</w:t>
      </w:r>
      <w:r w:rsidRPr="00265E38">
        <w:rPr>
          <w:sz w:val="28"/>
          <w:szCs w:val="28"/>
        </w:rPr>
        <w:t>д</w:t>
      </w:r>
      <w:r w:rsidRPr="00265E38">
        <w:rPr>
          <w:sz w:val="28"/>
          <w:szCs w:val="28"/>
        </w:rPr>
        <w:t xml:space="preserve">ствие указанного преобразования, </w:t>
      </w:r>
      <w:r w:rsidR="002969FD" w:rsidRPr="00265E38">
        <w:rPr>
          <w:sz w:val="28"/>
          <w:szCs w:val="28"/>
        </w:rPr>
        <w:t xml:space="preserve">при </w:t>
      </w:r>
      <w:r w:rsidRPr="00265E38">
        <w:rPr>
          <w:sz w:val="28"/>
          <w:szCs w:val="28"/>
        </w:rPr>
        <w:t>расчет</w:t>
      </w:r>
      <w:r w:rsidR="002969FD" w:rsidRPr="00265E38">
        <w:rPr>
          <w:sz w:val="28"/>
          <w:szCs w:val="28"/>
        </w:rPr>
        <w:t>е</w:t>
      </w:r>
      <w:r w:rsidRPr="00265E38">
        <w:rPr>
          <w:sz w:val="28"/>
          <w:szCs w:val="28"/>
        </w:rPr>
        <w:t xml:space="preserve"> ежемесячной доплаты </w:t>
      </w:r>
      <w:r w:rsidR="00FC225D" w:rsidRPr="00265E38">
        <w:rPr>
          <w:sz w:val="28"/>
          <w:szCs w:val="28"/>
        </w:rPr>
        <w:t>к стр</w:t>
      </w:r>
      <w:r w:rsidR="00FC225D" w:rsidRPr="00265E38">
        <w:rPr>
          <w:sz w:val="28"/>
          <w:szCs w:val="28"/>
        </w:rPr>
        <w:t>а</w:t>
      </w:r>
      <w:r w:rsidR="00FC225D" w:rsidRPr="00265E38">
        <w:rPr>
          <w:sz w:val="28"/>
          <w:szCs w:val="28"/>
        </w:rPr>
        <w:t xml:space="preserve">ховой пенсии по старости (инвалидности) </w:t>
      </w:r>
      <w:r w:rsidRPr="00265E38">
        <w:rPr>
          <w:sz w:val="28"/>
          <w:szCs w:val="28"/>
        </w:rPr>
        <w:t xml:space="preserve">за период </w:t>
      </w:r>
      <w:r w:rsidR="002969FD" w:rsidRPr="00265E38">
        <w:rPr>
          <w:sz w:val="28"/>
          <w:szCs w:val="28"/>
        </w:rPr>
        <w:t>замещения указанных должностей применяются п</w:t>
      </w:r>
      <w:r w:rsidRPr="00265E38">
        <w:rPr>
          <w:sz w:val="28"/>
          <w:szCs w:val="28"/>
        </w:rPr>
        <w:t xml:space="preserve">оложения </w:t>
      </w:r>
      <w:r w:rsidR="003435CC" w:rsidRPr="00FF7BF0">
        <w:rPr>
          <w:sz w:val="28"/>
          <w:szCs w:val="28"/>
        </w:rPr>
        <w:t>статьи 5 Закона Ярославской области от 02.12.2013 № 63-з «Об отдельных вопросах организации деятельности контрольно-счетных органов муниципальных образований Ярославской</w:t>
      </w:r>
      <w:proofErr w:type="gramEnd"/>
      <w:r w:rsidR="003435CC" w:rsidRPr="00FF7BF0">
        <w:rPr>
          <w:sz w:val="28"/>
          <w:szCs w:val="28"/>
        </w:rPr>
        <w:t xml:space="preserve"> о</w:t>
      </w:r>
      <w:r w:rsidR="003435CC" w:rsidRPr="00FF7BF0">
        <w:rPr>
          <w:sz w:val="28"/>
          <w:szCs w:val="28"/>
        </w:rPr>
        <w:t>б</w:t>
      </w:r>
      <w:r w:rsidR="003435CC" w:rsidRPr="00FF7BF0">
        <w:rPr>
          <w:sz w:val="28"/>
          <w:szCs w:val="28"/>
        </w:rPr>
        <w:t>ласти» (в редакции, де</w:t>
      </w:r>
      <w:r w:rsidR="00834455" w:rsidRPr="00FF7BF0">
        <w:rPr>
          <w:sz w:val="28"/>
          <w:szCs w:val="28"/>
        </w:rPr>
        <w:t>йствовавшей до дня вступления в </w:t>
      </w:r>
      <w:r w:rsidR="003435CC" w:rsidRPr="00FF7BF0">
        <w:rPr>
          <w:sz w:val="28"/>
          <w:szCs w:val="28"/>
        </w:rPr>
        <w:t>силу настоящего З</w:t>
      </w:r>
      <w:r w:rsidR="003435CC" w:rsidRPr="00FF7BF0">
        <w:rPr>
          <w:sz w:val="28"/>
          <w:szCs w:val="28"/>
        </w:rPr>
        <w:t>а</w:t>
      </w:r>
      <w:r w:rsidR="003435CC" w:rsidRPr="00FF7BF0">
        <w:rPr>
          <w:sz w:val="28"/>
          <w:szCs w:val="28"/>
        </w:rPr>
        <w:t>кона) и</w:t>
      </w:r>
      <w:r w:rsidR="003435CC" w:rsidRPr="00265E38">
        <w:rPr>
          <w:sz w:val="28"/>
          <w:szCs w:val="28"/>
        </w:rPr>
        <w:t xml:space="preserve"> </w:t>
      </w:r>
      <w:r w:rsidRPr="00265E38">
        <w:rPr>
          <w:sz w:val="28"/>
          <w:szCs w:val="28"/>
        </w:rPr>
        <w:t>части 3 статьи 10 Закона Ярославской области от 08.05.2014 № 13-з «О гарантиях осуществления полномочий депутата, члена выборного органа местного самоуправления, выборного должностного лица местного сам</w:t>
      </w:r>
      <w:r w:rsidRPr="00265E38">
        <w:rPr>
          <w:sz w:val="28"/>
          <w:szCs w:val="28"/>
        </w:rPr>
        <w:t>о</w:t>
      </w:r>
      <w:r w:rsidRPr="00265E38">
        <w:rPr>
          <w:sz w:val="28"/>
          <w:szCs w:val="28"/>
        </w:rPr>
        <w:lastRenderedPageBreak/>
        <w:t xml:space="preserve">управления Ярославской области» </w:t>
      </w:r>
      <w:r w:rsidR="002969FD" w:rsidRPr="00265E38">
        <w:rPr>
          <w:sz w:val="28"/>
          <w:szCs w:val="28"/>
        </w:rPr>
        <w:t>(</w:t>
      </w:r>
      <w:r w:rsidRPr="00265E38">
        <w:rPr>
          <w:sz w:val="28"/>
          <w:szCs w:val="28"/>
        </w:rPr>
        <w:t>в</w:t>
      </w:r>
      <w:r w:rsidR="002969FD" w:rsidRPr="00265E38">
        <w:rPr>
          <w:sz w:val="28"/>
          <w:szCs w:val="28"/>
        </w:rPr>
        <w:t> </w:t>
      </w:r>
      <w:r w:rsidRPr="00265E38">
        <w:rPr>
          <w:sz w:val="28"/>
          <w:szCs w:val="28"/>
        </w:rPr>
        <w:t xml:space="preserve">редакции, </w:t>
      </w:r>
      <w:r w:rsidR="00E17401" w:rsidRPr="00265E38">
        <w:rPr>
          <w:sz w:val="28"/>
          <w:szCs w:val="28"/>
        </w:rPr>
        <w:t>действовавшей</w:t>
      </w:r>
      <w:r w:rsidRPr="00265E38">
        <w:rPr>
          <w:sz w:val="28"/>
          <w:szCs w:val="28"/>
        </w:rPr>
        <w:t xml:space="preserve"> до дня всту</w:t>
      </w:r>
      <w:r w:rsidRPr="00265E38">
        <w:rPr>
          <w:sz w:val="28"/>
          <w:szCs w:val="28"/>
        </w:rPr>
        <w:t>п</w:t>
      </w:r>
      <w:r w:rsidRPr="00265E38">
        <w:rPr>
          <w:sz w:val="28"/>
          <w:szCs w:val="28"/>
        </w:rPr>
        <w:t>ления в силу настоящего Закона</w:t>
      </w:r>
      <w:r w:rsidR="002969FD" w:rsidRPr="00265E38">
        <w:rPr>
          <w:sz w:val="28"/>
          <w:szCs w:val="28"/>
        </w:rPr>
        <w:t>)</w:t>
      </w:r>
      <w:r w:rsidRPr="00265E38">
        <w:rPr>
          <w:sz w:val="28"/>
          <w:szCs w:val="28"/>
        </w:rPr>
        <w:t>.</w:t>
      </w:r>
    </w:p>
    <w:p w:rsidR="000869C2" w:rsidRPr="00265E38" w:rsidRDefault="008D3982" w:rsidP="000869C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5</w:t>
      </w:r>
      <w:r w:rsidR="008B65D8" w:rsidRPr="00265E38">
        <w:rPr>
          <w:sz w:val="28"/>
          <w:szCs w:val="28"/>
        </w:rPr>
        <w:t xml:space="preserve">. </w:t>
      </w:r>
      <w:proofErr w:type="gramStart"/>
      <w:r w:rsidR="000869C2" w:rsidRPr="00265E38">
        <w:rPr>
          <w:bCs/>
          <w:sz w:val="28"/>
          <w:szCs w:val="28"/>
        </w:rPr>
        <w:t>Установленный Законом Ярославской области от 16.10.2014 № 59-з «О сроках полномочий, наименованиях, порядке формирования, иных вопр</w:t>
      </w:r>
      <w:r w:rsidR="000869C2" w:rsidRPr="00265E38">
        <w:rPr>
          <w:bCs/>
          <w:sz w:val="28"/>
          <w:szCs w:val="28"/>
        </w:rPr>
        <w:t>о</w:t>
      </w:r>
      <w:r w:rsidR="000869C2" w:rsidRPr="00265E38">
        <w:rPr>
          <w:bCs/>
          <w:sz w:val="28"/>
          <w:szCs w:val="28"/>
        </w:rPr>
        <w:t>сах организации и деятельности органов местного самоуправления муниц</w:t>
      </w:r>
      <w:r w:rsidR="000869C2" w:rsidRPr="00265E38">
        <w:rPr>
          <w:bCs/>
          <w:sz w:val="28"/>
          <w:szCs w:val="28"/>
        </w:rPr>
        <w:t>и</w:t>
      </w:r>
      <w:r w:rsidR="000869C2" w:rsidRPr="00265E38">
        <w:rPr>
          <w:bCs/>
          <w:sz w:val="28"/>
          <w:szCs w:val="28"/>
        </w:rPr>
        <w:t xml:space="preserve">пальных образований Ярославской области» (в редакции настоящего Закона) порядок </w:t>
      </w:r>
      <w:r w:rsidR="000869C2" w:rsidRPr="00265E38">
        <w:rPr>
          <w:sz w:val="28"/>
          <w:szCs w:val="28"/>
        </w:rPr>
        <w:t>избрания главы муниципального образования Ярославской области применяется после истечения срока полномочий главы муниципального о</w:t>
      </w:r>
      <w:r w:rsidR="000869C2" w:rsidRPr="00265E38">
        <w:rPr>
          <w:sz w:val="28"/>
          <w:szCs w:val="28"/>
        </w:rPr>
        <w:t>б</w:t>
      </w:r>
      <w:r w:rsidR="000869C2" w:rsidRPr="00265E38">
        <w:rPr>
          <w:sz w:val="28"/>
          <w:szCs w:val="28"/>
        </w:rPr>
        <w:t>разования Ярославской области</w:t>
      </w:r>
      <w:r w:rsidR="000869C2" w:rsidRPr="00265E38">
        <w:rPr>
          <w:bCs/>
          <w:sz w:val="28"/>
          <w:szCs w:val="28"/>
        </w:rPr>
        <w:t>, избранного до дня вступления в силу наст</w:t>
      </w:r>
      <w:r w:rsidR="000869C2" w:rsidRPr="00265E38">
        <w:rPr>
          <w:bCs/>
          <w:sz w:val="28"/>
          <w:szCs w:val="28"/>
        </w:rPr>
        <w:t>о</w:t>
      </w:r>
      <w:r w:rsidR="000869C2" w:rsidRPr="00265E38">
        <w:rPr>
          <w:bCs/>
          <w:sz w:val="28"/>
          <w:szCs w:val="28"/>
        </w:rPr>
        <w:t>ящего Закона</w:t>
      </w:r>
      <w:r w:rsidR="000869C2" w:rsidRPr="00265E38">
        <w:rPr>
          <w:sz w:val="28"/>
          <w:szCs w:val="28"/>
        </w:rPr>
        <w:t xml:space="preserve"> на муниципальных выборах либо представительным органом</w:t>
      </w:r>
      <w:proofErr w:type="gramEnd"/>
      <w:r w:rsidR="000869C2" w:rsidRPr="00265E38">
        <w:rPr>
          <w:sz w:val="28"/>
          <w:szCs w:val="28"/>
        </w:rPr>
        <w:t xml:space="preserve"> соответствующего муниципального обр</w:t>
      </w:r>
      <w:r w:rsidR="00834455">
        <w:rPr>
          <w:sz w:val="28"/>
          <w:szCs w:val="28"/>
        </w:rPr>
        <w:t>азования Ярославской области из </w:t>
      </w:r>
      <w:r w:rsidR="000869C2" w:rsidRPr="00265E38">
        <w:rPr>
          <w:sz w:val="28"/>
          <w:szCs w:val="28"/>
        </w:rPr>
        <w:t>числа кандидатов, представленных конкурсной комиссией по результатам конкурса.</w:t>
      </w:r>
    </w:p>
    <w:p w:rsidR="00534301" w:rsidRPr="00265E38" w:rsidRDefault="008D3982" w:rsidP="00C835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5E38">
        <w:rPr>
          <w:sz w:val="28"/>
          <w:szCs w:val="28"/>
        </w:rPr>
        <w:t>6</w:t>
      </w:r>
      <w:r w:rsidR="00534301" w:rsidRPr="00265E38">
        <w:rPr>
          <w:sz w:val="28"/>
          <w:szCs w:val="28"/>
        </w:rPr>
        <w:t>. При внесении изменений в документы территориального планиров</w:t>
      </w:r>
      <w:r w:rsidR="00534301" w:rsidRPr="00265E38">
        <w:rPr>
          <w:sz w:val="28"/>
          <w:szCs w:val="28"/>
        </w:rPr>
        <w:t>а</w:t>
      </w:r>
      <w:r w:rsidR="00534301" w:rsidRPr="00265E38">
        <w:rPr>
          <w:sz w:val="28"/>
          <w:szCs w:val="28"/>
        </w:rPr>
        <w:t>ния и градостроительного зонирования, действующие в соответствии с зак</w:t>
      </w:r>
      <w:r w:rsidR="00534301" w:rsidRPr="00265E38">
        <w:rPr>
          <w:sz w:val="28"/>
          <w:szCs w:val="28"/>
        </w:rPr>
        <w:t>о</w:t>
      </w:r>
      <w:r w:rsidR="00534301" w:rsidRPr="00265E38">
        <w:rPr>
          <w:sz w:val="28"/>
          <w:szCs w:val="28"/>
        </w:rPr>
        <w:t>нами Ярославской области о преобразовании путем объединения всех пос</w:t>
      </w:r>
      <w:r w:rsidR="00534301" w:rsidRPr="00265E38">
        <w:rPr>
          <w:sz w:val="28"/>
          <w:szCs w:val="28"/>
        </w:rPr>
        <w:t>е</w:t>
      </w:r>
      <w:r w:rsidR="00534301" w:rsidRPr="00265E38">
        <w:rPr>
          <w:sz w:val="28"/>
          <w:szCs w:val="28"/>
        </w:rPr>
        <w:t xml:space="preserve">лений в составе </w:t>
      </w:r>
      <w:proofErr w:type="spellStart"/>
      <w:r w:rsidR="00534301" w:rsidRPr="00265E38">
        <w:rPr>
          <w:sz w:val="28"/>
          <w:szCs w:val="28"/>
        </w:rPr>
        <w:t>Большесельского</w:t>
      </w:r>
      <w:proofErr w:type="spellEnd"/>
      <w:r w:rsidR="00534301" w:rsidRPr="00265E38">
        <w:rPr>
          <w:sz w:val="28"/>
          <w:szCs w:val="28"/>
        </w:rPr>
        <w:t xml:space="preserve">, Борисоглебского, </w:t>
      </w:r>
      <w:proofErr w:type="spellStart"/>
      <w:r w:rsidR="00534301" w:rsidRPr="00265E38">
        <w:rPr>
          <w:sz w:val="28"/>
          <w:szCs w:val="28"/>
        </w:rPr>
        <w:t>Брейтовского</w:t>
      </w:r>
      <w:proofErr w:type="spellEnd"/>
      <w:r w:rsidR="00534301" w:rsidRPr="00265E38">
        <w:rPr>
          <w:sz w:val="28"/>
          <w:szCs w:val="28"/>
        </w:rPr>
        <w:t xml:space="preserve">, </w:t>
      </w:r>
      <w:r w:rsidR="00FF7BF0">
        <w:rPr>
          <w:sz w:val="28"/>
          <w:szCs w:val="28"/>
        </w:rPr>
        <w:br/>
      </w:r>
      <w:r w:rsidR="00534301" w:rsidRPr="00265E38">
        <w:rPr>
          <w:sz w:val="28"/>
          <w:szCs w:val="28"/>
        </w:rPr>
        <w:t xml:space="preserve">Гаврилов-Ямского, Даниловского, Любимского, </w:t>
      </w:r>
      <w:proofErr w:type="spellStart"/>
      <w:r w:rsidR="00534301" w:rsidRPr="00265E38">
        <w:rPr>
          <w:sz w:val="28"/>
          <w:szCs w:val="28"/>
        </w:rPr>
        <w:t>Мышкинского</w:t>
      </w:r>
      <w:proofErr w:type="spellEnd"/>
      <w:r w:rsidR="00534301" w:rsidRPr="00265E38">
        <w:rPr>
          <w:sz w:val="28"/>
          <w:szCs w:val="28"/>
        </w:rPr>
        <w:t xml:space="preserve">, </w:t>
      </w:r>
      <w:proofErr w:type="spellStart"/>
      <w:r w:rsidR="00534301" w:rsidRPr="00265E38">
        <w:rPr>
          <w:sz w:val="28"/>
          <w:szCs w:val="28"/>
        </w:rPr>
        <w:t>Некоузского</w:t>
      </w:r>
      <w:proofErr w:type="spellEnd"/>
      <w:r w:rsidR="00534301" w:rsidRPr="00265E38">
        <w:rPr>
          <w:sz w:val="28"/>
          <w:szCs w:val="28"/>
        </w:rPr>
        <w:t xml:space="preserve">, Некрасовского, Первомайского, Пошехонского, Ростовского, Рыбинского, </w:t>
      </w:r>
      <w:proofErr w:type="spellStart"/>
      <w:r w:rsidR="00534301" w:rsidRPr="00265E38">
        <w:rPr>
          <w:sz w:val="28"/>
          <w:szCs w:val="28"/>
        </w:rPr>
        <w:t>Тутаевского</w:t>
      </w:r>
      <w:proofErr w:type="spellEnd"/>
      <w:r w:rsidR="00534301" w:rsidRPr="00265E38">
        <w:rPr>
          <w:sz w:val="28"/>
          <w:szCs w:val="28"/>
        </w:rPr>
        <w:t xml:space="preserve">, </w:t>
      </w:r>
      <w:proofErr w:type="spellStart"/>
      <w:r w:rsidR="00534301" w:rsidRPr="00265E38">
        <w:rPr>
          <w:sz w:val="28"/>
          <w:szCs w:val="28"/>
        </w:rPr>
        <w:t>Угличского</w:t>
      </w:r>
      <w:proofErr w:type="spellEnd"/>
      <w:r w:rsidR="00534301" w:rsidRPr="00265E38">
        <w:rPr>
          <w:sz w:val="28"/>
          <w:szCs w:val="28"/>
        </w:rPr>
        <w:t xml:space="preserve"> и Ярославского муниципальных районов Яросла</w:t>
      </w:r>
      <w:r w:rsidR="00534301" w:rsidRPr="00265E38">
        <w:rPr>
          <w:sz w:val="28"/>
          <w:szCs w:val="28"/>
        </w:rPr>
        <w:t>в</w:t>
      </w:r>
      <w:r w:rsidR="00534301" w:rsidRPr="00265E38">
        <w:rPr>
          <w:sz w:val="28"/>
          <w:szCs w:val="28"/>
        </w:rPr>
        <w:t>ской области и наделени</w:t>
      </w:r>
      <w:r w:rsidR="00FF7BF0">
        <w:rPr>
          <w:sz w:val="28"/>
          <w:szCs w:val="28"/>
        </w:rPr>
        <w:t>и</w:t>
      </w:r>
      <w:r w:rsidR="00534301" w:rsidRPr="00265E38">
        <w:rPr>
          <w:sz w:val="28"/>
          <w:szCs w:val="28"/>
        </w:rPr>
        <w:t xml:space="preserve"> их статусом муниципальных округов, до утве</w:t>
      </w:r>
      <w:r w:rsidR="00534301" w:rsidRPr="00265E38">
        <w:rPr>
          <w:sz w:val="28"/>
          <w:szCs w:val="28"/>
        </w:rPr>
        <w:t>р</w:t>
      </w:r>
      <w:r w:rsidR="00534301" w:rsidRPr="00265E38">
        <w:rPr>
          <w:sz w:val="28"/>
          <w:szCs w:val="28"/>
        </w:rPr>
        <w:t>ждения генеральных планов соответствующих муниципальных округов Яр</w:t>
      </w:r>
      <w:r w:rsidR="00534301" w:rsidRPr="00265E38">
        <w:rPr>
          <w:sz w:val="28"/>
          <w:szCs w:val="28"/>
        </w:rPr>
        <w:t>о</w:t>
      </w:r>
      <w:r w:rsidR="00534301" w:rsidRPr="00265E38">
        <w:rPr>
          <w:sz w:val="28"/>
          <w:szCs w:val="28"/>
        </w:rPr>
        <w:t xml:space="preserve">славской области </w:t>
      </w:r>
      <w:r w:rsidR="002969FD" w:rsidRPr="00265E38">
        <w:rPr>
          <w:sz w:val="28"/>
          <w:szCs w:val="28"/>
        </w:rPr>
        <w:t xml:space="preserve">применяются </w:t>
      </w:r>
      <w:r w:rsidR="00534301" w:rsidRPr="00265E38">
        <w:rPr>
          <w:sz w:val="28"/>
          <w:szCs w:val="28"/>
        </w:rPr>
        <w:t>положения части 4 статьи 5 Закона Яросла</w:t>
      </w:r>
      <w:r w:rsidR="00534301" w:rsidRPr="00265E38">
        <w:rPr>
          <w:sz w:val="28"/>
          <w:szCs w:val="28"/>
        </w:rPr>
        <w:t>в</w:t>
      </w:r>
      <w:r w:rsidR="00534301" w:rsidRPr="00265E38">
        <w:rPr>
          <w:sz w:val="28"/>
          <w:szCs w:val="28"/>
        </w:rPr>
        <w:t xml:space="preserve">ской </w:t>
      </w:r>
      <w:r w:rsidR="00534301" w:rsidRPr="00FF7BF0">
        <w:rPr>
          <w:sz w:val="28"/>
          <w:szCs w:val="28"/>
        </w:rPr>
        <w:t>области от 28.12.2015 № 112-з</w:t>
      </w:r>
      <w:r w:rsidR="00534301" w:rsidRPr="00265E38">
        <w:rPr>
          <w:sz w:val="28"/>
          <w:szCs w:val="28"/>
        </w:rPr>
        <w:t xml:space="preserve"> «Об особо охраняемых природны</w:t>
      </w:r>
      <w:r w:rsidR="00305EC1" w:rsidRPr="00265E38">
        <w:rPr>
          <w:sz w:val="28"/>
          <w:szCs w:val="28"/>
        </w:rPr>
        <w:t>х</w:t>
      </w:r>
      <w:r w:rsidR="00534301" w:rsidRPr="00265E38">
        <w:rPr>
          <w:sz w:val="28"/>
          <w:szCs w:val="28"/>
        </w:rPr>
        <w:t xml:space="preserve"> те</w:t>
      </w:r>
      <w:r w:rsidR="00534301" w:rsidRPr="00265E38">
        <w:rPr>
          <w:sz w:val="28"/>
          <w:szCs w:val="28"/>
        </w:rPr>
        <w:t>р</w:t>
      </w:r>
      <w:r w:rsidR="00534301" w:rsidRPr="00265E38">
        <w:rPr>
          <w:sz w:val="28"/>
          <w:szCs w:val="28"/>
        </w:rPr>
        <w:t xml:space="preserve">риториях регионального и местного значения в Ярославской области» </w:t>
      </w:r>
      <w:r w:rsidR="002969FD" w:rsidRPr="00265E38">
        <w:rPr>
          <w:sz w:val="28"/>
          <w:szCs w:val="28"/>
        </w:rPr>
        <w:t>(</w:t>
      </w:r>
      <w:r w:rsidR="00534301" w:rsidRPr="00265E38">
        <w:rPr>
          <w:sz w:val="28"/>
          <w:szCs w:val="28"/>
        </w:rPr>
        <w:t>в редакции, действовавшей до дня вступления в силу настоящего Закона</w:t>
      </w:r>
      <w:r w:rsidR="002969FD" w:rsidRPr="00265E38">
        <w:rPr>
          <w:sz w:val="28"/>
          <w:szCs w:val="28"/>
        </w:rPr>
        <w:t>)</w:t>
      </w:r>
      <w:r w:rsidR="00FF7BF0">
        <w:rPr>
          <w:sz w:val="28"/>
          <w:szCs w:val="28"/>
        </w:rPr>
        <w:t xml:space="preserve"> в </w:t>
      </w:r>
      <w:r w:rsidR="00534301" w:rsidRPr="00265E38">
        <w:rPr>
          <w:sz w:val="28"/>
          <w:szCs w:val="28"/>
        </w:rPr>
        <w:t>части, не противоречащей федеральному законодательству и законодател</w:t>
      </w:r>
      <w:r w:rsidR="00534301" w:rsidRPr="00265E38">
        <w:rPr>
          <w:sz w:val="28"/>
          <w:szCs w:val="28"/>
        </w:rPr>
        <w:t>ь</w:t>
      </w:r>
      <w:r w:rsidR="00534301" w:rsidRPr="00265E38">
        <w:rPr>
          <w:sz w:val="28"/>
          <w:szCs w:val="28"/>
        </w:rPr>
        <w:t>ству Ярославской области.</w:t>
      </w:r>
    </w:p>
    <w:p w:rsidR="001B5677" w:rsidRPr="00265E38" w:rsidRDefault="001B5677" w:rsidP="0083445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6A89" w:rsidRPr="00265E38" w:rsidRDefault="008D6A89" w:rsidP="0083445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2D30" w:rsidRPr="00265E38" w:rsidRDefault="00182D30" w:rsidP="0083445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129E" w:rsidRPr="00265E38" w:rsidRDefault="0008289F" w:rsidP="0005129E">
      <w:pPr>
        <w:pStyle w:val="2"/>
        <w:rPr>
          <w:b w:val="0"/>
          <w:szCs w:val="28"/>
        </w:rPr>
      </w:pPr>
      <w:r w:rsidRPr="00265E38">
        <w:rPr>
          <w:b w:val="0"/>
          <w:szCs w:val="28"/>
        </w:rPr>
        <w:t>Г</w:t>
      </w:r>
      <w:r w:rsidR="0005129E" w:rsidRPr="00265E38">
        <w:rPr>
          <w:b w:val="0"/>
          <w:szCs w:val="28"/>
        </w:rPr>
        <w:t>убернатор</w:t>
      </w:r>
    </w:p>
    <w:p w:rsidR="0005129E" w:rsidRPr="00265E38" w:rsidRDefault="00834455" w:rsidP="00834455">
      <w:pPr>
        <w:pStyle w:val="2"/>
        <w:tabs>
          <w:tab w:val="left" w:pos="7797"/>
        </w:tabs>
        <w:rPr>
          <w:b w:val="0"/>
          <w:szCs w:val="28"/>
        </w:rPr>
      </w:pPr>
      <w:r>
        <w:rPr>
          <w:b w:val="0"/>
          <w:szCs w:val="28"/>
        </w:rPr>
        <w:t>Ярославской области</w:t>
      </w:r>
      <w:r>
        <w:rPr>
          <w:b w:val="0"/>
          <w:szCs w:val="28"/>
        </w:rPr>
        <w:tab/>
        <w:t xml:space="preserve"> </w:t>
      </w:r>
      <w:r w:rsidR="0005129E" w:rsidRPr="00265E38">
        <w:rPr>
          <w:b w:val="0"/>
          <w:szCs w:val="28"/>
        </w:rPr>
        <w:t xml:space="preserve">М.Я. </w:t>
      </w:r>
      <w:proofErr w:type="spellStart"/>
      <w:r w:rsidR="0005129E" w:rsidRPr="00265E38">
        <w:rPr>
          <w:b w:val="0"/>
          <w:szCs w:val="28"/>
        </w:rPr>
        <w:t>Евраев</w:t>
      </w:r>
      <w:proofErr w:type="spellEnd"/>
    </w:p>
    <w:p w:rsidR="00EE3F95" w:rsidRPr="00265E38" w:rsidRDefault="00EE3F95" w:rsidP="00EE3F95">
      <w:pPr>
        <w:rPr>
          <w:sz w:val="28"/>
          <w:szCs w:val="28"/>
        </w:rPr>
      </w:pPr>
    </w:p>
    <w:p w:rsidR="00D74EDE" w:rsidRPr="00265E38" w:rsidRDefault="00D74EDE" w:rsidP="00EE3F95">
      <w:pPr>
        <w:rPr>
          <w:sz w:val="28"/>
          <w:szCs w:val="28"/>
        </w:rPr>
      </w:pPr>
    </w:p>
    <w:p w:rsidR="0005129E" w:rsidRPr="00265E38" w:rsidRDefault="00D96200" w:rsidP="0005129E">
      <w:pPr>
        <w:pStyle w:val="2"/>
        <w:rPr>
          <w:b w:val="0"/>
          <w:szCs w:val="28"/>
        </w:rPr>
      </w:pPr>
      <w:r w:rsidRPr="00D96200">
        <w:rPr>
          <w:b w:val="0"/>
          <w:szCs w:val="28"/>
        </w:rPr>
        <w:t xml:space="preserve">19 декабря </w:t>
      </w:r>
      <w:r w:rsidR="0005129E" w:rsidRPr="00265E38">
        <w:rPr>
          <w:b w:val="0"/>
          <w:szCs w:val="28"/>
        </w:rPr>
        <w:t>202</w:t>
      </w:r>
      <w:r w:rsidR="004B388A" w:rsidRPr="00265E38">
        <w:rPr>
          <w:b w:val="0"/>
          <w:szCs w:val="28"/>
        </w:rPr>
        <w:t>5</w:t>
      </w:r>
      <w:r w:rsidR="0005129E" w:rsidRPr="00265E38">
        <w:rPr>
          <w:b w:val="0"/>
          <w:szCs w:val="28"/>
        </w:rPr>
        <w:t xml:space="preserve"> г.</w:t>
      </w:r>
    </w:p>
    <w:p w:rsidR="0005129E" w:rsidRPr="00265E38" w:rsidRDefault="0005129E" w:rsidP="0005129E">
      <w:pPr>
        <w:pStyle w:val="2"/>
        <w:rPr>
          <w:b w:val="0"/>
          <w:szCs w:val="28"/>
        </w:rPr>
      </w:pPr>
    </w:p>
    <w:p w:rsidR="001D77E9" w:rsidRPr="00265E38" w:rsidRDefault="0005129E" w:rsidP="00834455">
      <w:pPr>
        <w:pStyle w:val="2"/>
        <w:rPr>
          <w:szCs w:val="28"/>
        </w:rPr>
      </w:pPr>
      <w:r w:rsidRPr="00265E38">
        <w:rPr>
          <w:b w:val="0"/>
          <w:szCs w:val="28"/>
        </w:rPr>
        <w:t xml:space="preserve">№ </w:t>
      </w:r>
      <w:r w:rsidR="00D96200">
        <w:rPr>
          <w:b w:val="0"/>
          <w:szCs w:val="28"/>
        </w:rPr>
        <w:t>71</w:t>
      </w:r>
      <w:bookmarkStart w:id="1" w:name="_GoBack"/>
      <w:bookmarkEnd w:id="1"/>
      <w:r w:rsidR="00D96200">
        <w:rPr>
          <w:b w:val="0"/>
          <w:szCs w:val="28"/>
        </w:rPr>
        <w:t>-з</w:t>
      </w:r>
    </w:p>
    <w:sectPr w:rsidR="001D77E9" w:rsidRPr="00265E38" w:rsidSect="00E81B1A">
      <w:headerReference w:type="even" r:id="rId21"/>
      <w:headerReference w:type="default" r:id="rId22"/>
      <w:pgSz w:w="11906" w:h="16838" w:code="9"/>
      <w:pgMar w:top="1134" w:right="851" w:bottom="1134" w:left="170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C0F" w:rsidRDefault="00823C0F">
      <w:r>
        <w:separator/>
      </w:r>
    </w:p>
  </w:endnote>
  <w:endnote w:type="continuationSeparator" w:id="0">
    <w:p w:rsidR="00823C0F" w:rsidRDefault="00823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C0F" w:rsidRDefault="00823C0F">
      <w:r>
        <w:separator/>
      </w:r>
    </w:p>
  </w:footnote>
  <w:footnote w:type="continuationSeparator" w:id="0">
    <w:p w:rsidR="00823C0F" w:rsidRDefault="00823C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5AD" w:rsidRDefault="005E65A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E65AD" w:rsidRDefault="005E65AD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5AD" w:rsidRPr="00E81B1A" w:rsidRDefault="005E65AD">
    <w:pPr>
      <w:pStyle w:val="a4"/>
      <w:framePr w:wrap="around" w:vAnchor="text" w:hAnchor="margin" w:xAlign="center" w:y="1"/>
      <w:rPr>
        <w:rStyle w:val="a5"/>
        <w:sz w:val="28"/>
        <w:szCs w:val="28"/>
      </w:rPr>
    </w:pPr>
    <w:r w:rsidRPr="00E81B1A">
      <w:rPr>
        <w:rStyle w:val="a5"/>
        <w:sz w:val="28"/>
        <w:szCs w:val="28"/>
      </w:rPr>
      <w:fldChar w:fldCharType="begin"/>
    </w:r>
    <w:r w:rsidRPr="00E81B1A">
      <w:rPr>
        <w:rStyle w:val="a5"/>
        <w:sz w:val="28"/>
        <w:szCs w:val="28"/>
      </w:rPr>
      <w:instrText xml:space="preserve">PAGE  </w:instrText>
    </w:r>
    <w:r w:rsidRPr="00E81B1A">
      <w:rPr>
        <w:rStyle w:val="a5"/>
        <w:sz w:val="28"/>
        <w:szCs w:val="28"/>
      </w:rPr>
      <w:fldChar w:fldCharType="separate"/>
    </w:r>
    <w:r w:rsidR="00D96200">
      <w:rPr>
        <w:rStyle w:val="a5"/>
        <w:noProof/>
        <w:sz w:val="28"/>
        <w:szCs w:val="28"/>
      </w:rPr>
      <w:t>41</w:t>
    </w:r>
    <w:r w:rsidRPr="00E81B1A">
      <w:rPr>
        <w:rStyle w:val="a5"/>
        <w:sz w:val="28"/>
        <w:szCs w:val="28"/>
      </w:rPr>
      <w:fldChar w:fldCharType="end"/>
    </w:r>
  </w:p>
  <w:p w:rsidR="005E65AD" w:rsidRDefault="005E65AD" w:rsidP="00E81B1A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6697"/>
    <w:multiLevelType w:val="hybridMultilevel"/>
    <w:tmpl w:val="7C262C72"/>
    <w:lvl w:ilvl="0" w:tplc="A4A60F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07017A"/>
    <w:multiLevelType w:val="hybridMultilevel"/>
    <w:tmpl w:val="CDA6F9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FE53A76"/>
    <w:multiLevelType w:val="hybridMultilevel"/>
    <w:tmpl w:val="7F265CBA"/>
    <w:lvl w:ilvl="0" w:tplc="E6668B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ED3E56"/>
    <w:multiLevelType w:val="hybridMultilevel"/>
    <w:tmpl w:val="CBC85824"/>
    <w:lvl w:ilvl="0" w:tplc="FFD090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08D413A"/>
    <w:multiLevelType w:val="hybridMultilevel"/>
    <w:tmpl w:val="B22CE9A6"/>
    <w:lvl w:ilvl="0" w:tplc="367EE9C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28E39F8"/>
    <w:multiLevelType w:val="hybridMultilevel"/>
    <w:tmpl w:val="B1164098"/>
    <w:lvl w:ilvl="0" w:tplc="6AD849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0B2B24"/>
    <w:multiLevelType w:val="hybridMultilevel"/>
    <w:tmpl w:val="2FBCAB68"/>
    <w:lvl w:ilvl="0" w:tplc="396C53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5FC15B7"/>
    <w:multiLevelType w:val="hybridMultilevel"/>
    <w:tmpl w:val="1D1E8328"/>
    <w:lvl w:ilvl="0" w:tplc="765E5B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CCF6F29"/>
    <w:multiLevelType w:val="hybridMultilevel"/>
    <w:tmpl w:val="8D7654B4"/>
    <w:lvl w:ilvl="0" w:tplc="EA1CE0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11D0602"/>
    <w:multiLevelType w:val="hybridMultilevel"/>
    <w:tmpl w:val="38F6BA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71D34F3"/>
    <w:multiLevelType w:val="hybridMultilevel"/>
    <w:tmpl w:val="1B0CED06"/>
    <w:lvl w:ilvl="0" w:tplc="04190001">
      <w:start w:val="1"/>
      <w:numFmt w:val="bullet"/>
      <w:lvlText w:val=""/>
      <w:lvlJc w:val="left"/>
      <w:pPr>
        <w:tabs>
          <w:tab w:val="num" w:pos="2478"/>
        </w:tabs>
        <w:ind w:left="2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98"/>
        </w:tabs>
        <w:ind w:left="31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18"/>
        </w:tabs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38"/>
        </w:tabs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58"/>
        </w:tabs>
        <w:ind w:left="53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78"/>
        </w:tabs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98"/>
        </w:tabs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18"/>
        </w:tabs>
        <w:ind w:left="75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38"/>
        </w:tabs>
        <w:ind w:left="8238" w:hanging="360"/>
      </w:pPr>
      <w:rPr>
        <w:rFonts w:ascii="Wingdings" w:hAnsi="Wingdings" w:hint="default"/>
      </w:rPr>
    </w:lvl>
  </w:abstractNum>
  <w:abstractNum w:abstractNumId="11">
    <w:nsid w:val="5ADC70F5"/>
    <w:multiLevelType w:val="hybridMultilevel"/>
    <w:tmpl w:val="62FA9548"/>
    <w:lvl w:ilvl="0" w:tplc="367EE9C4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148F5"/>
    <w:multiLevelType w:val="hybridMultilevel"/>
    <w:tmpl w:val="D820D8AE"/>
    <w:lvl w:ilvl="0" w:tplc="715A13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79561B9"/>
    <w:multiLevelType w:val="hybridMultilevel"/>
    <w:tmpl w:val="1974D0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066956"/>
    <w:multiLevelType w:val="hybridMultilevel"/>
    <w:tmpl w:val="9618B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1"/>
  </w:num>
  <w:num w:numId="5">
    <w:abstractNumId w:val="13"/>
  </w:num>
  <w:num w:numId="6">
    <w:abstractNumId w:val="5"/>
  </w:num>
  <w:num w:numId="7">
    <w:abstractNumId w:val="12"/>
  </w:num>
  <w:num w:numId="8">
    <w:abstractNumId w:val="2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1"/>
  </w:num>
  <w:num w:numId="13">
    <w:abstractNumId w:val="8"/>
  </w:num>
  <w:num w:numId="14">
    <w:abstractNumId w:val="3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8B"/>
    <w:rsid w:val="000013F0"/>
    <w:rsid w:val="0000236C"/>
    <w:rsid w:val="00010565"/>
    <w:rsid w:val="00016522"/>
    <w:rsid w:val="00016EE9"/>
    <w:rsid w:val="000175C8"/>
    <w:rsid w:val="00020013"/>
    <w:rsid w:val="00022FC4"/>
    <w:rsid w:val="00023784"/>
    <w:rsid w:val="00023964"/>
    <w:rsid w:val="0003001A"/>
    <w:rsid w:val="00030B8F"/>
    <w:rsid w:val="000344B0"/>
    <w:rsid w:val="00035AE9"/>
    <w:rsid w:val="00036661"/>
    <w:rsid w:val="000378B8"/>
    <w:rsid w:val="00037C41"/>
    <w:rsid w:val="00037D37"/>
    <w:rsid w:val="000406CB"/>
    <w:rsid w:val="000408FE"/>
    <w:rsid w:val="00040B1E"/>
    <w:rsid w:val="0004123E"/>
    <w:rsid w:val="00041F77"/>
    <w:rsid w:val="000440D4"/>
    <w:rsid w:val="00046C60"/>
    <w:rsid w:val="00047D02"/>
    <w:rsid w:val="0005129E"/>
    <w:rsid w:val="00051C01"/>
    <w:rsid w:val="0005269E"/>
    <w:rsid w:val="00053014"/>
    <w:rsid w:val="000548B4"/>
    <w:rsid w:val="0006055A"/>
    <w:rsid w:val="0006224F"/>
    <w:rsid w:val="00063A11"/>
    <w:rsid w:val="000641D9"/>
    <w:rsid w:val="0006751E"/>
    <w:rsid w:val="000716E3"/>
    <w:rsid w:val="00071C10"/>
    <w:rsid w:val="00072D0B"/>
    <w:rsid w:val="000735B8"/>
    <w:rsid w:val="000742AE"/>
    <w:rsid w:val="00075E5A"/>
    <w:rsid w:val="000769AE"/>
    <w:rsid w:val="0008289F"/>
    <w:rsid w:val="000869C2"/>
    <w:rsid w:val="00086B37"/>
    <w:rsid w:val="00087CC6"/>
    <w:rsid w:val="000969D8"/>
    <w:rsid w:val="000A0815"/>
    <w:rsid w:val="000A1875"/>
    <w:rsid w:val="000A19A5"/>
    <w:rsid w:val="000B17BA"/>
    <w:rsid w:val="000B18F2"/>
    <w:rsid w:val="000B41F0"/>
    <w:rsid w:val="000B47E6"/>
    <w:rsid w:val="000B52EE"/>
    <w:rsid w:val="000B6D73"/>
    <w:rsid w:val="000B6ED9"/>
    <w:rsid w:val="000C06F1"/>
    <w:rsid w:val="000C076E"/>
    <w:rsid w:val="000C0CB1"/>
    <w:rsid w:val="000C3E7C"/>
    <w:rsid w:val="000C4773"/>
    <w:rsid w:val="000C64A4"/>
    <w:rsid w:val="000D05CD"/>
    <w:rsid w:val="000D09C3"/>
    <w:rsid w:val="000D23AB"/>
    <w:rsid w:val="000D2B50"/>
    <w:rsid w:val="000D3B9F"/>
    <w:rsid w:val="000D484F"/>
    <w:rsid w:val="000D5E0D"/>
    <w:rsid w:val="000D63E7"/>
    <w:rsid w:val="000D77F1"/>
    <w:rsid w:val="000D7D30"/>
    <w:rsid w:val="000D7E1F"/>
    <w:rsid w:val="000E12C1"/>
    <w:rsid w:val="000E1C4E"/>
    <w:rsid w:val="000E2C4E"/>
    <w:rsid w:val="000E65CA"/>
    <w:rsid w:val="000F0B91"/>
    <w:rsid w:val="000F26FE"/>
    <w:rsid w:val="000F4B37"/>
    <w:rsid w:val="000F5932"/>
    <w:rsid w:val="000F66B7"/>
    <w:rsid w:val="000F6DAF"/>
    <w:rsid w:val="00100BAD"/>
    <w:rsid w:val="00101201"/>
    <w:rsid w:val="001025D4"/>
    <w:rsid w:val="00103CD1"/>
    <w:rsid w:val="00103D15"/>
    <w:rsid w:val="00103EA0"/>
    <w:rsid w:val="0010557A"/>
    <w:rsid w:val="00106F85"/>
    <w:rsid w:val="001131F8"/>
    <w:rsid w:val="00113EC7"/>
    <w:rsid w:val="00114D25"/>
    <w:rsid w:val="00114F3B"/>
    <w:rsid w:val="00117049"/>
    <w:rsid w:val="001245ED"/>
    <w:rsid w:val="001252F2"/>
    <w:rsid w:val="00125A9D"/>
    <w:rsid w:val="00125DE4"/>
    <w:rsid w:val="00130A24"/>
    <w:rsid w:val="00130BCD"/>
    <w:rsid w:val="001319CD"/>
    <w:rsid w:val="00134B21"/>
    <w:rsid w:val="00141BEE"/>
    <w:rsid w:val="00142BFB"/>
    <w:rsid w:val="001455B8"/>
    <w:rsid w:val="001462D9"/>
    <w:rsid w:val="00152C12"/>
    <w:rsid w:val="001556E4"/>
    <w:rsid w:val="00161049"/>
    <w:rsid w:val="001627FD"/>
    <w:rsid w:val="0016311B"/>
    <w:rsid w:val="00163487"/>
    <w:rsid w:val="00163C8B"/>
    <w:rsid w:val="00164647"/>
    <w:rsid w:val="00164D0C"/>
    <w:rsid w:val="00164FE9"/>
    <w:rsid w:val="001659ED"/>
    <w:rsid w:val="00166D81"/>
    <w:rsid w:val="00171168"/>
    <w:rsid w:val="00171FE2"/>
    <w:rsid w:val="00173031"/>
    <w:rsid w:val="00176868"/>
    <w:rsid w:val="00176D86"/>
    <w:rsid w:val="00176FFE"/>
    <w:rsid w:val="001806A8"/>
    <w:rsid w:val="00181661"/>
    <w:rsid w:val="00182D30"/>
    <w:rsid w:val="0018384B"/>
    <w:rsid w:val="00184423"/>
    <w:rsid w:val="00192C8A"/>
    <w:rsid w:val="00192EE1"/>
    <w:rsid w:val="00193B3A"/>
    <w:rsid w:val="001950C8"/>
    <w:rsid w:val="00195EC2"/>
    <w:rsid w:val="0019742B"/>
    <w:rsid w:val="00197854"/>
    <w:rsid w:val="001A1841"/>
    <w:rsid w:val="001A2125"/>
    <w:rsid w:val="001A5903"/>
    <w:rsid w:val="001B07A6"/>
    <w:rsid w:val="001B1E40"/>
    <w:rsid w:val="001B47A9"/>
    <w:rsid w:val="001B5677"/>
    <w:rsid w:val="001B66AA"/>
    <w:rsid w:val="001C357B"/>
    <w:rsid w:val="001C40B6"/>
    <w:rsid w:val="001C4217"/>
    <w:rsid w:val="001C5443"/>
    <w:rsid w:val="001C7AD8"/>
    <w:rsid w:val="001D28E3"/>
    <w:rsid w:val="001D2AAF"/>
    <w:rsid w:val="001D2B8E"/>
    <w:rsid w:val="001D3644"/>
    <w:rsid w:val="001D5869"/>
    <w:rsid w:val="001D77E9"/>
    <w:rsid w:val="001E1738"/>
    <w:rsid w:val="001E19C1"/>
    <w:rsid w:val="001E2A84"/>
    <w:rsid w:val="001E380A"/>
    <w:rsid w:val="001E7A55"/>
    <w:rsid w:val="001F0AC4"/>
    <w:rsid w:val="001F3247"/>
    <w:rsid w:val="001F36E4"/>
    <w:rsid w:val="001F3F8B"/>
    <w:rsid w:val="001F7B0E"/>
    <w:rsid w:val="001F7C5A"/>
    <w:rsid w:val="00202316"/>
    <w:rsid w:val="00202722"/>
    <w:rsid w:val="00202E74"/>
    <w:rsid w:val="00204799"/>
    <w:rsid w:val="00204B6E"/>
    <w:rsid w:val="00204F4D"/>
    <w:rsid w:val="0020634C"/>
    <w:rsid w:val="002105F7"/>
    <w:rsid w:val="00211DE8"/>
    <w:rsid w:val="00212589"/>
    <w:rsid w:val="00212714"/>
    <w:rsid w:val="00215529"/>
    <w:rsid w:val="002163B1"/>
    <w:rsid w:val="00217037"/>
    <w:rsid w:val="00221242"/>
    <w:rsid w:val="002216D0"/>
    <w:rsid w:val="00221B74"/>
    <w:rsid w:val="00221BB0"/>
    <w:rsid w:val="00221EA7"/>
    <w:rsid w:val="0022230A"/>
    <w:rsid w:val="00223504"/>
    <w:rsid w:val="00224593"/>
    <w:rsid w:val="002246BE"/>
    <w:rsid w:val="00224A02"/>
    <w:rsid w:val="00226357"/>
    <w:rsid w:val="00227DF5"/>
    <w:rsid w:val="00235334"/>
    <w:rsid w:val="00240847"/>
    <w:rsid w:val="00241121"/>
    <w:rsid w:val="00241BB8"/>
    <w:rsid w:val="00241FFA"/>
    <w:rsid w:val="00242971"/>
    <w:rsid w:val="002429F7"/>
    <w:rsid w:val="00242B2F"/>
    <w:rsid w:val="002430A1"/>
    <w:rsid w:val="00245D36"/>
    <w:rsid w:val="00252164"/>
    <w:rsid w:val="002554F3"/>
    <w:rsid w:val="0025731D"/>
    <w:rsid w:val="0026160D"/>
    <w:rsid w:val="00262783"/>
    <w:rsid w:val="002653CA"/>
    <w:rsid w:val="00265E38"/>
    <w:rsid w:val="00266DDC"/>
    <w:rsid w:val="00270BA1"/>
    <w:rsid w:val="00271389"/>
    <w:rsid w:val="002728B5"/>
    <w:rsid w:val="00275131"/>
    <w:rsid w:val="00276E3B"/>
    <w:rsid w:val="002771BF"/>
    <w:rsid w:val="002827F4"/>
    <w:rsid w:val="00283CA4"/>
    <w:rsid w:val="00285607"/>
    <w:rsid w:val="0028569D"/>
    <w:rsid w:val="00286230"/>
    <w:rsid w:val="00286DDE"/>
    <w:rsid w:val="00291880"/>
    <w:rsid w:val="00295580"/>
    <w:rsid w:val="002958A1"/>
    <w:rsid w:val="002969FD"/>
    <w:rsid w:val="002A0734"/>
    <w:rsid w:val="002A2590"/>
    <w:rsid w:val="002A269C"/>
    <w:rsid w:val="002A5C25"/>
    <w:rsid w:val="002A752B"/>
    <w:rsid w:val="002B0AD0"/>
    <w:rsid w:val="002B22B3"/>
    <w:rsid w:val="002B60AA"/>
    <w:rsid w:val="002B68B8"/>
    <w:rsid w:val="002B6C4D"/>
    <w:rsid w:val="002B76E4"/>
    <w:rsid w:val="002C371A"/>
    <w:rsid w:val="002C6922"/>
    <w:rsid w:val="002C7848"/>
    <w:rsid w:val="002D59A7"/>
    <w:rsid w:val="002D5BD6"/>
    <w:rsid w:val="002D6487"/>
    <w:rsid w:val="002D6B8F"/>
    <w:rsid w:val="002D7C6A"/>
    <w:rsid w:val="002E0932"/>
    <w:rsid w:val="002E1654"/>
    <w:rsid w:val="002E4F04"/>
    <w:rsid w:val="002E6B9A"/>
    <w:rsid w:val="002E7401"/>
    <w:rsid w:val="002F0D79"/>
    <w:rsid w:val="002F0FBE"/>
    <w:rsid w:val="002F1595"/>
    <w:rsid w:val="002F438F"/>
    <w:rsid w:val="002F7350"/>
    <w:rsid w:val="00302013"/>
    <w:rsid w:val="00302E08"/>
    <w:rsid w:val="00305EC1"/>
    <w:rsid w:val="00313DB8"/>
    <w:rsid w:val="00315A88"/>
    <w:rsid w:val="00320A74"/>
    <w:rsid w:val="003223AC"/>
    <w:rsid w:val="00325168"/>
    <w:rsid w:val="003252C3"/>
    <w:rsid w:val="00325857"/>
    <w:rsid w:val="00327273"/>
    <w:rsid w:val="00327D7E"/>
    <w:rsid w:val="00331AA4"/>
    <w:rsid w:val="0033308D"/>
    <w:rsid w:val="00336F62"/>
    <w:rsid w:val="0033760D"/>
    <w:rsid w:val="0034010A"/>
    <w:rsid w:val="00340FAC"/>
    <w:rsid w:val="00341E3D"/>
    <w:rsid w:val="00342619"/>
    <w:rsid w:val="00342DA4"/>
    <w:rsid w:val="003435CC"/>
    <w:rsid w:val="0034416E"/>
    <w:rsid w:val="0034451F"/>
    <w:rsid w:val="00345423"/>
    <w:rsid w:val="00347E3C"/>
    <w:rsid w:val="00354774"/>
    <w:rsid w:val="00357089"/>
    <w:rsid w:val="00360AB5"/>
    <w:rsid w:val="00362A00"/>
    <w:rsid w:val="00362D80"/>
    <w:rsid w:val="00364FFB"/>
    <w:rsid w:val="00365157"/>
    <w:rsid w:val="003652A1"/>
    <w:rsid w:val="003662E7"/>
    <w:rsid w:val="003666D3"/>
    <w:rsid w:val="00370CA4"/>
    <w:rsid w:val="00371283"/>
    <w:rsid w:val="003715ED"/>
    <w:rsid w:val="00372185"/>
    <w:rsid w:val="003737F0"/>
    <w:rsid w:val="00375AC9"/>
    <w:rsid w:val="00375C6A"/>
    <w:rsid w:val="003769DD"/>
    <w:rsid w:val="00377123"/>
    <w:rsid w:val="00381139"/>
    <w:rsid w:val="00381E2A"/>
    <w:rsid w:val="00383386"/>
    <w:rsid w:val="003841D1"/>
    <w:rsid w:val="00384DA1"/>
    <w:rsid w:val="00385516"/>
    <w:rsid w:val="00385F25"/>
    <w:rsid w:val="00386646"/>
    <w:rsid w:val="003900CC"/>
    <w:rsid w:val="00391B74"/>
    <w:rsid w:val="0039285A"/>
    <w:rsid w:val="00394B98"/>
    <w:rsid w:val="003976EF"/>
    <w:rsid w:val="003A1196"/>
    <w:rsid w:val="003A1315"/>
    <w:rsid w:val="003A17FB"/>
    <w:rsid w:val="003A18DE"/>
    <w:rsid w:val="003A1DDA"/>
    <w:rsid w:val="003A47DC"/>
    <w:rsid w:val="003A4DF1"/>
    <w:rsid w:val="003A5035"/>
    <w:rsid w:val="003A6E8E"/>
    <w:rsid w:val="003A7093"/>
    <w:rsid w:val="003A7D91"/>
    <w:rsid w:val="003B0859"/>
    <w:rsid w:val="003B0DA4"/>
    <w:rsid w:val="003B21CF"/>
    <w:rsid w:val="003B3188"/>
    <w:rsid w:val="003B335E"/>
    <w:rsid w:val="003B3A57"/>
    <w:rsid w:val="003B56BF"/>
    <w:rsid w:val="003C2D97"/>
    <w:rsid w:val="003C34AA"/>
    <w:rsid w:val="003C564B"/>
    <w:rsid w:val="003C5B75"/>
    <w:rsid w:val="003C63AC"/>
    <w:rsid w:val="003C68BB"/>
    <w:rsid w:val="003C6F3D"/>
    <w:rsid w:val="003C786B"/>
    <w:rsid w:val="003D139B"/>
    <w:rsid w:val="003D3ED8"/>
    <w:rsid w:val="003D484F"/>
    <w:rsid w:val="003D4C11"/>
    <w:rsid w:val="003D51EA"/>
    <w:rsid w:val="003E0204"/>
    <w:rsid w:val="003E0313"/>
    <w:rsid w:val="003E2B9D"/>
    <w:rsid w:val="003E39C8"/>
    <w:rsid w:val="003E3BBE"/>
    <w:rsid w:val="003E47B9"/>
    <w:rsid w:val="003E502E"/>
    <w:rsid w:val="003E5A72"/>
    <w:rsid w:val="003F53E1"/>
    <w:rsid w:val="003F6F4F"/>
    <w:rsid w:val="0040288C"/>
    <w:rsid w:val="00404073"/>
    <w:rsid w:val="00404614"/>
    <w:rsid w:val="00404634"/>
    <w:rsid w:val="00407876"/>
    <w:rsid w:val="00410A9A"/>
    <w:rsid w:val="004112A8"/>
    <w:rsid w:val="00413419"/>
    <w:rsid w:val="00414BBF"/>
    <w:rsid w:val="00415959"/>
    <w:rsid w:val="004171B0"/>
    <w:rsid w:val="004174BB"/>
    <w:rsid w:val="0041756E"/>
    <w:rsid w:val="0042224C"/>
    <w:rsid w:val="0042266C"/>
    <w:rsid w:val="0043080C"/>
    <w:rsid w:val="0043105E"/>
    <w:rsid w:val="004322D9"/>
    <w:rsid w:val="004325BD"/>
    <w:rsid w:val="004334EE"/>
    <w:rsid w:val="004370B1"/>
    <w:rsid w:val="0044060C"/>
    <w:rsid w:val="00440DCF"/>
    <w:rsid w:val="004478A8"/>
    <w:rsid w:val="0045085C"/>
    <w:rsid w:val="004548A7"/>
    <w:rsid w:val="00457377"/>
    <w:rsid w:val="00457A82"/>
    <w:rsid w:val="004603E4"/>
    <w:rsid w:val="0046152F"/>
    <w:rsid w:val="00464BCF"/>
    <w:rsid w:val="00464E5B"/>
    <w:rsid w:val="00466D44"/>
    <w:rsid w:val="00470196"/>
    <w:rsid w:val="004705DF"/>
    <w:rsid w:val="00471C93"/>
    <w:rsid w:val="00473477"/>
    <w:rsid w:val="004736FB"/>
    <w:rsid w:val="004746D7"/>
    <w:rsid w:val="00474FB7"/>
    <w:rsid w:val="0047558E"/>
    <w:rsid w:val="00476E3F"/>
    <w:rsid w:val="004808FD"/>
    <w:rsid w:val="004836C8"/>
    <w:rsid w:val="004907CD"/>
    <w:rsid w:val="00492550"/>
    <w:rsid w:val="00492D25"/>
    <w:rsid w:val="00493EAC"/>
    <w:rsid w:val="00494DDA"/>
    <w:rsid w:val="00495613"/>
    <w:rsid w:val="00495C6B"/>
    <w:rsid w:val="00495E54"/>
    <w:rsid w:val="00497171"/>
    <w:rsid w:val="004A032D"/>
    <w:rsid w:val="004A3C49"/>
    <w:rsid w:val="004A44F2"/>
    <w:rsid w:val="004A4A56"/>
    <w:rsid w:val="004A5DB1"/>
    <w:rsid w:val="004A5FA2"/>
    <w:rsid w:val="004A77CC"/>
    <w:rsid w:val="004A7B11"/>
    <w:rsid w:val="004B1487"/>
    <w:rsid w:val="004B2EFF"/>
    <w:rsid w:val="004B388A"/>
    <w:rsid w:val="004B70D4"/>
    <w:rsid w:val="004C0BCE"/>
    <w:rsid w:val="004C2738"/>
    <w:rsid w:val="004C2BCE"/>
    <w:rsid w:val="004C5541"/>
    <w:rsid w:val="004C661E"/>
    <w:rsid w:val="004C71AC"/>
    <w:rsid w:val="004C7714"/>
    <w:rsid w:val="004D5FEC"/>
    <w:rsid w:val="004E680D"/>
    <w:rsid w:val="004E7E66"/>
    <w:rsid w:val="004F2A7C"/>
    <w:rsid w:val="004F5F50"/>
    <w:rsid w:val="004F6119"/>
    <w:rsid w:val="004F6268"/>
    <w:rsid w:val="004F76F7"/>
    <w:rsid w:val="00500337"/>
    <w:rsid w:val="00501A04"/>
    <w:rsid w:val="00501F66"/>
    <w:rsid w:val="00503785"/>
    <w:rsid w:val="00504B42"/>
    <w:rsid w:val="00505744"/>
    <w:rsid w:val="00505ED9"/>
    <w:rsid w:val="005064A2"/>
    <w:rsid w:val="00507302"/>
    <w:rsid w:val="00510E2A"/>
    <w:rsid w:val="005112AD"/>
    <w:rsid w:val="00513220"/>
    <w:rsid w:val="0051340C"/>
    <w:rsid w:val="005153C5"/>
    <w:rsid w:val="00521329"/>
    <w:rsid w:val="005235CE"/>
    <w:rsid w:val="00527534"/>
    <w:rsid w:val="005309C6"/>
    <w:rsid w:val="00532481"/>
    <w:rsid w:val="00534301"/>
    <w:rsid w:val="00540626"/>
    <w:rsid w:val="005418D3"/>
    <w:rsid w:val="0054198A"/>
    <w:rsid w:val="00542529"/>
    <w:rsid w:val="00542CDA"/>
    <w:rsid w:val="00544386"/>
    <w:rsid w:val="00545CE8"/>
    <w:rsid w:val="00547668"/>
    <w:rsid w:val="00552649"/>
    <w:rsid w:val="00553EA3"/>
    <w:rsid w:val="005540BF"/>
    <w:rsid w:val="0055568B"/>
    <w:rsid w:val="00556BFD"/>
    <w:rsid w:val="0055747D"/>
    <w:rsid w:val="005576CB"/>
    <w:rsid w:val="005622F8"/>
    <w:rsid w:val="005623D7"/>
    <w:rsid w:val="00563BC7"/>
    <w:rsid w:val="00564D6D"/>
    <w:rsid w:val="00566E00"/>
    <w:rsid w:val="00566FE3"/>
    <w:rsid w:val="00570615"/>
    <w:rsid w:val="00570724"/>
    <w:rsid w:val="005730A9"/>
    <w:rsid w:val="00573968"/>
    <w:rsid w:val="005817FE"/>
    <w:rsid w:val="0058333A"/>
    <w:rsid w:val="005862EE"/>
    <w:rsid w:val="005864A7"/>
    <w:rsid w:val="00587A78"/>
    <w:rsid w:val="00590AE9"/>
    <w:rsid w:val="00593070"/>
    <w:rsid w:val="0059779B"/>
    <w:rsid w:val="005A02B1"/>
    <w:rsid w:val="005A34C5"/>
    <w:rsid w:val="005A423D"/>
    <w:rsid w:val="005B1C3B"/>
    <w:rsid w:val="005B23E5"/>
    <w:rsid w:val="005B339D"/>
    <w:rsid w:val="005B499E"/>
    <w:rsid w:val="005C0130"/>
    <w:rsid w:val="005C03B1"/>
    <w:rsid w:val="005C08CB"/>
    <w:rsid w:val="005C18E8"/>
    <w:rsid w:val="005C27EB"/>
    <w:rsid w:val="005C334E"/>
    <w:rsid w:val="005C49D5"/>
    <w:rsid w:val="005C54D1"/>
    <w:rsid w:val="005C5559"/>
    <w:rsid w:val="005C6F70"/>
    <w:rsid w:val="005C7452"/>
    <w:rsid w:val="005C74DE"/>
    <w:rsid w:val="005D1190"/>
    <w:rsid w:val="005D1B3A"/>
    <w:rsid w:val="005D1C55"/>
    <w:rsid w:val="005D1EF1"/>
    <w:rsid w:val="005D2F06"/>
    <w:rsid w:val="005D5050"/>
    <w:rsid w:val="005D6354"/>
    <w:rsid w:val="005D6DA8"/>
    <w:rsid w:val="005E199B"/>
    <w:rsid w:val="005E4014"/>
    <w:rsid w:val="005E4E83"/>
    <w:rsid w:val="005E5CB8"/>
    <w:rsid w:val="005E636F"/>
    <w:rsid w:val="005E65AD"/>
    <w:rsid w:val="005E706F"/>
    <w:rsid w:val="005F5339"/>
    <w:rsid w:val="0060254A"/>
    <w:rsid w:val="0060357D"/>
    <w:rsid w:val="00612FA0"/>
    <w:rsid w:val="00615B13"/>
    <w:rsid w:val="00616340"/>
    <w:rsid w:val="0062043C"/>
    <w:rsid w:val="00620DD0"/>
    <w:rsid w:val="00622343"/>
    <w:rsid w:val="00622859"/>
    <w:rsid w:val="00631CFF"/>
    <w:rsid w:val="00633D42"/>
    <w:rsid w:val="006348A3"/>
    <w:rsid w:val="006419DF"/>
    <w:rsid w:val="00643249"/>
    <w:rsid w:val="00644003"/>
    <w:rsid w:val="0064431D"/>
    <w:rsid w:val="006446F8"/>
    <w:rsid w:val="00645A9E"/>
    <w:rsid w:val="00645CC9"/>
    <w:rsid w:val="00647C1B"/>
    <w:rsid w:val="0065037A"/>
    <w:rsid w:val="006515E3"/>
    <w:rsid w:val="00651F51"/>
    <w:rsid w:val="00655C1E"/>
    <w:rsid w:val="00655F84"/>
    <w:rsid w:val="00657F2E"/>
    <w:rsid w:val="00660203"/>
    <w:rsid w:val="00660BA9"/>
    <w:rsid w:val="006620B7"/>
    <w:rsid w:val="00663A21"/>
    <w:rsid w:val="0067047A"/>
    <w:rsid w:val="0067162E"/>
    <w:rsid w:val="00673F51"/>
    <w:rsid w:val="00674652"/>
    <w:rsid w:val="00675648"/>
    <w:rsid w:val="00681E5F"/>
    <w:rsid w:val="006852B1"/>
    <w:rsid w:val="0068560E"/>
    <w:rsid w:val="006872EF"/>
    <w:rsid w:val="00690A74"/>
    <w:rsid w:val="00690FD0"/>
    <w:rsid w:val="00693065"/>
    <w:rsid w:val="00695BCF"/>
    <w:rsid w:val="006960E0"/>
    <w:rsid w:val="006A2967"/>
    <w:rsid w:val="006A4D6F"/>
    <w:rsid w:val="006B05FE"/>
    <w:rsid w:val="006B240E"/>
    <w:rsid w:val="006B2DD0"/>
    <w:rsid w:val="006B2E91"/>
    <w:rsid w:val="006B4B9F"/>
    <w:rsid w:val="006B5E68"/>
    <w:rsid w:val="006C12F0"/>
    <w:rsid w:val="006C1414"/>
    <w:rsid w:val="006C2E08"/>
    <w:rsid w:val="006C2F90"/>
    <w:rsid w:val="006C717B"/>
    <w:rsid w:val="006C75D4"/>
    <w:rsid w:val="006D0542"/>
    <w:rsid w:val="006D0762"/>
    <w:rsid w:val="006D1E66"/>
    <w:rsid w:val="006D1EC0"/>
    <w:rsid w:val="006D40BB"/>
    <w:rsid w:val="006D48D0"/>
    <w:rsid w:val="006D582D"/>
    <w:rsid w:val="006D66AE"/>
    <w:rsid w:val="006D7359"/>
    <w:rsid w:val="006D7A64"/>
    <w:rsid w:val="006E2FBC"/>
    <w:rsid w:val="006E4AD4"/>
    <w:rsid w:val="006E5B2F"/>
    <w:rsid w:val="006E6A77"/>
    <w:rsid w:val="006E7BBC"/>
    <w:rsid w:val="006E7CB1"/>
    <w:rsid w:val="006F1D55"/>
    <w:rsid w:val="006F349D"/>
    <w:rsid w:val="006F37ED"/>
    <w:rsid w:val="006F3F88"/>
    <w:rsid w:val="006F4E54"/>
    <w:rsid w:val="006F5FCF"/>
    <w:rsid w:val="006F6F76"/>
    <w:rsid w:val="00702EE8"/>
    <w:rsid w:val="0070313E"/>
    <w:rsid w:val="007051AD"/>
    <w:rsid w:val="007062E5"/>
    <w:rsid w:val="007069B9"/>
    <w:rsid w:val="00707219"/>
    <w:rsid w:val="00710E92"/>
    <w:rsid w:val="00711932"/>
    <w:rsid w:val="00712195"/>
    <w:rsid w:val="0071425B"/>
    <w:rsid w:val="007156CE"/>
    <w:rsid w:val="00717636"/>
    <w:rsid w:val="0072236C"/>
    <w:rsid w:val="00724BE1"/>
    <w:rsid w:val="0072526F"/>
    <w:rsid w:val="00725615"/>
    <w:rsid w:val="007256BF"/>
    <w:rsid w:val="007279CA"/>
    <w:rsid w:val="00730BF5"/>
    <w:rsid w:val="00730DF9"/>
    <w:rsid w:val="007346C6"/>
    <w:rsid w:val="0073707A"/>
    <w:rsid w:val="0074163E"/>
    <w:rsid w:val="007422EF"/>
    <w:rsid w:val="007429AC"/>
    <w:rsid w:val="007432E9"/>
    <w:rsid w:val="0074395B"/>
    <w:rsid w:val="00743E53"/>
    <w:rsid w:val="007463AE"/>
    <w:rsid w:val="007469F1"/>
    <w:rsid w:val="00750F32"/>
    <w:rsid w:val="007524AE"/>
    <w:rsid w:val="00753305"/>
    <w:rsid w:val="007572C6"/>
    <w:rsid w:val="0076014C"/>
    <w:rsid w:val="007605B1"/>
    <w:rsid w:val="00762911"/>
    <w:rsid w:val="00763927"/>
    <w:rsid w:val="00763DC2"/>
    <w:rsid w:val="0076413B"/>
    <w:rsid w:val="007646F5"/>
    <w:rsid w:val="00764DC7"/>
    <w:rsid w:val="00772079"/>
    <w:rsid w:val="007736B2"/>
    <w:rsid w:val="00773FE6"/>
    <w:rsid w:val="00774E70"/>
    <w:rsid w:val="00775191"/>
    <w:rsid w:val="0077525F"/>
    <w:rsid w:val="0077601F"/>
    <w:rsid w:val="00776FEA"/>
    <w:rsid w:val="00780749"/>
    <w:rsid w:val="00782936"/>
    <w:rsid w:val="00782BBC"/>
    <w:rsid w:val="00783294"/>
    <w:rsid w:val="007907DA"/>
    <w:rsid w:val="00791993"/>
    <w:rsid w:val="00792777"/>
    <w:rsid w:val="00793EAA"/>
    <w:rsid w:val="00794BDA"/>
    <w:rsid w:val="0079593F"/>
    <w:rsid w:val="00796486"/>
    <w:rsid w:val="007A23AB"/>
    <w:rsid w:val="007A3645"/>
    <w:rsid w:val="007A3C1D"/>
    <w:rsid w:val="007A4A40"/>
    <w:rsid w:val="007A5551"/>
    <w:rsid w:val="007A66EE"/>
    <w:rsid w:val="007A6988"/>
    <w:rsid w:val="007B06CD"/>
    <w:rsid w:val="007B0AB5"/>
    <w:rsid w:val="007B12D1"/>
    <w:rsid w:val="007B207C"/>
    <w:rsid w:val="007B35F4"/>
    <w:rsid w:val="007B4179"/>
    <w:rsid w:val="007B4728"/>
    <w:rsid w:val="007B5529"/>
    <w:rsid w:val="007B579C"/>
    <w:rsid w:val="007B73FF"/>
    <w:rsid w:val="007B763E"/>
    <w:rsid w:val="007B7916"/>
    <w:rsid w:val="007C0B63"/>
    <w:rsid w:val="007C0EF3"/>
    <w:rsid w:val="007C2110"/>
    <w:rsid w:val="007C3762"/>
    <w:rsid w:val="007C3FC9"/>
    <w:rsid w:val="007C4DE0"/>
    <w:rsid w:val="007C633B"/>
    <w:rsid w:val="007C6CFE"/>
    <w:rsid w:val="007D2FD5"/>
    <w:rsid w:val="007D31AA"/>
    <w:rsid w:val="007D32A3"/>
    <w:rsid w:val="007D362C"/>
    <w:rsid w:val="007D5689"/>
    <w:rsid w:val="007D6556"/>
    <w:rsid w:val="007D75B9"/>
    <w:rsid w:val="007E05AC"/>
    <w:rsid w:val="007E2C1C"/>
    <w:rsid w:val="007E398B"/>
    <w:rsid w:val="007E3B7A"/>
    <w:rsid w:val="007E501C"/>
    <w:rsid w:val="007E563F"/>
    <w:rsid w:val="007F0A12"/>
    <w:rsid w:val="007F1136"/>
    <w:rsid w:val="007F3298"/>
    <w:rsid w:val="007F4A0D"/>
    <w:rsid w:val="007F5ADE"/>
    <w:rsid w:val="007F5E14"/>
    <w:rsid w:val="007F60CF"/>
    <w:rsid w:val="007F67FC"/>
    <w:rsid w:val="0080161B"/>
    <w:rsid w:val="0080271A"/>
    <w:rsid w:val="00803A09"/>
    <w:rsid w:val="0080607D"/>
    <w:rsid w:val="008112D8"/>
    <w:rsid w:val="008115B6"/>
    <w:rsid w:val="00811DD8"/>
    <w:rsid w:val="00813026"/>
    <w:rsid w:val="008155B6"/>
    <w:rsid w:val="0081566D"/>
    <w:rsid w:val="008165F7"/>
    <w:rsid w:val="008166B2"/>
    <w:rsid w:val="00816CE1"/>
    <w:rsid w:val="008171A2"/>
    <w:rsid w:val="008172EC"/>
    <w:rsid w:val="0081799B"/>
    <w:rsid w:val="0082099F"/>
    <w:rsid w:val="008215B6"/>
    <w:rsid w:val="00823C0F"/>
    <w:rsid w:val="0083063B"/>
    <w:rsid w:val="00830B2B"/>
    <w:rsid w:val="00831CFF"/>
    <w:rsid w:val="00832D86"/>
    <w:rsid w:val="00833994"/>
    <w:rsid w:val="008341CD"/>
    <w:rsid w:val="00834455"/>
    <w:rsid w:val="00835DC9"/>
    <w:rsid w:val="00836497"/>
    <w:rsid w:val="00837B87"/>
    <w:rsid w:val="008426B8"/>
    <w:rsid w:val="008429DF"/>
    <w:rsid w:val="00844B2D"/>
    <w:rsid w:val="00844D40"/>
    <w:rsid w:val="0084512D"/>
    <w:rsid w:val="008473D4"/>
    <w:rsid w:val="00851476"/>
    <w:rsid w:val="00853C5E"/>
    <w:rsid w:val="00853CB9"/>
    <w:rsid w:val="00853F5A"/>
    <w:rsid w:val="008555C7"/>
    <w:rsid w:val="00855C7C"/>
    <w:rsid w:val="008568E8"/>
    <w:rsid w:val="008577AB"/>
    <w:rsid w:val="00857999"/>
    <w:rsid w:val="00861D96"/>
    <w:rsid w:val="0086287B"/>
    <w:rsid w:val="00864076"/>
    <w:rsid w:val="00865955"/>
    <w:rsid w:val="00870413"/>
    <w:rsid w:val="008722B0"/>
    <w:rsid w:val="00874FA7"/>
    <w:rsid w:val="00884A10"/>
    <w:rsid w:val="008868B5"/>
    <w:rsid w:val="00886BC4"/>
    <w:rsid w:val="00887111"/>
    <w:rsid w:val="0089259E"/>
    <w:rsid w:val="008936AF"/>
    <w:rsid w:val="00895192"/>
    <w:rsid w:val="00895CFD"/>
    <w:rsid w:val="00896FF1"/>
    <w:rsid w:val="008A01FF"/>
    <w:rsid w:val="008A02A3"/>
    <w:rsid w:val="008A1F34"/>
    <w:rsid w:val="008A4CCA"/>
    <w:rsid w:val="008A5E89"/>
    <w:rsid w:val="008B07E9"/>
    <w:rsid w:val="008B118B"/>
    <w:rsid w:val="008B601C"/>
    <w:rsid w:val="008B65D8"/>
    <w:rsid w:val="008C1A54"/>
    <w:rsid w:val="008C1DA3"/>
    <w:rsid w:val="008D0858"/>
    <w:rsid w:val="008D18AE"/>
    <w:rsid w:val="008D3982"/>
    <w:rsid w:val="008D3C4F"/>
    <w:rsid w:val="008D401A"/>
    <w:rsid w:val="008D547F"/>
    <w:rsid w:val="008D65E8"/>
    <w:rsid w:val="008D6A89"/>
    <w:rsid w:val="008E04DE"/>
    <w:rsid w:val="008E0EE6"/>
    <w:rsid w:val="008E14A8"/>
    <w:rsid w:val="008E185A"/>
    <w:rsid w:val="008E22C1"/>
    <w:rsid w:val="008E27BC"/>
    <w:rsid w:val="008E2E79"/>
    <w:rsid w:val="008E370E"/>
    <w:rsid w:val="008E5325"/>
    <w:rsid w:val="008E6E32"/>
    <w:rsid w:val="008E71F0"/>
    <w:rsid w:val="008F0126"/>
    <w:rsid w:val="008F1408"/>
    <w:rsid w:val="008F4BBB"/>
    <w:rsid w:val="008F4BE4"/>
    <w:rsid w:val="008F54F7"/>
    <w:rsid w:val="008F5656"/>
    <w:rsid w:val="008F71AF"/>
    <w:rsid w:val="00903457"/>
    <w:rsid w:val="00903B1E"/>
    <w:rsid w:val="009058EC"/>
    <w:rsid w:val="00913A39"/>
    <w:rsid w:val="00916D51"/>
    <w:rsid w:val="00917702"/>
    <w:rsid w:val="0091785C"/>
    <w:rsid w:val="00922D57"/>
    <w:rsid w:val="009232BB"/>
    <w:rsid w:val="00927657"/>
    <w:rsid w:val="00930B19"/>
    <w:rsid w:val="0093262B"/>
    <w:rsid w:val="00932CCD"/>
    <w:rsid w:val="00933F64"/>
    <w:rsid w:val="00937F84"/>
    <w:rsid w:val="00940243"/>
    <w:rsid w:val="009403DC"/>
    <w:rsid w:val="009404A8"/>
    <w:rsid w:val="00941015"/>
    <w:rsid w:val="00942DA2"/>
    <w:rsid w:val="00943D16"/>
    <w:rsid w:val="00943F77"/>
    <w:rsid w:val="00944183"/>
    <w:rsid w:val="0094433B"/>
    <w:rsid w:val="00946837"/>
    <w:rsid w:val="009505D6"/>
    <w:rsid w:val="009525AC"/>
    <w:rsid w:val="00952904"/>
    <w:rsid w:val="00952F86"/>
    <w:rsid w:val="009534C7"/>
    <w:rsid w:val="00957508"/>
    <w:rsid w:val="009576A9"/>
    <w:rsid w:val="0096192E"/>
    <w:rsid w:val="00965080"/>
    <w:rsid w:val="00970289"/>
    <w:rsid w:val="009713BB"/>
    <w:rsid w:val="00971C08"/>
    <w:rsid w:val="009725ED"/>
    <w:rsid w:val="0097265D"/>
    <w:rsid w:val="009756E2"/>
    <w:rsid w:val="009818E3"/>
    <w:rsid w:val="009822FC"/>
    <w:rsid w:val="009825FB"/>
    <w:rsid w:val="00982F74"/>
    <w:rsid w:val="00983640"/>
    <w:rsid w:val="00983886"/>
    <w:rsid w:val="00983A4E"/>
    <w:rsid w:val="00984D8A"/>
    <w:rsid w:val="00986C79"/>
    <w:rsid w:val="00991556"/>
    <w:rsid w:val="00995F19"/>
    <w:rsid w:val="00997819"/>
    <w:rsid w:val="009A376A"/>
    <w:rsid w:val="009B08CF"/>
    <w:rsid w:val="009B1F79"/>
    <w:rsid w:val="009B2AED"/>
    <w:rsid w:val="009B4C81"/>
    <w:rsid w:val="009B6195"/>
    <w:rsid w:val="009B6374"/>
    <w:rsid w:val="009B7293"/>
    <w:rsid w:val="009B7A28"/>
    <w:rsid w:val="009C0BBF"/>
    <w:rsid w:val="009C60A3"/>
    <w:rsid w:val="009D0BB4"/>
    <w:rsid w:val="009D2FCA"/>
    <w:rsid w:val="009D476D"/>
    <w:rsid w:val="009D49C0"/>
    <w:rsid w:val="009D50F5"/>
    <w:rsid w:val="009E0D04"/>
    <w:rsid w:val="009E108B"/>
    <w:rsid w:val="009E38A5"/>
    <w:rsid w:val="009E3B6A"/>
    <w:rsid w:val="009E3FC8"/>
    <w:rsid w:val="009E540E"/>
    <w:rsid w:val="009E5658"/>
    <w:rsid w:val="009E61B8"/>
    <w:rsid w:val="009F100C"/>
    <w:rsid w:val="009F1DBA"/>
    <w:rsid w:val="009F5402"/>
    <w:rsid w:val="009F59C6"/>
    <w:rsid w:val="00A009DB"/>
    <w:rsid w:val="00A01CDE"/>
    <w:rsid w:val="00A022DD"/>
    <w:rsid w:val="00A05CE7"/>
    <w:rsid w:val="00A069B3"/>
    <w:rsid w:val="00A10929"/>
    <w:rsid w:val="00A1306E"/>
    <w:rsid w:val="00A23B5F"/>
    <w:rsid w:val="00A27E4A"/>
    <w:rsid w:val="00A31033"/>
    <w:rsid w:val="00A317AE"/>
    <w:rsid w:val="00A320FA"/>
    <w:rsid w:val="00A37905"/>
    <w:rsid w:val="00A40F81"/>
    <w:rsid w:val="00A41970"/>
    <w:rsid w:val="00A41B26"/>
    <w:rsid w:val="00A41E2F"/>
    <w:rsid w:val="00A43308"/>
    <w:rsid w:val="00A43CAA"/>
    <w:rsid w:val="00A451C3"/>
    <w:rsid w:val="00A45758"/>
    <w:rsid w:val="00A45C83"/>
    <w:rsid w:val="00A50840"/>
    <w:rsid w:val="00A50EDD"/>
    <w:rsid w:val="00A538A0"/>
    <w:rsid w:val="00A548AE"/>
    <w:rsid w:val="00A555FF"/>
    <w:rsid w:val="00A56244"/>
    <w:rsid w:val="00A57FAB"/>
    <w:rsid w:val="00A603C3"/>
    <w:rsid w:val="00A640FC"/>
    <w:rsid w:val="00A645CE"/>
    <w:rsid w:val="00A66D43"/>
    <w:rsid w:val="00A70AB6"/>
    <w:rsid w:val="00A73523"/>
    <w:rsid w:val="00A735D6"/>
    <w:rsid w:val="00A74328"/>
    <w:rsid w:val="00A754D3"/>
    <w:rsid w:val="00A7722E"/>
    <w:rsid w:val="00A80602"/>
    <w:rsid w:val="00A8082B"/>
    <w:rsid w:val="00A81BEE"/>
    <w:rsid w:val="00A90A69"/>
    <w:rsid w:val="00A90BFD"/>
    <w:rsid w:val="00A91C86"/>
    <w:rsid w:val="00A91DBB"/>
    <w:rsid w:val="00A92533"/>
    <w:rsid w:val="00A928E2"/>
    <w:rsid w:val="00A92F9E"/>
    <w:rsid w:val="00A955EB"/>
    <w:rsid w:val="00AA0DAC"/>
    <w:rsid w:val="00AA15B6"/>
    <w:rsid w:val="00AA1E99"/>
    <w:rsid w:val="00AA2456"/>
    <w:rsid w:val="00AA2F33"/>
    <w:rsid w:val="00AB18F0"/>
    <w:rsid w:val="00AB47FE"/>
    <w:rsid w:val="00AB63D6"/>
    <w:rsid w:val="00AB6646"/>
    <w:rsid w:val="00AB799F"/>
    <w:rsid w:val="00AC1C06"/>
    <w:rsid w:val="00AC213E"/>
    <w:rsid w:val="00AC460C"/>
    <w:rsid w:val="00AC6393"/>
    <w:rsid w:val="00AC7119"/>
    <w:rsid w:val="00AD02D7"/>
    <w:rsid w:val="00AD1AEE"/>
    <w:rsid w:val="00AD3313"/>
    <w:rsid w:val="00AD4020"/>
    <w:rsid w:val="00AD457D"/>
    <w:rsid w:val="00AD4AE8"/>
    <w:rsid w:val="00AD57C8"/>
    <w:rsid w:val="00AD5B48"/>
    <w:rsid w:val="00AD6813"/>
    <w:rsid w:val="00AD79D2"/>
    <w:rsid w:val="00AE13A7"/>
    <w:rsid w:val="00AE3B34"/>
    <w:rsid w:val="00AE4132"/>
    <w:rsid w:val="00AE4CF7"/>
    <w:rsid w:val="00AE61B4"/>
    <w:rsid w:val="00AF070F"/>
    <w:rsid w:val="00AF21AD"/>
    <w:rsid w:val="00AF2A81"/>
    <w:rsid w:val="00AF72E2"/>
    <w:rsid w:val="00AF7F09"/>
    <w:rsid w:val="00B01747"/>
    <w:rsid w:val="00B01C39"/>
    <w:rsid w:val="00B0332E"/>
    <w:rsid w:val="00B03742"/>
    <w:rsid w:val="00B05264"/>
    <w:rsid w:val="00B0745C"/>
    <w:rsid w:val="00B12635"/>
    <w:rsid w:val="00B132EC"/>
    <w:rsid w:val="00B138C6"/>
    <w:rsid w:val="00B14E4D"/>
    <w:rsid w:val="00B15487"/>
    <w:rsid w:val="00B21E3D"/>
    <w:rsid w:val="00B2518E"/>
    <w:rsid w:val="00B26FCA"/>
    <w:rsid w:val="00B2762E"/>
    <w:rsid w:val="00B30144"/>
    <w:rsid w:val="00B30506"/>
    <w:rsid w:val="00B32630"/>
    <w:rsid w:val="00B334FB"/>
    <w:rsid w:val="00B34C0D"/>
    <w:rsid w:val="00B36E4F"/>
    <w:rsid w:val="00B3717F"/>
    <w:rsid w:val="00B37E03"/>
    <w:rsid w:val="00B404FA"/>
    <w:rsid w:val="00B4052A"/>
    <w:rsid w:val="00B42594"/>
    <w:rsid w:val="00B439F3"/>
    <w:rsid w:val="00B518E4"/>
    <w:rsid w:val="00B527E5"/>
    <w:rsid w:val="00B549D8"/>
    <w:rsid w:val="00B54B4E"/>
    <w:rsid w:val="00B56AB3"/>
    <w:rsid w:val="00B57032"/>
    <w:rsid w:val="00B60F95"/>
    <w:rsid w:val="00B6220B"/>
    <w:rsid w:val="00B623CA"/>
    <w:rsid w:val="00B62AF7"/>
    <w:rsid w:val="00B63A6D"/>
    <w:rsid w:val="00B6426B"/>
    <w:rsid w:val="00B644BD"/>
    <w:rsid w:val="00B6797B"/>
    <w:rsid w:val="00B735BB"/>
    <w:rsid w:val="00B74472"/>
    <w:rsid w:val="00B744D3"/>
    <w:rsid w:val="00B74B3F"/>
    <w:rsid w:val="00B7534F"/>
    <w:rsid w:val="00B77D57"/>
    <w:rsid w:val="00B81C2D"/>
    <w:rsid w:val="00B825BF"/>
    <w:rsid w:val="00B839ED"/>
    <w:rsid w:val="00B8633A"/>
    <w:rsid w:val="00B86525"/>
    <w:rsid w:val="00B86C24"/>
    <w:rsid w:val="00B87B99"/>
    <w:rsid w:val="00B92FDD"/>
    <w:rsid w:val="00B93ACF"/>
    <w:rsid w:val="00B96868"/>
    <w:rsid w:val="00B971F6"/>
    <w:rsid w:val="00BA4EB5"/>
    <w:rsid w:val="00BA7F18"/>
    <w:rsid w:val="00BB18DF"/>
    <w:rsid w:val="00BB19CA"/>
    <w:rsid w:val="00BB3C4C"/>
    <w:rsid w:val="00BB4EA1"/>
    <w:rsid w:val="00BB4ECC"/>
    <w:rsid w:val="00BB4FB4"/>
    <w:rsid w:val="00BB513A"/>
    <w:rsid w:val="00BB6A89"/>
    <w:rsid w:val="00BC1D62"/>
    <w:rsid w:val="00BC2AD4"/>
    <w:rsid w:val="00BC4BA7"/>
    <w:rsid w:val="00BC4DD5"/>
    <w:rsid w:val="00BC5D11"/>
    <w:rsid w:val="00BC6891"/>
    <w:rsid w:val="00BD1577"/>
    <w:rsid w:val="00BD1D4D"/>
    <w:rsid w:val="00BD704F"/>
    <w:rsid w:val="00BD7D97"/>
    <w:rsid w:val="00BE375A"/>
    <w:rsid w:val="00BE4D67"/>
    <w:rsid w:val="00BE6D43"/>
    <w:rsid w:val="00BF1250"/>
    <w:rsid w:val="00BF17CB"/>
    <w:rsid w:val="00BF2479"/>
    <w:rsid w:val="00BF2ECF"/>
    <w:rsid w:val="00BF3CB5"/>
    <w:rsid w:val="00BF3E73"/>
    <w:rsid w:val="00BF44C2"/>
    <w:rsid w:val="00BF4C7C"/>
    <w:rsid w:val="00C01518"/>
    <w:rsid w:val="00C02EBC"/>
    <w:rsid w:val="00C039C7"/>
    <w:rsid w:val="00C047C0"/>
    <w:rsid w:val="00C11E58"/>
    <w:rsid w:val="00C12850"/>
    <w:rsid w:val="00C12939"/>
    <w:rsid w:val="00C1315F"/>
    <w:rsid w:val="00C14CA7"/>
    <w:rsid w:val="00C16031"/>
    <w:rsid w:val="00C21F20"/>
    <w:rsid w:val="00C234E5"/>
    <w:rsid w:val="00C2377A"/>
    <w:rsid w:val="00C2393C"/>
    <w:rsid w:val="00C25291"/>
    <w:rsid w:val="00C25C19"/>
    <w:rsid w:val="00C25E6E"/>
    <w:rsid w:val="00C2747F"/>
    <w:rsid w:val="00C27975"/>
    <w:rsid w:val="00C31309"/>
    <w:rsid w:val="00C31A98"/>
    <w:rsid w:val="00C31C67"/>
    <w:rsid w:val="00C322F5"/>
    <w:rsid w:val="00C32F3F"/>
    <w:rsid w:val="00C348E0"/>
    <w:rsid w:val="00C42C31"/>
    <w:rsid w:val="00C439A9"/>
    <w:rsid w:val="00C47679"/>
    <w:rsid w:val="00C51FE1"/>
    <w:rsid w:val="00C554AF"/>
    <w:rsid w:val="00C56921"/>
    <w:rsid w:val="00C57CED"/>
    <w:rsid w:val="00C62A8C"/>
    <w:rsid w:val="00C63420"/>
    <w:rsid w:val="00C637C1"/>
    <w:rsid w:val="00C6380C"/>
    <w:rsid w:val="00C650D5"/>
    <w:rsid w:val="00C65418"/>
    <w:rsid w:val="00C66043"/>
    <w:rsid w:val="00C74F43"/>
    <w:rsid w:val="00C75B29"/>
    <w:rsid w:val="00C7675E"/>
    <w:rsid w:val="00C777AB"/>
    <w:rsid w:val="00C8031D"/>
    <w:rsid w:val="00C80D65"/>
    <w:rsid w:val="00C8123E"/>
    <w:rsid w:val="00C816EF"/>
    <w:rsid w:val="00C81C0D"/>
    <w:rsid w:val="00C835EF"/>
    <w:rsid w:val="00C83974"/>
    <w:rsid w:val="00C839FA"/>
    <w:rsid w:val="00C847A5"/>
    <w:rsid w:val="00C849C6"/>
    <w:rsid w:val="00C8762F"/>
    <w:rsid w:val="00C9312E"/>
    <w:rsid w:val="00C95088"/>
    <w:rsid w:val="00C95D8E"/>
    <w:rsid w:val="00C97B56"/>
    <w:rsid w:val="00C97EB3"/>
    <w:rsid w:val="00CA2710"/>
    <w:rsid w:val="00CA3A63"/>
    <w:rsid w:val="00CA44EC"/>
    <w:rsid w:val="00CA4B87"/>
    <w:rsid w:val="00CA4C21"/>
    <w:rsid w:val="00CB078E"/>
    <w:rsid w:val="00CB0FC2"/>
    <w:rsid w:val="00CB2025"/>
    <w:rsid w:val="00CB43E2"/>
    <w:rsid w:val="00CB5BBB"/>
    <w:rsid w:val="00CB79C1"/>
    <w:rsid w:val="00CC0BCB"/>
    <w:rsid w:val="00CC1846"/>
    <w:rsid w:val="00CC38B6"/>
    <w:rsid w:val="00CC5615"/>
    <w:rsid w:val="00CC5E97"/>
    <w:rsid w:val="00CC7058"/>
    <w:rsid w:val="00CC74C8"/>
    <w:rsid w:val="00CC7C2F"/>
    <w:rsid w:val="00CD2A4E"/>
    <w:rsid w:val="00CD4EF6"/>
    <w:rsid w:val="00CD6C94"/>
    <w:rsid w:val="00CE451F"/>
    <w:rsid w:val="00CE4892"/>
    <w:rsid w:val="00CE4A0C"/>
    <w:rsid w:val="00CE4E0F"/>
    <w:rsid w:val="00CE4E91"/>
    <w:rsid w:val="00CE6F42"/>
    <w:rsid w:val="00CE6FE4"/>
    <w:rsid w:val="00CF11B8"/>
    <w:rsid w:val="00D00818"/>
    <w:rsid w:val="00D014E5"/>
    <w:rsid w:val="00D02089"/>
    <w:rsid w:val="00D04BD3"/>
    <w:rsid w:val="00D05CFD"/>
    <w:rsid w:val="00D066D7"/>
    <w:rsid w:val="00D067AE"/>
    <w:rsid w:val="00D078F9"/>
    <w:rsid w:val="00D122D6"/>
    <w:rsid w:val="00D14338"/>
    <w:rsid w:val="00D16288"/>
    <w:rsid w:val="00D1696B"/>
    <w:rsid w:val="00D17B36"/>
    <w:rsid w:val="00D2041D"/>
    <w:rsid w:val="00D20F87"/>
    <w:rsid w:val="00D23702"/>
    <w:rsid w:val="00D25498"/>
    <w:rsid w:val="00D25FFF"/>
    <w:rsid w:val="00D26D12"/>
    <w:rsid w:val="00D27772"/>
    <w:rsid w:val="00D300FB"/>
    <w:rsid w:val="00D30443"/>
    <w:rsid w:val="00D3461D"/>
    <w:rsid w:val="00D3544E"/>
    <w:rsid w:val="00D37D2A"/>
    <w:rsid w:val="00D37FA5"/>
    <w:rsid w:val="00D40CC9"/>
    <w:rsid w:val="00D43599"/>
    <w:rsid w:val="00D44E0F"/>
    <w:rsid w:val="00D451BD"/>
    <w:rsid w:val="00D4578C"/>
    <w:rsid w:val="00D4642E"/>
    <w:rsid w:val="00D503F0"/>
    <w:rsid w:val="00D50446"/>
    <w:rsid w:val="00D51357"/>
    <w:rsid w:val="00D52364"/>
    <w:rsid w:val="00D54725"/>
    <w:rsid w:val="00D55931"/>
    <w:rsid w:val="00D5659A"/>
    <w:rsid w:val="00D56906"/>
    <w:rsid w:val="00D57698"/>
    <w:rsid w:val="00D6160B"/>
    <w:rsid w:val="00D62355"/>
    <w:rsid w:val="00D665DD"/>
    <w:rsid w:val="00D67D69"/>
    <w:rsid w:val="00D67F10"/>
    <w:rsid w:val="00D74CD5"/>
    <w:rsid w:val="00D74EDE"/>
    <w:rsid w:val="00D75462"/>
    <w:rsid w:val="00D756DF"/>
    <w:rsid w:val="00D77203"/>
    <w:rsid w:val="00D77A0B"/>
    <w:rsid w:val="00D80CD9"/>
    <w:rsid w:val="00D8347D"/>
    <w:rsid w:val="00D836D1"/>
    <w:rsid w:val="00D83B6C"/>
    <w:rsid w:val="00D85B8E"/>
    <w:rsid w:val="00D86A0E"/>
    <w:rsid w:val="00D86D00"/>
    <w:rsid w:val="00D90639"/>
    <w:rsid w:val="00D916E7"/>
    <w:rsid w:val="00D92483"/>
    <w:rsid w:val="00D93B57"/>
    <w:rsid w:val="00D953BB"/>
    <w:rsid w:val="00D96039"/>
    <w:rsid w:val="00D96200"/>
    <w:rsid w:val="00D96967"/>
    <w:rsid w:val="00DA06A8"/>
    <w:rsid w:val="00DA0A34"/>
    <w:rsid w:val="00DA1306"/>
    <w:rsid w:val="00DA3C56"/>
    <w:rsid w:val="00DA3CC2"/>
    <w:rsid w:val="00DA3DFB"/>
    <w:rsid w:val="00DA57A3"/>
    <w:rsid w:val="00DB09D3"/>
    <w:rsid w:val="00DB137C"/>
    <w:rsid w:val="00DB20B5"/>
    <w:rsid w:val="00DC00F8"/>
    <w:rsid w:val="00DC0A37"/>
    <w:rsid w:val="00DC1001"/>
    <w:rsid w:val="00DC118B"/>
    <w:rsid w:val="00DC1D43"/>
    <w:rsid w:val="00DC3F71"/>
    <w:rsid w:val="00DC578D"/>
    <w:rsid w:val="00DC649E"/>
    <w:rsid w:val="00DC720D"/>
    <w:rsid w:val="00DC7A14"/>
    <w:rsid w:val="00DC7B4E"/>
    <w:rsid w:val="00DD04E7"/>
    <w:rsid w:val="00DD2A8E"/>
    <w:rsid w:val="00DE670F"/>
    <w:rsid w:val="00DE6BC0"/>
    <w:rsid w:val="00DE7D63"/>
    <w:rsid w:val="00DF2C8C"/>
    <w:rsid w:val="00DF4306"/>
    <w:rsid w:val="00DF475A"/>
    <w:rsid w:val="00DF4865"/>
    <w:rsid w:val="00DF636D"/>
    <w:rsid w:val="00DF6CEC"/>
    <w:rsid w:val="00DF77A2"/>
    <w:rsid w:val="00E008F2"/>
    <w:rsid w:val="00E01093"/>
    <w:rsid w:val="00E040C6"/>
    <w:rsid w:val="00E0417B"/>
    <w:rsid w:val="00E14BD9"/>
    <w:rsid w:val="00E15099"/>
    <w:rsid w:val="00E160B5"/>
    <w:rsid w:val="00E16746"/>
    <w:rsid w:val="00E16B20"/>
    <w:rsid w:val="00E17401"/>
    <w:rsid w:val="00E17911"/>
    <w:rsid w:val="00E20CAA"/>
    <w:rsid w:val="00E2370F"/>
    <w:rsid w:val="00E266FD"/>
    <w:rsid w:val="00E2746F"/>
    <w:rsid w:val="00E338A5"/>
    <w:rsid w:val="00E33977"/>
    <w:rsid w:val="00E40B21"/>
    <w:rsid w:val="00E427BE"/>
    <w:rsid w:val="00E43094"/>
    <w:rsid w:val="00E438FB"/>
    <w:rsid w:val="00E46EA7"/>
    <w:rsid w:val="00E46F3E"/>
    <w:rsid w:val="00E53A8B"/>
    <w:rsid w:val="00E543F4"/>
    <w:rsid w:val="00E5627C"/>
    <w:rsid w:val="00E5634F"/>
    <w:rsid w:val="00E61E53"/>
    <w:rsid w:val="00E61F23"/>
    <w:rsid w:val="00E6530B"/>
    <w:rsid w:val="00E6548F"/>
    <w:rsid w:val="00E66FD0"/>
    <w:rsid w:val="00E6706D"/>
    <w:rsid w:val="00E67BE4"/>
    <w:rsid w:val="00E73036"/>
    <w:rsid w:val="00E730C9"/>
    <w:rsid w:val="00E73824"/>
    <w:rsid w:val="00E73E67"/>
    <w:rsid w:val="00E763EC"/>
    <w:rsid w:val="00E77E0B"/>
    <w:rsid w:val="00E815AE"/>
    <w:rsid w:val="00E81B1A"/>
    <w:rsid w:val="00E8273F"/>
    <w:rsid w:val="00E841B2"/>
    <w:rsid w:val="00E8784C"/>
    <w:rsid w:val="00E87AAA"/>
    <w:rsid w:val="00E91C7B"/>
    <w:rsid w:val="00E920F5"/>
    <w:rsid w:val="00E93724"/>
    <w:rsid w:val="00E95CAC"/>
    <w:rsid w:val="00E96702"/>
    <w:rsid w:val="00E97DA3"/>
    <w:rsid w:val="00EA0FE4"/>
    <w:rsid w:val="00EA35E3"/>
    <w:rsid w:val="00EA39EE"/>
    <w:rsid w:val="00EB1738"/>
    <w:rsid w:val="00EB282C"/>
    <w:rsid w:val="00EB3825"/>
    <w:rsid w:val="00EB5501"/>
    <w:rsid w:val="00EB5D3F"/>
    <w:rsid w:val="00EB7235"/>
    <w:rsid w:val="00EB7A28"/>
    <w:rsid w:val="00EC0B49"/>
    <w:rsid w:val="00EC0C8E"/>
    <w:rsid w:val="00EC1B85"/>
    <w:rsid w:val="00EC39B6"/>
    <w:rsid w:val="00EC5316"/>
    <w:rsid w:val="00EC5965"/>
    <w:rsid w:val="00ED0C39"/>
    <w:rsid w:val="00ED2704"/>
    <w:rsid w:val="00ED272C"/>
    <w:rsid w:val="00ED4685"/>
    <w:rsid w:val="00ED4DEA"/>
    <w:rsid w:val="00ED6159"/>
    <w:rsid w:val="00ED79C3"/>
    <w:rsid w:val="00EE07B9"/>
    <w:rsid w:val="00EE1915"/>
    <w:rsid w:val="00EE1C41"/>
    <w:rsid w:val="00EE247B"/>
    <w:rsid w:val="00EE2543"/>
    <w:rsid w:val="00EE3F95"/>
    <w:rsid w:val="00EE471D"/>
    <w:rsid w:val="00EE5B9C"/>
    <w:rsid w:val="00EE7037"/>
    <w:rsid w:val="00EF580C"/>
    <w:rsid w:val="00F016AB"/>
    <w:rsid w:val="00F02B70"/>
    <w:rsid w:val="00F0340E"/>
    <w:rsid w:val="00F1281D"/>
    <w:rsid w:val="00F14179"/>
    <w:rsid w:val="00F14382"/>
    <w:rsid w:val="00F200D0"/>
    <w:rsid w:val="00F211A5"/>
    <w:rsid w:val="00F21BD2"/>
    <w:rsid w:val="00F21C04"/>
    <w:rsid w:val="00F24EF5"/>
    <w:rsid w:val="00F26073"/>
    <w:rsid w:val="00F26D63"/>
    <w:rsid w:val="00F26DB8"/>
    <w:rsid w:val="00F32FFC"/>
    <w:rsid w:val="00F35268"/>
    <w:rsid w:val="00F37F1D"/>
    <w:rsid w:val="00F44F31"/>
    <w:rsid w:val="00F45D18"/>
    <w:rsid w:val="00F460C9"/>
    <w:rsid w:val="00F46185"/>
    <w:rsid w:val="00F526D4"/>
    <w:rsid w:val="00F52BBC"/>
    <w:rsid w:val="00F535FB"/>
    <w:rsid w:val="00F5400C"/>
    <w:rsid w:val="00F54AE7"/>
    <w:rsid w:val="00F5638F"/>
    <w:rsid w:val="00F617FF"/>
    <w:rsid w:val="00F62A5D"/>
    <w:rsid w:val="00F65C10"/>
    <w:rsid w:val="00F67371"/>
    <w:rsid w:val="00F67F43"/>
    <w:rsid w:val="00F70974"/>
    <w:rsid w:val="00F727D2"/>
    <w:rsid w:val="00F7509F"/>
    <w:rsid w:val="00F75C02"/>
    <w:rsid w:val="00F766DA"/>
    <w:rsid w:val="00F7752C"/>
    <w:rsid w:val="00F777E9"/>
    <w:rsid w:val="00F80210"/>
    <w:rsid w:val="00F84BBF"/>
    <w:rsid w:val="00F864FF"/>
    <w:rsid w:val="00F873D2"/>
    <w:rsid w:val="00F921E4"/>
    <w:rsid w:val="00FA1043"/>
    <w:rsid w:val="00FA1DD4"/>
    <w:rsid w:val="00FA2547"/>
    <w:rsid w:val="00FA43D7"/>
    <w:rsid w:val="00FA5A3E"/>
    <w:rsid w:val="00FA61DE"/>
    <w:rsid w:val="00FA7298"/>
    <w:rsid w:val="00FB0403"/>
    <w:rsid w:val="00FB227C"/>
    <w:rsid w:val="00FB2854"/>
    <w:rsid w:val="00FB2B21"/>
    <w:rsid w:val="00FB7C9F"/>
    <w:rsid w:val="00FC0651"/>
    <w:rsid w:val="00FC1475"/>
    <w:rsid w:val="00FC225D"/>
    <w:rsid w:val="00FC3854"/>
    <w:rsid w:val="00FC6C26"/>
    <w:rsid w:val="00FC7781"/>
    <w:rsid w:val="00FD0D7C"/>
    <w:rsid w:val="00FD3161"/>
    <w:rsid w:val="00FD43CC"/>
    <w:rsid w:val="00FD7B4C"/>
    <w:rsid w:val="00FD7FEB"/>
    <w:rsid w:val="00FE0C40"/>
    <w:rsid w:val="00FE0E6E"/>
    <w:rsid w:val="00FE2A5B"/>
    <w:rsid w:val="00FE377B"/>
    <w:rsid w:val="00FE56CF"/>
    <w:rsid w:val="00FF027D"/>
    <w:rsid w:val="00FF10A5"/>
    <w:rsid w:val="00FF41A4"/>
    <w:rsid w:val="00FF4644"/>
    <w:rsid w:val="00FF4D72"/>
    <w:rsid w:val="00FF5C48"/>
    <w:rsid w:val="00FF5EFD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2C"/>
    <w:rPr>
      <w:sz w:val="24"/>
      <w:szCs w:val="24"/>
    </w:rPr>
  </w:style>
  <w:style w:type="paragraph" w:styleId="1">
    <w:name w:val="heading 1"/>
    <w:basedOn w:val="a"/>
    <w:next w:val="a"/>
    <w:qFormat/>
    <w:rsid w:val="00DD04E7"/>
    <w:pPr>
      <w:keepNext/>
      <w:tabs>
        <w:tab w:val="left" w:pos="9180"/>
      </w:tabs>
      <w:ind w:left="72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DD04E7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DD04E7"/>
    <w:pPr>
      <w:keepNext/>
      <w:jc w:val="right"/>
      <w:outlineLvl w:val="2"/>
    </w:pPr>
    <w:rPr>
      <w:b/>
      <w:sz w:val="20"/>
    </w:rPr>
  </w:style>
  <w:style w:type="paragraph" w:styleId="4">
    <w:name w:val="heading 4"/>
    <w:basedOn w:val="a"/>
    <w:next w:val="a"/>
    <w:qFormat/>
    <w:rsid w:val="00DD04E7"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DD04E7"/>
    <w:pPr>
      <w:keepNext/>
      <w:jc w:val="both"/>
      <w:outlineLvl w:val="4"/>
    </w:pPr>
    <w:rPr>
      <w:i/>
      <w:sz w:val="28"/>
      <w:szCs w:val="20"/>
      <w:u w:val="single"/>
    </w:rPr>
  </w:style>
  <w:style w:type="paragraph" w:styleId="6">
    <w:name w:val="heading 6"/>
    <w:basedOn w:val="a"/>
    <w:next w:val="a"/>
    <w:qFormat/>
    <w:rsid w:val="00DD04E7"/>
    <w:pPr>
      <w:keepNext/>
      <w:tabs>
        <w:tab w:val="left" w:pos="9180"/>
      </w:tabs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DD04E7"/>
    <w:pPr>
      <w:keepNext/>
      <w:widowControl w:val="0"/>
      <w:ind w:firstLine="567"/>
      <w:outlineLvl w:val="6"/>
    </w:pPr>
    <w:rPr>
      <w:b/>
      <w:sz w:val="27"/>
      <w:szCs w:val="20"/>
    </w:rPr>
  </w:style>
  <w:style w:type="paragraph" w:styleId="8">
    <w:name w:val="heading 8"/>
    <w:basedOn w:val="a"/>
    <w:next w:val="a"/>
    <w:qFormat/>
    <w:rsid w:val="00DD04E7"/>
    <w:pPr>
      <w:keepNext/>
      <w:ind w:firstLine="851"/>
      <w:jc w:val="both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DD04E7"/>
    <w:pPr>
      <w:keepNext/>
      <w:tabs>
        <w:tab w:val="left" w:pos="9180"/>
      </w:tabs>
      <w:ind w:left="360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D04E7"/>
    <w:pPr>
      <w:jc w:val="center"/>
    </w:pPr>
  </w:style>
  <w:style w:type="paragraph" w:styleId="a4">
    <w:name w:val="header"/>
    <w:basedOn w:val="a"/>
    <w:rsid w:val="00DD04E7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D04E7"/>
  </w:style>
  <w:style w:type="paragraph" w:styleId="a6">
    <w:name w:val="Body Text Indent"/>
    <w:basedOn w:val="a"/>
    <w:rsid w:val="00DD04E7"/>
    <w:pPr>
      <w:ind w:firstLine="540"/>
      <w:jc w:val="both"/>
    </w:pPr>
    <w:rPr>
      <w:sz w:val="28"/>
    </w:rPr>
  </w:style>
  <w:style w:type="paragraph" w:styleId="a7">
    <w:name w:val="Body Text"/>
    <w:basedOn w:val="a"/>
    <w:rsid w:val="00DD04E7"/>
    <w:pPr>
      <w:jc w:val="center"/>
    </w:pPr>
    <w:rPr>
      <w:b/>
      <w:i/>
      <w:smallCaps/>
      <w:sz w:val="28"/>
    </w:rPr>
  </w:style>
  <w:style w:type="character" w:styleId="a8">
    <w:name w:val="annotation reference"/>
    <w:semiHidden/>
    <w:rsid w:val="00DD04E7"/>
    <w:rPr>
      <w:sz w:val="16"/>
    </w:rPr>
  </w:style>
  <w:style w:type="paragraph" w:customStyle="1" w:styleId="10">
    <w:name w:val="Обычный1"/>
    <w:rsid w:val="00DD04E7"/>
    <w:pPr>
      <w:spacing w:before="100" w:after="100"/>
    </w:pPr>
    <w:rPr>
      <w:snapToGrid w:val="0"/>
      <w:sz w:val="24"/>
    </w:rPr>
  </w:style>
  <w:style w:type="paragraph" w:styleId="a9">
    <w:name w:val="footer"/>
    <w:basedOn w:val="a"/>
    <w:rsid w:val="00DD04E7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DB137C"/>
    <w:rPr>
      <w:rFonts w:ascii="Tahoma" w:hAnsi="Tahoma" w:cs="Tahoma"/>
      <w:sz w:val="16"/>
      <w:szCs w:val="16"/>
    </w:rPr>
  </w:style>
  <w:style w:type="paragraph" w:customStyle="1" w:styleId="ab">
    <w:name w:val="Принят ГД"/>
    <w:basedOn w:val="a"/>
    <w:rsid w:val="00EC5316"/>
    <w:pPr>
      <w:jc w:val="both"/>
    </w:pPr>
    <w:rPr>
      <w:szCs w:val="20"/>
    </w:rPr>
  </w:style>
  <w:style w:type="paragraph" w:customStyle="1" w:styleId="c2">
    <w:name w:val="c2"/>
    <w:basedOn w:val="a"/>
    <w:rsid w:val="000769AE"/>
    <w:pPr>
      <w:spacing w:before="100" w:beforeAutospacing="1" w:after="100" w:afterAutospacing="1"/>
      <w:jc w:val="center"/>
    </w:pPr>
    <w:rPr>
      <w:b/>
      <w:bCs/>
    </w:rPr>
  </w:style>
  <w:style w:type="paragraph" w:customStyle="1" w:styleId="ConsPlusNormal">
    <w:name w:val="ConsPlusNormal"/>
    <w:rsid w:val="001B07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ing">
    <w:name w:val="Heading"/>
    <w:uiPriority w:val="99"/>
    <w:rsid w:val="007B579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2"/>
      <w:szCs w:val="22"/>
    </w:rPr>
  </w:style>
  <w:style w:type="paragraph" w:styleId="ac">
    <w:name w:val="List Paragraph"/>
    <w:basedOn w:val="a"/>
    <w:uiPriority w:val="34"/>
    <w:qFormat/>
    <w:rsid w:val="00AA15B6"/>
    <w:pPr>
      <w:ind w:left="720"/>
      <w:contextualSpacing/>
    </w:pPr>
  </w:style>
  <w:style w:type="character" w:styleId="ad">
    <w:name w:val="Hyperlink"/>
    <w:basedOn w:val="a0"/>
    <w:unhideWhenUsed/>
    <w:rsid w:val="00BF2ECF"/>
    <w:rPr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0175C8"/>
    <w:pPr>
      <w:spacing w:before="100" w:beforeAutospacing="1" w:after="100" w:afterAutospacing="1"/>
    </w:pPr>
  </w:style>
  <w:style w:type="table" w:styleId="af">
    <w:name w:val="Table Grid"/>
    <w:basedOn w:val="a1"/>
    <w:uiPriority w:val="39"/>
    <w:rsid w:val="00DF430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2C"/>
    <w:rPr>
      <w:sz w:val="24"/>
      <w:szCs w:val="24"/>
    </w:rPr>
  </w:style>
  <w:style w:type="paragraph" w:styleId="1">
    <w:name w:val="heading 1"/>
    <w:basedOn w:val="a"/>
    <w:next w:val="a"/>
    <w:qFormat/>
    <w:rsid w:val="00DD04E7"/>
    <w:pPr>
      <w:keepNext/>
      <w:tabs>
        <w:tab w:val="left" w:pos="9180"/>
      </w:tabs>
      <w:ind w:left="72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DD04E7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DD04E7"/>
    <w:pPr>
      <w:keepNext/>
      <w:jc w:val="right"/>
      <w:outlineLvl w:val="2"/>
    </w:pPr>
    <w:rPr>
      <w:b/>
      <w:sz w:val="20"/>
    </w:rPr>
  </w:style>
  <w:style w:type="paragraph" w:styleId="4">
    <w:name w:val="heading 4"/>
    <w:basedOn w:val="a"/>
    <w:next w:val="a"/>
    <w:qFormat/>
    <w:rsid w:val="00DD04E7"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DD04E7"/>
    <w:pPr>
      <w:keepNext/>
      <w:jc w:val="both"/>
      <w:outlineLvl w:val="4"/>
    </w:pPr>
    <w:rPr>
      <w:i/>
      <w:sz w:val="28"/>
      <w:szCs w:val="20"/>
      <w:u w:val="single"/>
    </w:rPr>
  </w:style>
  <w:style w:type="paragraph" w:styleId="6">
    <w:name w:val="heading 6"/>
    <w:basedOn w:val="a"/>
    <w:next w:val="a"/>
    <w:qFormat/>
    <w:rsid w:val="00DD04E7"/>
    <w:pPr>
      <w:keepNext/>
      <w:tabs>
        <w:tab w:val="left" w:pos="9180"/>
      </w:tabs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DD04E7"/>
    <w:pPr>
      <w:keepNext/>
      <w:widowControl w:val="0"/>
      <w:ind w:firstLine="567"/>
      <w:outlineLvl w:val="6"/>
    </w:pPr>
    <w:rPr>
      <w:b/>
      <w:sz w:val="27"/>
      <w:szCs w:val="20"/>
    </w:rPr>
  </w:style>
  <w:style w:type="paragraph" w:styleId="8">
    <w:name w:val="heading 8"/>
    <w:basedOn w:val="a"/>
    <w:next w:val="a"/>
    <w:qFormat/>
    <w:rsid w:val="00DD04E7"/>
    <w:pPr>
      <w:keepNext/>
      <w:ind w:firstLine="851"/>
      <w:jc w:val="both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DD04E7"/>
    <w:pPr>
      <w:keepNext/>
      <w:tabs>
        <w:tab w:val="left" w:pos="9180"/>
      </w:tabs>
      <w:ind w:left="360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D04E7"/>
    <w:pPr>
      <w:jc w:val="center"/>
    </w:pPr>
  </w:style>
  <w:style w:type="paragraph" w:styleId="a4">
    <w:name w:val="header"/>
    <w:basedOn w:val="a"/>
    <w:rsid w:val="00DD04E7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D04E7"/>
  </w:style>
  <w:style w:type="paragraph" w:styleId="a6">
    <w:name w:val="Body Text Indent"/>
    <w:basedOn w:val="a"/>
    <w:rsid w:val="00DD04E7"/>
    <w:pPr>
      <w:ind w:firstLine="540"/>
      <w:jc w:val="both"/>
    </w:pPr>
    <w:rPr>
      <w:sz w:val="28"/>
    </w:rPr>
  </w:style>
  <w:style w:type="paragraph" w:styleId="a7">
    <w:name w:val="Body Text"/>
    <w:basedOn w:val="a"/>
    <w:rsid w:val="00DD04E7"/>
    <w:pPr>
      <w:jc w:val="center"/>
    </w:pPr>
    <w:rPr>
      <w:b/>
      <w:i/>
      <w:smallCaps/>
      <w:sz w:val="28"/>
    </w:rPr>
  </w:style>
  <w:style w:type="character" w:styleId="a8">
    <w:name w:val="annotation reference"/>
    <w:semiHidden/>
    <w:rsid w:val="00DD04E7"/>
    <w:rPr>
      <w:sz w:val="16"/>
    </w:rPr>
  </w:style>
  <w:style w:type="paragraph" w:customStyle="1" w:styleId="10">
    <w:name w:val="Обычный1"/>
    <w:rsid w:val="00DD04E7"/>
    <w:pPr>
      <w:spacing w:before="100" w:after="100"/>
    </w:pPr>
    <w:rPr>
      <w:snapToGrid w:val="0"/>
      <w:sz w:val="24"/>
    </w:rPr>
  </w:style>
  <w:style w:type="paragraph" w:styleId="a9">
    <w:name w:val="footer"/>
    <w:basedOn w:val="a"/>
    <w:rsid w:val="00DD04E7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DB137C"/>
    <w:rPr>
      <w:rFonts w:ascii="Tahoma" w:hAnsi="Tahoma" w:cs="Tahoma"/>
      <w:sz w:val="16"/>
      <w:szCs w:val="16"/>
    </w:rPr>
  </w:style>
  <w:style w:type="paragraph" w:customStyle="1" w:styleId="ab">
    <w:name w:val="Принят ГД"/>
    <w:basedOn w:val="a"/>
    <w:rsid w:val="00EC5316"/>
    <w:pPr>
      <w:jc w:val="both"/>
    </w:pPr>
    <w:rPr>
      <w:szCs w:val="20"/>
    </w:rPr>
  </w:style>
  <w:style w:type="paragraph" w:customStyle="1" w:styleId="c2">
    <w:name w:val="c2"/>
    <w:basedOn w:val="a"/>
    <w:rsid w:val="000769AE"/>
    <w:pPr>
      <w:spacing w:before="100" w:beforeAutospacing="1" w:after="100" w:afterAutospacing="1"/>
      <w:jc w:val="center"/>
    </w:pPr>
    <w:rPr>
      <w:b/>
      <w:bCs/>
    </w:rPr>
  </w:style>
  <w:style w:type="paragraph" w:customStyle="1" w:styleId="ConsPlusNormal">
    <w:name w:val="ConsPlusNormal"/>
    <w:rsid w:val="001B07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ing">
    <w:name w:val="Heading"/>
    <w:uiPriority w:val="99"/>
    <w:rsid w:val="007B579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2"/>
      <w:szCs w:val="22"/>
    </w:rPr>
  </w:style>
  <w:style w:type="paragraph" w:styleId="ac">
    <w:name w:val="List Paragraph"/>
    <w:basedOn w:val="a"/>
    <w:uiPriority w:val="34"/>
    <w:qFormat/>
    <w:rsid w:val="00AA15B6"/>
    <w:pPr>
      <w:ind w:left="720"/>
      <w:contextualSpacing/>
    </w:pPr>
  </w:style>
  <w:style w:type="character" w:styleId="ad">
    <w:name w:val="Hyperlink"/>
    <w:basedOn w:val="a0"/>
    <w:unhideWhenUsed/>
    <w:rsid w:val="00BF2ECF"/>
    <w:rPr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0175C8"/>
    <w:pPr>
      <w:spacing w:before="100" w:beforeAutospacing="1" w:after="100" w:afterAutospacing="1"/>
    </w:pPr>
  </w:style>
  <w:style w:type="table" w:styleId="af">
    <w:name w:val="Table Grid"/>
    <w:basedOn w:val="a1"/>
    <w:uiPriority w:val="39"/>
    <w:rsid w:val="00DF430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7BB11F3587F40E20AF3FADF01A31CDDD9774C74143D5E633FC759B763C41907F8C54371D4CE2DD0340F40E385FE022833D6I" TargetMode="External"/><Relationship Id="rId18" Type="http://schemas.openxmlformats.org/officeDocument/2006/relationships/hyperlink" Target="https://login.consultant.ru/link/?req=doc&amp;base=RLAW086&amp;n=139315&amp;dst=100009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80999&amp;dst=1123" TargetMode="External"/><Relationship Id="rId17" Type="http://schemas.openxmlformats.org/officeDocument/2006/relationships/hyperlink" Target="https://login.consultant.ru/link/?req=doc&amp;base=LAW&amp;n=501480&amp;dst=80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04" TargetMode="External"/><Relationship Id="rId20" Type="http://schemas.openxmlformats.org/officeDocument/2006/relationships/hyperlink" Target="https://login.consultant.ru/link/?req=doc&amp;base=LAW&amp;n=501480&amp;dst=105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86&amp;n=60156&amp;dst=100041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80999&amp;dst=61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86&amp;n=129673" TargetMode="External"/><Relationship Id="rId19" Type="http://schemas.openxmlformats.org/officeDocument/2006/relationships/hyperlink" Target="https://login.consultant.ru/link/?req=doc&amp;base=LAW&amp;n=480999&amp;dst=112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86&amp;n=129673&amp;dst=100129" TargetMode="External"/><Relationship Id="rId14" Type="http://schemas.openxmlformats.org/officeDocument/2006/relationships/hyperlink" Target="https://login.consultant.ru/link/?req=doc&amp;base=LAW&amp;n=480999&amp;dst=1123" TargetMode="External"/><Relationship Id="rId22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&#1087;&#1088;&#1086;&#1077;&#1082;&#1090;%20&#1079;&#1072;&#1082;&#1086;&#1085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78C97-C613-4C90-BF40-B092820DC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закона.dot</Template>
  <TotalTime>67</TotalTime>
  <Pages>41</Pages>
  <Words>14137</Words>
  <Characters>80581</Characters>
  <Application>Microsoft Office Word</Application>
  <DocSecurity>0</DocSecurity>
  <Lines>671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вносит</vt:lpstr>
    </vt:vector>
  </TitlesOfParts>
  <Company>Аналитический центр</Company>
  <LinksUpToDate>false</LinksUpToDate>
  <CharactersWithSpaces>94529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вносит</dc:title>
  <dc:creator>Игнатова</dc:creator>
  <cp:lastModifiedBy>user</cp:lastModifiedBy>
  <cp:revision>7</cp:revision>
  <cp:lastPrinted>2025-10-13T09:28:00Z</cp:lastPrinted>
  <dcterms:created xsi:type="dcterms:W3CDTF">2025-12-15T11:38:00Z</dcterms:created>
  <dcterms:modified xsi:type="dcterms:W3CDTF">2025-12-19T11:16:00Z</dcterms:modified>
</cp:coreProperties>
</file>